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</w:t>
      </w:r>
      <w:bookmarkStart w:id="0" w:name="_GoBack"/>
      <w:bookmarkEnd w:id="0"/>
      <w:r w:rsidRPr="00CB4D0F">
        <w:rPr>
          <w:rFonts w:ascii="Arial" w:hAnsi="Arial" w:cs="Arial"/>
          <w:color w:val="auto"/>
          <w:sz w:val="20"/>
          <w:szCs w:val="20"/>
        </w:rPr>
        <w:t xml:space="preserve">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36C8D787" w:rsidR="00AB1E17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52013008" w14:textId="129C8285" w:rsidR="0054466D" w:rsidRDefault="0054466D" w:rsidP="00AB1E17">
      <w:pPr>
        <w:spacing w:line="276" w:lineRule="auto"/>
        <w:rPr>
          <w:rFonts w:cs="Arial"/>
          <w:szCs w:val="20"/>
        </w:rPr>
      </w:pPr>
    </w:p>
    <w:p w14:paraId="737A5B6B" w14:textId="1FDB7035" w:rsidR="0054466D" w:rsidRDefault="0054466D" w:rsidP="0054466D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Ni els directors ni el/la tutor/a que signen aquest acord tenen </w:t>
      </w:r>
      <w:r w:rsidRPr="00800CE6">
        <w:rPr>
          <w:rFonts w:cs="Arial"/>
          <w:szCs w:val="20"/>
        </w:rPr>
        <w:t>v</w:t>
      </w:r>
      <w:r>
        <w:rPr>
          <w:rFonts w:cs="Arial"/>
          <w:szCs w:val="20"/>
        </w:rPr>
        <w:t>incle</w:t>
      </w:r>
      <w:r w:rsidRPr="00800CE6">
        <w:rPr>
          <w:rFonts w:cs="Arial"/>
          <w:szCs w:val="20"/>
        </w:rPr>
        <w:t xml:space="preserve"> matrimonial o situació de </w:t>
      </w:r>
      <w:r>
        <w:rPr>
          <w:rFonts w:cs="Arial"/>
          <w:szCs w:val="20"/>
        </w:rPr>
        <w:t>fet</w:t>
      </w:r>
      <w:r w:rsidRPr="00800CE6">
        <w:rPr>
          <w:rFonts w:cs="Arial"/>
          <w:szCs w:val="20"/>
        </w:rPr>
        <w:t xml:space="preserve"> </w:t>
      </w:r>
      <w:r w:rsidRPr="00800CE6">
        <w:rPr>
          <w:rFonts w:cs="Arial"/>
          <w:szCs w:val="20"/>
        </w:rPr>
        <w:t>assimilable</w:t>
      </w:r>
      <w:r w:rsidRPr="00800C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ni</w:t>
      </w:r>
      <w:r w:rsidRPr="00800CE6">
        <w:rPr>
          <w:rFonts w:cs="Arial"/>
          <w:szCs w:val="20"/>
        </w:rPr>
        <w:t xml:space="preserve"> parentesc de consanguini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</w:t>
      </w:r>
      <w:r>
        <w:rPr>
          <w:rFonts w:cs="Arial"/>
          <w:szCs w:val="20"/>
        </w:rPr>
        <w:t>quart</w:t>
      </w:r>
      <w:r w:rsidRPr="00800CE6">
        <w:rPr>
          <w:rFonts w:cs="Arial"/>
          <w:szCs w:val="20"/>
        </w:rPr>
        <w:t xml:space="preserve"> gra</w:t>
      </w:r>
      <w:r>
        <w:rPr>
          <w:rFonts w:cs="Arial"/>
          <w:szCs w:val="20"/>
        </w:rPr>
        <w:t>u o d’</w:t>
      </w:r>
      <w:r w:rsidRPr="00800CE6">
        <w:rPr>
          <w:rFonts w:cs="Arial"/>
          <w:szCs w:val="20"/>
        </w:rPr>
        <w:t>afini</w:t>
      </w:r>
      <w:r>
        <w:rPr>
          <w:rFonts w:cs="Arial"/>
          <w:szCs w:val="20"/>
        </w:rPr>
        <w:t>tat</w:t>
      </w:r>
      <w:r w:rsidRPr="00800CE6">
        <w:rPr>
          <w:rFonts w:cs="Arial"/>
          <w:szCs w:val="20"/>
        </w:rPr>
        <w:t xml:space="preserve"> d</w:t>
      </w:r>
      <w:r>
        <w:rPr>
          <w:rFonts w:cs="Arial"/>
          <w:szCs w:val="20"/>
        </w:rPr>
        <w:t>ins</w:t>
      </w:r>
      <w:r w:rsidRPr="00800CE6">
        <w:rPr>
          <w:rFonts w:cs="Arial"/>
          <w:szCs w:val="20"/>
        </w:rPr>
        <w:t xml:space="preserve"> del seg</w:t>
      </w:r>
      <w:r>
        <w:rPr>
          <w:rFonts w:cs="Arial"/>
          <w:szCs w:val="20"/>
        </w:rPr>
        <w:t>on grau amb l’investigador o la investigadora en formació.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0321DA4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1/2022 de la vicerectora de Doctorat i Personal Investigador en Formació 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210853E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lastRenderedPageBreak/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3A5B11B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7D8F4B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_______________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5F3CB58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>la de recerca en el camp de _______________</w:t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0883E69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 1/2022 de 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v</w:t>
      </w:r>
      <w:r w:rsidRPr="00CB4D0F">
        <w:rPr>
          <w:rFonts w:ascii="Arial" w:hAnsi="Arial" w:cs="Arial"/>
          <w:color w:val="auto"/>
          <w:sz w:val="20"/>
          <w:szCs w:val="20"/>
        </w:rPr>
        <w:t>icerectora de Doctorat i Personal Investigador en Formació 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006B2062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III. Dedicació i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6EC9E045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_______________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 ___________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</w:t>
      </w:r>
      <w:r w:rsidRPr="00CB4D0F">
        <w:rPr>
          <w:rFonts w:ascii="Arial" w:hAnsi="Arial" w:cs="Arial"/>
          <w:color w:val="auto"/>
          <w:sz w:val="20"/>
          <w:szCs w:val="20"/>
        </w:rPr>
        <w:lastRenderedPageBreak/>
        <w:t>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</w:t>
        </w:r>
        <w:proofErr w:type="spellStart"/>
        <w:r w:rsidRPr="00CB4D0F">
          <w:rPr>
            <w:rStyle w:val="Enlla"/>
            <w:rFonts w:ascii="Arial" w:hAnsi="Arial" w:cs="Arial"/>
            <w:sz w:val="20"/>
            <w:szCs w:val="20"/>
          </w:rPr>
          <w:t>comissiobioetica</w:t>
        </w:r>
        <w:proofErr w:type="spellEnd"/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5560343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 ______________________________</w:t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7542597B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>Barcelona, ____ d _______________ de 20___</w:t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1C78A49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lastRenderedPageBreak/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  <w:r w:rsidR="005A25A6" w:rsidRPr="00D3147D">
              <w:rPr>
                <w:rStyle w:val="Refernciadenotaapeudepgina"/>
                <w:rFonts w:cs="Arial"/>
                <w:color w:val="000000"/>
                <w:szCs w:val="20"/>
              </w:rPr>
              <w:footnoteReference w:customMarkFollows="1" w:id="1"/>
              <w:sym w:font="Symbol" w:char="F02A"/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7C23AAE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705B928" w14:textId="15E2BC1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______________ </w:t>
            </w:r>
          </w:p>
        </w:tc>
        <w:tc>
          <w:tcPr>
            <w:tcW w:w="4285" w:type="dxa"/>
            <w:gridSpan w:val="2"/>
          </w:tcPr>
          <w:p w14:paraId="719CF2B1" w14:textId="773FD301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  <w:bookmarkStart w:id="1" w:name="_Hlk162344818"/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  <w:bookmarkEnd w:id="1"/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26659AF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A2A5804" w:rsidR="00AB1E17" w:rsidRPr="00CB4D0F" w:rsidRDefault="0082431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______________</w:t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787B157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6445D31D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7BB7E1F3" w14:textId="370EB39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 _______________</w:t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4E86ACA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10B32D53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  <w:r w:rsidR="005A25A6" w:rsidRPr="005A25A6">
        <w:rPr>
          <w:rFonts w:cs="Arial"/>
          <w:color w:val="000000"/>
          <w:szCs w:val="20"/>
          <w:vertAlign w:val="superscript"/>
        </w:rPr>
        <w:sym w:font="Symbol" w:char="F02A"/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349C5C18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 _______________</w:t>
      </w:r>
    </w:p>
    <w:p w14:paraId="53EDB68D" w14:textId="2BF15AC6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DNI / passaport / document comunitari: ____________</w:t>
      </w:r>
    </w:p>
    <w:p w14:paraId="6A704FF8" w14:textId="77777777" w:rsidR="00AB1E17" w:rsidRPr="00CB4D0F" w:rsidRDefault="00AB1E17" w:rsidP="00AB1E17">
      <w:pPr>
        <w:rPr>
          <w:rFonts w:cs="Arial"/>
          <w:szCs w:val="20"/>
        </w:rPr>
      </w:pPr>
    </w:p>
    <w:sectPr w:rsidR="00AB1E17" w:rsidRPr="00CB4D0F" w:rsidSect="003673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410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  <w:footnote w:id="1">
    <w:p w14:paraId="5B4E65BB" w14:textId="77777777" w:rsidR="005A25A6" w:rsidRDefault="005A25A6" w:rsidP="005A25A6">
      <w:pPr>
        <w:pStyle w:val="Peu"/>
        <w:rPr>
          <w:rFonts w:cs="Arial"/>
          <w:sz w:val="20"/>
          <w:szCs w:val="20"/>
        </w:rPr>
      </w:pPr>
      <w:r w:rsidRPr="00D3147D">
        <w:rPr>
          <w:rStyle w:val="Refernciadenotaapeudepgina"/>
        </w:rPr>
        <w:sym w:font="Symbol" w:char="F02A"/>
      </w:r>
      <w:r>
        <w:t xml:space="preserve"> </w:t>
      </w:r>
      <w:r>
        <w:rPr>
          <w:rFonts w:cs="Arial"/>
          <w:sz w:val="20"/>
          <w:szCs w:val="20"/>
        </w:rPr>
        <w:t>Cal seleccionar una de les opcions segons</w:t>
      </w:r>
      <w:r w:rsidRPr="001F6BF8">
        <w:rPr>
          <w:rFonts w:cs="Arial"/>
          <w:sz w:val="20"/>
          <w:szCs w:val="20"/>
        </w:rPr>
        <w:t xml:space="preserve"> la identitat sexual de la persona signant</w:t>
      </w:r>
      <w:r>
        <w:rPr>
          <w:rFonts w:cs="Arial"/>
          <w:sz w:val="20"/>
          <w:szCs w:val="20"/>
        </w:rPr>
        <w:t>.</w:t>
      </w:r>
    </w:p>
    <w:p w14:paraId="69A197F7" w14:textId="77777777" w:rsidR="005A25A6" w:rsidRPr="001F6BF8" w:rsidRDefault="005A25A6" w:rsidP="005A25A6">
      <w:pPr>
        <w:pStyle w:val="Peu"/>
        <w:rPr>
          <w:rFonts w:cs="Arial"/>
          <w:sz w:val="20"/>
          <w:szCs w:val="20"/>
        </w:rPr>
      </w:pPr>
    </w:p>
    <w:p w14:paraId="774FC12F" w14:textId="77777777" w:rsidR="005A25A6" w:rsidRDefault="005A25A6" w:rsidP="005A25A6">
      <w:pPr>
        <w:pStyle w:val="Textdenotaapeudepgina"/>
      </w:pPr>
      <w:r>
        <w:rPr>
          <w:rFonts w:cs="Arial"/>
          <w:sz w:val="20"/>
        </w:rPr>
        <w:t xml:space="preserve">Els apartats per a les </w:t>
      </w:r>
      <w:r w:rsidRPr="001F6BF8">
        <w:rPr>
          <w:rFonts w:cs="Arial"/>
          <w:sz w:val="20"/>
        </w:rPr>
        <w:t xml:space="preserve">dades </w:t>
      </w:r>
      <w:proofErr w:type="spellStart"/>
      <w:r w:rsidRPr="001F6BF8">
        <w:rPr>
          <w:rFonts w:cs="Arial"/>
          <w:sz w:val="20"/>
        </w:rPr>
        <w:t>identificatives</w:t>
      </w:r>
      <w:proofErr w:type="spellEnd"/>
      <w:r w:rsidRPr="001F6BF8">
        <w:rPr>
          <w:rFonts w:cs="Arial"/>
          <w:sz w:val="20"/>
        </w:rPr>
        <w:t xml:space="preserve"> de les persones signa</w:t>
      </w:r>
      <w:r>
        <w:rPr>
          <w:rFonts w:cs="Arial"/>
          <w:sz w:val="20"/>
        </w:rPr>
        <w:t>n</w:t>
      </w:r>
      <w:r w:rsidRPr="001F6BF8">
        <w:rPr>
          <w:rFonts w:cs="Arial"/>
          <w:sz w:val="20"/>
        </w:rPr>
        <w:t xml:space="preserve">ts </w:t>
      </w:r>
      <w:r>
        <w:rPr>
          <w:rFonts w:cs="Arial"/>
          <w:sz w:val="20"/>
        </w:rPr>
        <w:t xml:space="preserve">es poden eliminar </w:t>
      </w:r>
      <w:r w:rsidRPr="001F6BF8">
        <w:rPr>
          <w:rFonts w:cs="Arial"/>
          <w:sz w:val="20"/>
        </w:rPr>
        <w:t>si la signatura és digital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EC7F007">
              <wp:simplePos x="0" y="0"/>
              <wp:positionH relativeFrom="column">
                <wp:posOffset>3408790</wp:posOffset>
              </wp:positionH>
              <wp:positionV relativeFrom="paragraph">
                <wp:posOffset>-132163</wp:posOffset>
              </wp:positionV>
              <wp:extent cx="2368661" cy="89551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8955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369E6" w14:textId="77777777" w:rsidR="0002621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      </w:r>
                        </w:p>
                        <w:p w14:paraId="31E3EE15" w14:textId="43464FAC" w:rsidR="00AC0DF8" w:rsidRPr="00026218" w:rsidRDefault="0002621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</w:pPr>
                          <w:r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Data d’actualització: 18/07/2024 </w:t>
                          </w:r>
                          <w:r w:rsidR="00AC0DF8" w:rsidRPr="00026218">
                            <w:rPr>
                              <w:rFonts w:asciiTheme="minorHAnsi" w:hAnsiTheme="minorHAnsi" w:cstheme="minorHAnsi"/>
                              <w:i/>
                              <w:szCs w:val="16"/>
                            </w:rPr>
                            <w:t xml:space="preserve">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" fillcolor="white [3201]" stroked="f" strokeweight="1pt">
              <v:textbox>
                <w:txbxContent>
                  <w:p w14:paraId="2C4369E6" w14:textId="77777777" w:rsidR="0002621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</w:t>
                    </w:r>
                  </w:p>
                  <w:p w14:paraId="31E3EE15" w14:textId="43464FAC" w:rsidR="00AC0DF8" w:rsidRPr="00026218" w:rsidRDefault="0002621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i/>
                        <w:szCs w:val="16"/>
                      </w:rPr>
                    </w:pPr>
                    <w:r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Data d’actualització: 18/07/2024 </w:t>
                    </w:r>
                    <w:r w:rsidR="00AC0DF8" w:rsidRPr="00026218">
                      <w:rPr>
                        <w:rFonts w:asciiTheme="minorHAnsi" w:hAnsiTheme="minorHAnsi" w:cstheme="minorHAnsi"/>
                        <w:i/>
                        <w:szCs w:val="16"/>
                      </w:rPr>
                      <w:t xml:space="preserve">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26218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D70B2"/>
    <w:rsid w:val="00345E39"/>
    <w:rsid w:val="00367312"/>
    <w:rsid w:val="003B11FD"/>
    <w:rsid w:val="003B7477"/>
    <w:rsid w:val="003D006A"/>
    <w:rsid w:val="003F04F9"/>
    <w:rsid w:val="004827D5"/>
    <w:rsid w:val="004D0592"/>
    <w:rsid w:val="004E6637"/>
    <w:rsid w:val="005032BC"/>
    <w:rsid w:val="00520756"/>
    <w:rsid w:val="0054466D"/>
    <w:rsid w:val="00550B30"/>
    <w:rsid w:val="00555678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927B0C"/>
    <w:rsid w:val="009723B2"/>
    <w:rsid w:val="009818FA"/>
    <w:rsid w:val="009971FE"/>
    <w:rsid w:val="00997319"/>
    <w:rsid w:val="009C3845"/>
    <w:rsid w:val="009D7F9B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F24510"/>
    <w:rsid w:val="00F2783D"/>
    <w:rsid w:val="00F32962"/>
    <w:rsid w:val="00F76CB5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EF0368ED4C42A65BD8FA27A3176F" ma:contentTypeVersion="6" ma:contentTypeDescription="Crea un document nou" ma:contentTypeScope="" ma:versionID="5d0aed4c92fe2066e57e98ad4c5f0658">
  <xsd:schema xmlns:xsd="http://www.w3.org/2001/XMLSchema" xmlns:xs="http://www.w3.org/2001/XMLSchema" xmlns:p="http://schemas.microsoft.com/office/2006/metadata/properties" xmlns:ns2="8893fc19-ca99-4652-ae43-f21236d912d2" targetNamespace="http://schemas.microsoft.com/office/2006/metadata/properties" ma:root="true" ma:fieldsID="97d9b0a72feac9df02cceaba4b173cf3" ns2:_="">
    <xsd:import namespace="8893fc19-ca99-4652-ae43-f21236d91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3fc19-ca99-4652-ae43-f21236d9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4D74-8C0E-4A63-A919-648F4CD1E56C}"/>
</file>

<file path=customXml/itemProps2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CCAF4-4052-46A6-9D00-A1FEC39B19E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e3ac81e-0468-4630-90a7-73a1a207bca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B93F38-6F48-432F-86E4-744BF0B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</Template>
  <TotalTime>5</TotalTime>
  <Pages>4</Pages>
  <Words>1559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EDUB</cp:lastModifiedBy>
  <cp:revision>7</cp:revision>
  <cp:lastPrinted>2012-05-23T15:11:00Z</cp:lastPrinted>
  <dcterms:created xsi:type="dcterms:W3CDTF">2024-04-03T06:36:00Z</dcterms:created>
  <dcterms:modified xsi:type="dcterms:W3CDTF">2024-07-18T07:03:00Z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0x010100030EEF0368ED4C42A65BD8FA27A3176F</vt:lpwstr>
  </property>
</Properties>
</file>