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bookmarkStart w:id="0" w:name="_GoBack"/>
      <w:bookmarkEnd w:id="0"/>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211CD59" w:rsidR="00AB1E17" w:rsidRPr="004A06A1"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w:t>
      </w:r>
      <w:r w:rsidRPr="004A06A1">
        <w:rPr>
          <w:rFonts w:cs="Arial"/>
          <w:szCs w:val="20"/>
          <w:lang w:val="en-GB"/>
        </w:rPr>
        <w:t>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3FFFAE57" w14:textId="4ED025BB" w:rsidR="004A06A1" w:rsidRPr="004A06A1" w:rsidRDefault="004A06A1" w:rsidP="00AB1E17">
      <w:pPr>
        <w:spacing w:line="276" w:lineRule="auto"/>
        <w:rPr>
          <w:rFonts w:cs="Arial"/>
          <w:szCs w:val="20"/>
          <w:lang w:val="en-GB"/>
        </w:rPr>
      </w:pPr>
    </w:p>
    <w:p w14:paraId="352B8774" w14:textId="77777777" w:rsidR="004A06A1" w:rsidRPr="004A06A1" w:rsidRDefault="004A06A1" w:rsidP="004A06A1">
      <w:pPr>
        <w:rPr>
          <w:lang w:val="en-GB"/>
        </w:rPr>
      </w:pPr>
      <w:r w:rsidRPr="004A06A1">
        <w:rPr>
          <w:lang w:val="en-GB"/>
        </w:rPr>
        <w:t>Neither the directors nor the tutor signing this agreement have a marital or similar de facto relationship, nor a blood relationship within the fourth degree or an affinity within the second degree with the researcher in training.</w:t>
      </w:r>
    </w:p>
    <w:p w14:paraId="065433B1" w14:textId="77777777" w:rsidR="00AB1E17" w:rsidRPr="004A06A1" w:rsidRDefault="00AB1E17" w:rsidP="00AB1E17">
      <w:pPr>
        <w:spacing w:line="276" w:lineRule="auto"/>
        <w:rPr>
          <w:rFonts w:cs="Arial"/>
          <w:szCs w:val="20"/>
          <w:lang w:val="en-GB"/>
        </w:rPr>
      </w:pPr>
    </w:p>
    <w:p w14:paraId="674FCE90" w14:textId="7A070F39" w:rsidR="00AB1E17" w:rsidRPr="008F575B" w:rsidRDefault="00783E36" w:rsidP="00AB1E17">
      <w:pPr>
        <w:spacing w:line="276" w:lineRule="auto"/>
        <w:rPr>
          <w:rFonts w:cs="Arial"/>
          <w:szCs w:val="20"/>
          <w:lang w:val="en-GB"/>
        </w:rPr>
      </w:pPr>
      <w:r w:rsidRPr="004A06A1">
        <w:rPr>
          <w:rFonts w:cs="Arial"/>
          <w:szCs w:val="20"/>
          <w:lang w:val="en-GB"/>
        </w:rPr>
        <w:t>The signatories to this agreement are aware of the regulations governing doctoral studies at the University of Barcelona, the duties of good practice</w:t>
      </w:r>
      <w:r w:rsidR="00CB4237" w:rsidRPr="004A06A1">
        <w:rPr>
          <w:rFonts w:cs="Arial"/>
          <w:szCs w:val="20"/>
          <w:lang w:val="en-GB"/>
        </w:rPr>
        <w:t>s</w:t>
      </w:r>
      <w:r w:rsidRPr="004A06A1">
        <w:rPr>
          <w:rFonts w:cs="Arial"/>
          <w:szCs w:val="20"/>
          <w:lang w:val="en-GB"/>
        </w:rPr>
        <w:t xml:space="preserve"> set out in the University of Barcelona</w:t>
      </w:r>
      <w:r w:rsidR="00810AD5" w:rsidRPr="004A06A1">
        <w:rPr>
          <w:rFonts w:cs="Arial"/>
          <w:szCs w:val="20"/>
          <w:lang w:val="en-GB"/>
        </w:rPr>
        <w:t>’</w:t>
      </w:r>
      <w:r w:rsidRPr="004A06A1">
        <w:rPr>
          <w:rFonts w:cs="Arial"/>
          <w:szCs w:val="20"/>
          <w:lang w:val="en-GB"/>
        </w:rPr>
        <w:t>s current codes of ethics and good practice</w:t>
      </w:r>
      <w:r w:rsidR="00CB4237" w:rsidRPr="004A06A1">
        <w:rPr>
          <w:rFonts w:cs="Arial"/>
          <w:szCs w:val="20"/>
          <w:lang w:val="en-GB"/>
        </w:rPr>
        <w:t>s</w:t>
      </w:r>
      <w:r w:rsidRPr="004A06A1">
        <w:rPr>
          <w:rFonts w:cs="Arial"/>
          <w:szCs w:val="20"/>
          <w:lang w:val="en-GB"/>
        </w:rPr>
        <w:t xml:space="preserve"> in research</w:t>
      </w:r>
      <w:r w:rsidRPr="008F575B">
        <w:rPr>
          <w:rFonts w:cs="Arial"/>
          <w:szCs w:val="20"/>
          <w:lang w:val="en-GB"/>
        </w:rPr>
        <w:t xml:space="preserve">, </w:t>
      </w:r>
      <w:r w:rsidR="009F3F93">
        <w:rPr>
          <w:rFonts w:cs="Arial"/>
          <w:szCs w:val="20"/>
          <w:lang w:val="en-GB"/>
        </w:rPr>
        <w:t xml:space="preserve">the </w:t>
      </w:r>
      <w:r w:rsidRPr="008F575B">
        <w:rPr>
          <w:rFonts w:cs="Arial"/>
          <w:szCs w:val="20"/>
          <w:lang w:val="en-GB"/>
        </w:rPr>
        <w:t>Instruction</w:t>
      </w:r>
      <w:r w:rsidR="009F3F93">
        <w:rPr>
          <w:rFonts w:cs="Arial"/>
          <w:szCs w:val="20"/>
          <w:lang w:val="en-GB"/>
        </w:rPr>
        <w:t xml:space="preserve"> </w:t>
      </w:r>
      <w:r w:rsidRPr="008F575B">
        <w:rPr>
          <w:rFonts w:cs="Arial"/>
          <w:szCs w:val="20"/>
          <w:lang w:val="en-GB"/>
        </w:rPr>
        <w:t xml:space="preserve">of the </w:t>
      </w:r>
      <w:r w:rsidR="009F3F93" w:rsidRPr="009F3F93">
        <w:rPr>
          <w:rFonts w:cs="Arial"/>
          <w:szCs w:val="20"/>
          <w:lang w:val="en-GB"/>
        </w:rPr>
        <w:t>Vice-Rector for Doctoral Studies, Trainee Research Staff and Talent Attraction</w:t>
      </w:r>
      <w:r w:rsidR="009F3F93">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EA87318"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 ______________________</w:t>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lastRenderedPageBreak/>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1" w:name="_Hlk162427763"/>
      <w:r w:rsidRPr="008F575B">
        <w:rPr>
          <w:rFonts w:cs="Arial"/>
          <w:szCs w:val="20"/>
          <w:lang w:val="en-GB"/>
        </w:rPr>
        <w:t>the regulations governing doctoral studies at the University of Barcelona</w:t>
      </w:r>
      <w:bookmarkEnd w:id="1"/>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2AC868A3"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II. Obligations of the doctoral thesis supervisor, ______________________</w:t>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782807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__________________</w:t>
      </w:r>
      <w:r w:rsidR="00A13461" w:rsidRPr="008F575B">
        <w:rPr>
          <w:rFonts w:ascii="Arial" w:hAnsi="Arial" w:cs="Arial"/>
          <w:color w:val="auto"/>
          <w:sz w:val="20"/>
          <w:szCs w:val="20"/>
          <w:lang w:val="en-GB"/>
        </w:rPr>
        <w:t>_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4C3DE3B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_______________,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6145AE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w:t>
      </w:r>
      <w:r w:rsidR="009F3F93">
        <w:rPr>
          <w:rFonts w:ascii="Arial" w:hAnsi="Arial" w:cs="Arial"/>
          <w:color w:val="auto"/>
          <w:sz w:val="20"/>
          <w:szCs w:val="20"/>
          <w:lang w:val="en-GB"/>
        </w:rPr>
        <w:t xml:space="preserve">the </w:t>
      </w:r>
      <w:r w:rsidRPr="008F575B">
        <w:rPr>
          <w:rFonts w:ascii="Arial" w:hAnsi="Arial" w:cs="Arial"/>
          <w:color w:val="auto"/>
          <w:sz w:val="20"/>
          <w:szCs w:val="20"/>
          <w:lang w:val="en-GB"/>
        </w:rPr>
        <w:t>Instruction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 xml:space="preserve">of the </w:t>
      </w:r>
      <w:r w:rsidR="009F3F93" w:rsidRPr="009F3F93">
        <w:rPr>
          <w:rFonts w:ascii="Arial" w:hAnsi="Arial" w:cs="Arial"/>
          <w:color w:val="auto"/>
          <w:sz w:val="20"/>
          <w:szCs w:val="20"/>
          <w:lang w:val="en-GB"/>
        </w:rPr>
        <w:t>Vice-Rector for Doctoral Studies, Trainee Research Staff and Talent Attraction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641BA4F6"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 ______________________</w:t>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7806C52A"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_______________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___________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 xml:space="preserve">each academic year within the deadlines established in the academic calendar, submit the research plan and training plan on time, and successfully complete doctoral studies in accordance with </w:t>
      </w:r>
      <w:r w:rsidR="00953B93" w:rsidRPr="008F575B">
        <w:rPr>
          <w:rFonts w:ascii="Arial" w:hAnsi="Arial" w:cs="Arial"/>
          <w:color w:val="auto"/>
          <w:sz w:val="20"/>
          <w:szCs w:val="20"/>
          <w:lang w:val="en-GB"/>
        </w:rPr>
        <w:lastRenderedPageBreak/>
        <w:t>regulations. This includes the annual monitoring and assessment of the research plan and participation 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6A1489E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8F575B">
        <w:rPr>
          <w:rFonts w:ascii="Arial" w:hAnsi="Arial" w:cs="Arial"/>
          <w:color w:val="auto"/>
          <w:sz w:val="20"/>
          <w:szCs w:val="20"/>
          <w:lang w:val="en-GB"/>
        </w:rPr>
        <w:t xml:space="preserve"> </w:t>
      </w:r>
      <w:r w:rsidRPr="008F575B">
        <w:rPr>
          <w:rFonts w:ascii="Arial" w:hAnsi="Arial" w:cs="Arial"/>
          <w:color w:val="auto"/>
          <w:sz w:val="20"/>
          <w:szCs w:val="20"/>
          <w:lang w:val="en-GB"/>
        </w:rPr>
        <w:t xml:space="preserve">______________________________,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15F47C0D" w:rsidR="00192241" w:rsidRPr="008F575B" w:rsidRDefault="00783E36" w:rsidP="00AB1E17">
      <w:pPr>
        <w:rPr>
          <w:rFonts w:cs="Arial"/>
          <w:szCs w:val="20"/>
          <w:lang w:val="en-GB"/>
        </w:rPr>
      </w:pPr>
      <w:r w:rsidRPr="008F575B">
        <w:rPr>
          <w:rFonts w:cs="Arial"/>
          <w:szCs w:val="20"/>
          <w:lang w:val="en-GB"/>
        </w:rPr>
        <w:t>Barcelona, on __________________ 20_</w:t>
      </w:r>
      <w:r w:rsidR="008F575B" w:rsidRPr="008F575B">
        <w:rPr>
          <w:rFonts w:cs="Arial"/>
          <w:szCs w:val="20"/>
          <w:lang w:val="en-GB"/>
        </w:rPr>
        <w:t>_</w:t>
      </w:r>
      <w:r w:rsidRPr="008F575B">
        <w:rPr>
          <w:rFonts w:cs="Arial"/>
          <w:szCs w:val="20"/>
          <w:lang w:val="en-GB"/>
        </w:rPr>
        <w:t>_</w:t>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6"/>
        <w:gridCol w:w="4279"/>
        <w:gridCol w:w="6"/>
      </w:tblGrid>
      <w:tr w:rsidR="00030275" w:rsidRPr="008F575B" w14:paraId="6735D4C5" w14:textId="77777777" w:rsidTr="001F6BF8">
        <w:trPr>
          <w:trHeight w:val="1167"/>
        </w:trPr>
        <w:tc>
          <w:tcPr>
            <w:tcW w:w="3936"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lastRenderedPageBreak/>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4F68CD6A"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3705B928" w14:textId="66DA690F"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______________ </w:t>
            </w:r>
          </w:p>
        </w:tc>
        <w:tc>
          <w:tcPr>
            <w:tcW w:w="4285" w:type="dxa"/>
            <w:gridSpan w:val="2"/>
          </w:tcPr>
          <w:p w14:paraId="719CF2B1" w14:textId="30AD3EBA"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Tutor</w:t>
            </w:r>
          </w:p>
          <w:p w14:paraId="2D17753A" w14:textId="60CE22FE"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F215DBD"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Name and surname(s): _______________</w:t>
            </w:r>
          </w:p>
          <w:p w14:paraId="3F11049C" w14:textId="1E15FD72"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Spanish ID / passport / EU ID: </w:t>
            </w:r>
          </w:p>
          <w:p w14:paraId="0AEAA7D9" w14:textId="0A2A5804"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______________</w:t>
            </w:r>
          </w:p>
        </w:tc>
      </w:tr>
      <w:tr w:rsidR="00030275" w:rsidRPr="008F575B" w14:paraId="1F9B077F" w14:textId="77777777" w:rsidTr="001F6BF8">
        <w:trPr>
          <w:trHeight w:val="899"/>
        </w:trPr>
        <w:tc>
          <w:tcPr>
            <w:tcW w:w="3936"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011CB72C"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7BB7E1F3" w14:textId="68B2FC81"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_______________</w:t>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gridSpan w:val="2"/>
          </w:tcPr>
          <w:p w14:paraId="4E86ACAB" w14:textId="77777777"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tc>
      </w:tr>
      <w:tr w:rsidR="00030275" w:rsidRPr="008F575B" w14:paraId="2AFD1370" w14:textId="77777777" w:rsidTr="001F6BF8">
        <w:trPr>
          <w:gridAfter w:val="1"/>
          <w:wAfter w:w="6" w:type="dxa"/>
          <w:trHeight w:val="898"/>
        </w:trPr>
        <w:tc>
          <w:tcPr>
            <w:tcW w:w="8215" w:type="dxa"/>
            <w:gridSpan w:val="2"/>
          </w:tcPr>
          <w:p w14:paraId="197B51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5BF287F6"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53EDB68D" w14:textId="0256CC8D"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w:t>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default" r:id="rId11"/>
      <w:footerReference w:type="even" r:id="rId12"/>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70D" w14:textId="77777777" w:rsidR="00CE0E73" w:rsidRDefault="00CE0E73">
      <w:pPr>
        <w:spacing w:line="240" w:lineRule="auto"/>
      </w:pPr>
      <w:r>
        <w:separator/>
      </w:r>
    </w:p>
  </w:endnote>
  <w:endnote w:type="continuationSeparator" w:id="0">
    <w:p w14:paraId="7DFAE3FE" w14:textId="77777777" w:rsidR="00CE0E73" w:rsidRDefault="00C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D2B9" w14:textId="3281BA1A" w:rsidR="00997319" w:rsidRDefault="00783E36" w:rsidP="00997319">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D84A" w14:textId="50839FEB" w:rsidR="003F04F9" w:rsidRDefault="00783E36" w:rsidP="001F6BF8">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0151" w14:textId="77777777" w:rsidR="00CE0E73" w:rsidRDefault="00CE0E73">
      <w:pPr>
        <w:spacing w:line="240" w:lineRule="auto"/>
      </w:pPr>
      <w:r>
        <w:separator/>
      </w:r>
    </w:p>
  </w:footnote>
  <w:footnote w:type="continuationSeparator" w:id="0">
    <w:p w14:paraId="322816F7" w14:textId="77777777" w:rsidR="00CE0E73" w:rsidRDefault="00C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119F" w14:textId="041C585E" w:rsidR="00AB1E17" w:rsidRDefault="000A48DE" w:rsidP="004D0592">
    <w:pPr>
      <w:pStyle w:val="Capalera"/>
    </w:pPr>
    <w:r>
      <w:rPr>
        <w:noProof/>
      </w:rPr>
      <w:drawing>
        <wp:anchor distT="0" distB="0" distL="114300" distR="114300" simplePos="0" relativeHeight="251664384" behindDoc="0" locked="0" layoutInCell="1" allowOverlap="1" wp14:anchorId="2E55698D" wp14:editId="18905C90">
          <wp:simplePos x="0" y="0"/>
          <wp:positionH relativeFrom="column">
            <wp:posOffset>-460375</wp:posOffset>
          </wp:positionH>
          <wp:positionV relativeFrom="paragraph">
            <wp:posOffset>-31750</wp:posOffset>
          </wp:positionV>
          <wp:extent cx="2229485" cy="1056005"/>
          <wp:effectExtent l="0" t="0" r="0" b="0"/>
          <wp:wrapNone/>
          <wp:docPr id="1" name="Imatge 1" descr="Doctorat_rgb-01"/>
          <wp:cNvGraphicFramePr/>
          <a:graphic xmlns:a="http://schemas.openxmlformats.org/drawingml/2006/main">
            <a:graphicData uri="http://schemas.openxmlformats.org/drawingml/2006/picture">
              <pic:pic xmlns:pic="http://schemas.openxmlformats.org/drawingml/2006/picture">
                <pic:nvPicPr>
                  <pic:cNvPr id="1" name="Imatge 1" descr="Doctorat_rgb-0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485" cy="1056005"/>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47328383" wp14:editId="6620EF7C">
          <wp:simplePos x="0" y="0"/>
          <wp:positionH relativeFrom="column">
            <wp:posOffset>-379833</wp:posOffset>
          </wp:positionH>
          <wp:positionV relativeFrom="paragraph">
            <wp:posOffset>63636</wp:posOffset>
          </wp:positionV>
          <wp:extent cx="314325" cy="485775"/>
          <wp:effectExtent l="0" t="0" r="9525" b="9525"/>
          <wp:wrapNone/>
          <wp:docPr id="4" name="Imatge 4"/>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2">
                    <a:extLst>
                      <a:ext uri="{28A0092B-C50C-407E-A947-70E740481C1C}">
                        <a14:useLocalDpi xmlns:a14="http://schemas.microsoft.com/office/drawing/2010/main" val="0"/>
                      </a:ext>
                    </a:extLst>
                  </a:blip>
                  <a:stretch>
                    <a:fillRect/>
                  </a:stretch>
                </pic:blipFill>
                <pic:spPr>
                  <a:xfrm>
                    <a:off x="0" y="0"/>
                    <a:ext cx="314325" cy="485775"/>
                  </a:xfrm>
                  <a:prstGeom prst="rect">
                    <a:avLst/>
                  </a:prstGeom>
                </pic:spPr>
              </pic:pic>
            </a:graphicData>
          </a:graphic>
        </wp:anchor>
      </w:drawing>
    </w:r>
    <w:r w:rsidR="000C70C9">
      <w:rPr>
        <w:noProof/>
      </w:rPr>
      <mc:AlternateContent>
        <mc:Choice Requires="wps">
          <w:drawing>
            <wp:anchor distT="0" distB="0" distL="114300" distR="114300" simplePos="0" relativeHeight="251660288" behindDoc="0" locked="0" layoutInCell="1" allowOverlap="1" wp14:anchorId="58178331" wp14:editId="7D2E3D47">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047C79B6" w:rsidR="00AB1E17" w:rsidRDefault="00AB1E17" w:rsidP="004D0592">
    <w:pPr>
      <w:pStyle w:val="Capalera"/>
    </w:pPr>
  </w:p>
  <w:p w14:paraId="7AB191EC" w14:textId="0B3FF0C2" w:rsidR="00AB1E17" w:rsidRDefault="004A06A1" w:rsidP="004D0592">
    <w:pPr>
      <w:pStyle w:val="Capalera"/>
    </w:pPr>
    <w:r>
      <w:rPr>
        <w:noProof/>
      </w:rPr>
      <mc:AlternateContent>
        <mc:Choice Requires="wps">
          <w:drawing>
            <wp:anchor distT="0" distB="0" distL="114300" distR="114300" simplePos="0" relativeHeight="251662336" behindDoc="0" locked="0" layoutInCell="1" allowOverlap="1" wp14:anchorId="26B21D29" wp14:editId="4806E2D3">
              <wp:simplePos x="0" y="0"/>
              <wp:positionH relativeFrom="column">
                <wp:posOffset>3408680</wp:posOffset>
              </wp:positionH>
              <wp:positionV relativeFrom="paragraph">
                <wp:posOffset>-386080</wp:posOffset>
              </wp:positionV>
              <wp:extent cx="2368661" cy="895516"/>
              <wp:effectExtent l="0" t="0" r="0" b="0"/>
              <wp:wrapNone/>
              <wp:docPr id="3" name="Rectangle 3"/>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1D29" id="Rectangle 3" o:spid="_x0000_s1027" style="position:absolute;left:0;text-align:left;margin-left:268.4pt;margin-top:-30.4pt;width:186.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" fillcolor="white [3201]" stroked="f" strokeweight="1pt">
              <v:textbo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v:textbox>
            </v:rect>
          </w:pict>
        </mc:Fallback>
      </mc:AlternateContent>
    </w:r>
  </w:p>
  <w:p w14:paraId="093814FB" w14:textId="49849294" w:rsidR="00AB1E17" w:rsidRDefault="00AB1E17" w:rsidP="004D0592">
    <w:pPr>
      <w:pStyle w:val="Capalera"/>
    </w:pPr>
  </w:p>
  <w:p w14:paraId="4789999B" w14:textId="77777777" w:rsidR="00AB1E17" w:rsidRDefault="00AB1E17" w:rsidP="004D0592">
    <w:pPr>
      <w:pStyle w:val="Capalera"/>
    </w:pPr>
  </w:p>
  <w:p w14:paraId="04D6A089" w14:textId="45368EAB" w:rsidR="00622469" w:rsidRPr="002611D3" w:rsidRDefault="00622469" w:rsidP="004D059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97E7A"/>
    <w:rsid w:val="000A48DE"/>
    <w:rsid w:val="000B70FE"/>
    <w:rsid w:val="000C70C9"/>
    <w:rsid w:val="000E2388"/>
    <w:rsid w:val="00166DF3"/>
    <w:rsid w:val="001845CF"/>
    <w:rsid w:val="00192241"/>
    <w:rsid w:val="001A623E"/>
    <w:rsid w:val="001E6BFC"/>
    <w:rsid w:val="001F6BF8"/>
    <w:rsid w:val="00230CBD"/>
    <w:rsid w:val="00250F7E"/>
    <w:rsid w:val="002611D3"/>
    <w:rsid w:val="002917CD"/>
    <w:rsid w:val="0029337B"/>
    <w:rsid w:val="00293E9F"/>
    <w:rsid w:val="002D70B2"/>
    <w:rsid w:val="00345E39"/>
    <w:rsid w:val="00356CA2"/>
    <w:rsid w:val="003B11FD"/>
    <w:rsid w:val="003B7477"/>
    <w:rsid w:val="003D006A"/>
    <w:rsid w:val="003F04F9"/>
    <w:rsid w:val="003F5BA1"/>
    <w:rsid w:val="004346EB"/>
    <w:rsid w:val="004827D5"/>
    <w:rsid w:val="004A06A1"/>
    <w:rsid w:val="004D0592"/>
    <w:rsid w:val="004E6637"/>
    <w:rsid w:val="005032BC"/>
    <w:rsid w:val="00520756"/>
    <w:rsid w:val="00550B30"/>
    <w:rsid w:val="00555678"/>
    <w:rsid w:val="005A6F3D"/>
    <w:rsid w:val="005B7665"/>
    <w:rsid w:val="005C77DC"/>
    <w:rsid w:val="00603B02"/>
    <w:rsid w:val="00611710"/>
    <w:rsid w:val="00622469"/>
    <w:rsid w:val="00622913"/>
    <w:rsid w:val="00645242"/>
    <w:rsid w:val="0065659B"/>
    <w:rsid w:val="006A4CDE"/>
    <w:rsid w:val="006E7F88"/>
    <w:rsid w:val="00783E36"/>
    <w:rsid w:val="007A6BC4"/>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27B0C"/>
    <w:rsid w:val="00953B93"/>
    <w:rsid w:val="009723B2"/>
    <w:rsid w:val="009818FA"/>
    <w:rsid w:val="009823F0"/>
    <w:rsid w:val="009971FE"/>
    <w:rsid w:val="00997319"/>
    <w:rsid w:val="009C35E5"/>
    <w:rsid w:val="009C3845"/>
    <w:rsid w:val="009D7F9B"/>
    <w:rsid w:val="009F3F93"/>
    <w:rsid w:val="00A12864"/>
    <w:rsid w:val="00A13461"/>
    <w:rsid w:val="00A502FE"/>
    <w:rsid w:val="00A5419C"/>
    <w:rsid w:val="00A563A8"/>
    <w:rsid w:val="00A75370"/>
    <w:rsid w:val="00A95659"/>
    <w:rsid w:val="00AA592C"/>
    <w:rsid w:val="00AB1E17"/>
    <w:rsid w:val="00B04A28"/>
    <w:rsid w:val="00B20AC5"/>
    <w:rsid w:val="00B23316"/>
    <w:rsid w:val="00B41BD0"/>
    <w:rsid w:val="00B643D4"/>
    <w:rsid w:val="00B75B3F"/>
    <w:rsid w:val="00BB0C8C"/>
    <w:rsid w:val="00C32714"/>
    <w:rsid w:val="00C43E4D"/>
    <w:rsid w:val="00C71A67"/>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 w:type="character" w:customStyle="1" w:styleId="CapaleraCar">
    <w:name w:val="Capçalera Car"/>
    <w:basedOn w:val="Lletraperdefectedelpargraf"/>
    <w:link w:val="Capalera"/>
    <w:uiPriority w:val="99"/>
    <w:rsid w:val="004A06A1"/>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ualitzaci_x00f3_novaregulaci_x00f3_ xmlns="8893fc19-ca99-4652-ae43-f21236d912d2">
      <Value>SÍ</Value>
    </Actualitzaci_x00f3_novaregulaci_x00f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EEF0368ED4C42A65BD8FA27A3176F" ma:contentTypeVersion="8" ma:contentTypeDescription="Crea un document nou" ma:contentTypeScope="" ma:versionID="7268bc2823d27649e89828b6ea073dde">
  <xsd:schema xmlns:xsd="http://www.w3.org/2001/XMLSchema" xmlns:xs="http://www.w3.org/2001/XMLSchema" xmlns:p="http://schemas.microsoft.com/office/2006/metadata/properties" xmlns:ns2="8893fc19-ca99-4652-ae43-f21236d912d2" targetNamespace="http://schemas.microsoft.com/office/2006/metadata/properties" ma:root="true" ma:fieldsID="ecfd1b12c34e9513f2c4d4790016a19d" ns2:_="">
    <xsd:import namespace="8893fc19-ca99-4652-ae43-f21236d91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Actualitzaci_x00f3_novaregulaci_x00f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3fc19-ca99-4652-ae43-f21236d9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ctualitzaci_x00f3_novaregulaci_x00f3_" ma:index="14" nillable="true" ma:displayName="Actualització nova regulació" ma:description="Documents actualitzats Normativa Reguladora del Doctorat de 28/02/2024" ma:format="Dropdown" ma:internalName="Actualitzaci_x00f3_novaregulaci_x00f3_">
      <xsd:complexType>
        <xsd:complexContent>
          <xsd:extension base="dms:MultiChoice">
            <xsd:sequence>
              <xsd:element name="Value" maxOccurs="unbounded" minOccurs="0" nillable="true">
                <xsd:simpleType>
                  <xsd:restriction base="dms:Choice">
                    <xsd:enumeration value="SÍ"/>
                    <xsd:enumeration value="NO"/>
                    <xsd:enumeration valu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CCAF4-4052-46A6-9D00-A1FEC39B19E5}">
  <ds:schemaRefs>
    <ds:schemaRef ds:uri="http://purl.org/dc/dcmitype/"/>
    <ds:schemaRef ds:uri="http://schemas.microsoft.com/office/infopath/2007/PartnerControls"/>
    <ds:schemaRef ds:uri="467763d9-8723-4846-b585-067d7da271e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e3ac81e-0468-4630-90a7-73a1a207bca0"/>
    <ds:schemaRef ds:uri="http://www.w3.org/XML/1998/namespace"/>
    <ds:schemaRef ds:uri="http://purl.org/dc/terms/"/>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1631D77A-89AC-44D3-9D80-C98339543CE1}"/>
</file>

<file path=docProps/app.xml><?xml version="1.0" encoding="utf-8"?>
<Properties xmlns="http://schemas.openxmlformats.org/officeDocument/2006/extended-properties" xmlns:vt="http://schemas.openxmlformats.org/officeDocument/2006/docPropsVTypes">
  <Template>generica-v</Template>
  <TotalTime>76</TotalTime>
  <Pages>4</Pages>
  <Words>1440</Words>
  <Characters>8258</Characters>
  <Application>Microsoft Office Word</Application>
  <DocSecurity>0</DocSecurity>
  <Lines>68</Lines>
  <Paragraphs>19</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EDUB</cp:lastModifiedBy>
  <cp:revision>9</cp:revision>
  <cp:lastPrinted>2012-05-23T15:11:00Z</cp:lastPrinted>
  <dcterms:created xsi:type="dcterms:W3CDTF">2024-03-27T11:15:00Z</dcterms:created>
  <dcterms:modified xsi:type="dcterms:W3CDTF">2025-09-04T07:43:00Z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0x010100030EEF0368ED4C42A65BD8FA27A3176F</vt:lpwstr>
  </property>
  <property fmtid="{D5CDD505-2E9C-101B-9397-08002B2CF9AE}" pid="3" name="Ataptatanovanormativa?">
    <vt:lpwstr>Sí</vt:lpwstr>
  </property>
  <property fmtid="{D5CDD505-2E9C-101B-9397-08002B2CF9AE}" pid="4" name="Actualitzaciónovaregulació">
    <vt:lpwstr>;#SÍ;#</vt:lpwstr>
  </property>
</Properties>
</file>