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B98F" w14:textId="2A6E93E6" w:rsidR="001A25E7" w:rsidRPr="00DD37D2" w:rsidRDefault="00DD37D2" w:rsidP="00870E37">
      <w:pPr>
        <w:rPr>
          <w:rFonts w:cs="Arial"/>
          <w:b/>
          <w:caps/>
          <w:szCs w:val="20"/>
          <w:lang w:val="en-GB"/>
        </w:rPr>
      </w:pPr>
      <w:r w:rsidRPr="00DD37D2">
        <w:rPr>
          <w:rFonts w:cs="Arial"/>
          <w:b/>
          <w:caps/>
          <w:szCs w:val="20"/>
          <w:lang w:val="en-GB"/>
        </w:rPr>
        <w:t>DOCTORAL PROGRAMME IN MEDICINE AND TRANSLATIONAL RESEARCH</w:t>
      </w:r>
    </w:p>
    <w:p w14:paraId="39605302" w14:textId="1339FAB0" w:rsidR="00CB1722" w:rsidRPr="00DD37D2" w:rsidRDefault="00DD37D2" w:rsidP="00870E37">
      <w:pPr>
        <w:rPr>
          <w:rFonts w:cs="Arial"/>
          <w:b/>
          <w:szCs w:val="20"/>
          <w:lang w:val="en-GB"/>
        </w:rPr>
      </w:pPr>
      <w:r w:rsidRPr="00DD37D2">
        <w:rPr>
          <w:rFonts w:cs="Arial"/>
          <w:b/>
          <w:szCs w:val="20"/>
          <w:lang w:val="en-GB"/>
        </w:rPr>
        <w:t xml:space="preserve">ACADEMIC YEAR </w:t>
      </w:r>
      <w:r w:rsidR="00CB1722" w:rsidRPr="00DD37D2">
        <w:rPr>
          <w:rFonts w:cs="Arial"/>
          <w:b/>
          <w:szCs w:val="20"/>
          <w:lang w:val="en-GB"/>
        </w:rPr>
        <w:t>2024-</w:t>
      </w:r>
      <w:r w:rsidR="001A25E7" w:rsidRPr="00DD37D2">
        <w:rPr>
          <w:rFonts w:cs="Arial"/>
          <w:b/>
          <w:szCs w:val="20"/>
          <w:lang w:val="en-GB"/>
        </w:rPr>
        <w:t>20</w:t>
      </w:r>
      <w:r w:rsidR="00CB1722" w:rsidRPr="00DD37D2">
        <w:rPr>
          <w:rFonts w:cs="Arial"/>
          <w:b/>
          <w:szCs w:val="20"/>
          <w:lang w:val="en-GB"/>
        </w:rPr>
        <w:t>25</w:t>
      </w:r>
    </w:p>
    <w:p w14:paraId="0DD39265" w14:textId="7876BAAC" w:rsidR="001A25E7" w:rsidRPr="00DD37D2" w:rsidRDefault="001A25E7" w:rsidP="00870E37">
      <w:pPr>
        <w:rPr>
          <w:rFonts w:cs="Arial"/>
          <w:b/>
          <w:szCs w:val="20"/>
          <w:lang w:val="en-GB"/>
        </w:rPr>
      </w:pPr>
    </w:p>
    <w:p w14:paraId="7DE441FB" w14:textId="71CBBD51" w:rsidR="007F495A" w:rsidRPr="00DD37D2" w:rsidRDefault="007F495A" w:rsidP="00870E37">
      <w:pPr>
        <w:rPr>
          <w:rFonts w:cs="Arial"/>
          <w:i/>
          <w:szCs w:val="20"/>
          <w:lang w:val="en-GB"/>
        </w:rPr>
      </w:pPr>
      <w:r w:rsidRPr="00DD37D2">
        <w:rPr>
          <w:rFonts w:cs="Arial"/>
          <w:i/>
          <w:szCs w:val="20"/>
          <w:lang w:val="en-GB"/>
        </w:rPr>
        <w:t>(</w:t>
      </w:r>
      <w:r w:rsidR="00DD37D2" w:rsidRPr="00DD37D2">
        <w:rPr>
          <w:rFonts w:cs="Arial"/>
          <w:i/>
          <w:szCs w:val="20"/>
          <w:lang w:val="en-GB"/>
        </w:rPr>
        <w:t>All fields are required</w:t>
      </w:r>
      <w:r w:rsidRPr="00DD37D2">
        <w:rPr>
          <w:rFonts w:cs="Arial"/>
          <w:i/>
          <w:iCs/>
          <w:szCs w:val="20"/>
          <w:lang w:val="en-GB"/>
        </w:rPr>
        <w:t>.</w:t>
      </w:r>
      <w:r w:rsidRPr="00DD37D2">
        <w:rPr>
          <w:rFonts w:cs="Arial"/>
          <w:i/>
          <w:szCs w:val="20"/>
          <w:lang w:val="en-GB"/>
        </w:rPr>
        <w:t>)</w:t>
      </w:r>
    </w:p>
    <w:p w14:paraId="25BA55B5" w14:textId="77777777" w:rsidR="007F495A" w:rsidRPr="00DD37D2" w:rsidRDefault="007F495A" w:rsidP="00870E37">
      <w:pPr>
        <w:rPr>
          <w:rFonts w:cs="Arial"/>
          <w:b/>
          <w:szCs w:val="20"/>
          <w:lang w:val="en-GB"/>
        </w:rPr>
      </w:pPr>
    </w:p>
    <w:p w14:paraId="038B6530" w14:textId="7C5E43FE" w:rsidR="00CB1722" w:rsidRPr="00DD37D2" w:rsidRDefault="001A25E7" w:rsidP="001A25E7">
      <w:pPr>
        <w:spacing w:after="160"/>
        <w:rPr>
          <w:rFonts w:cs="Arial"/>
          <w:bCs/>
          <w:szCs w:val="20"/>
          <w:lang w:val="en-GB"/>
        </w:rPr>
      </w:pPr>
      <w:r w:rsidRPr="00DD37D2">
        <w:rPr>
          <w:rFonts w:cs="Arial"/>
          <w:b/>
          <w:szCs w:val="20"/>
          <w:lang w:val="en-GB"/>
        </w:rPr>
        <w:t>N</w:t>
      </w:r>
      <w:r w:rsidR="00DD37D2" w:rsidRPr="00DD37D2">
        <w:rPr>
          <w:rFonts w:cs="Arial"/>
          <w:b/>
          <w:szCs w:val="20"/>
          <w:lang w:val="en-GB"/>
        </w:rPr>
        <w:t>ame and surname(s)</w:t>
      </w:r>
      <w:r w:rsidRPr="00DD37D2">
        <w:rPr>
          <w:rFonts w:cs="Arial"/>
          <w:b/>
          <w:szCs w:val="20"/>
          <w:lang w:val="en-GB"/>
        </w:rPr>
        <w:t>:</w:t>
      </w:r>
      <w:r w:rsidR="00CB1722" w:rsidRPr="00DD37D2">
        <w:rPr>
          <w:rFonts w:cs="Arial"/>
          <w:b/>
          <w:szCs w:val="20"/>
          <w:lang w:val="en-GB"/>
        </w:rPr>
        <w:t xml:space="preserve"> </w:t>
      </w:r>
      <w:r w:rsidR="00CB1722" w:rsidRPr="00DD37D2">
        <w:rPr>
          <w:rFonts w:cs="Arial"/>
          <w:noProof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1722" w:rsidRPr="00DD37D2">
        <w:rPr>
          <w:rFonts w:cs="Arial"/>
          <w:noProof/>
          <w:szCs w:val="20"/>
          <w:lang w:val="en-GB"/>
        </w:rPr>
        <w:instrText xml:space="preserve"> FORMTEXT </w:instrText>
      </w:r>
      <w:r w:rsidR="00CB1722" w:rsidRPr="00DD37D2">
        <w:rPr>
          <w:rFonts w:cs="Arial"/>
          <w:noProof/>
          <w:szCs w:val="20"/>
          <w:lang w:val="en-GB"/>
        </w:rPr>
      </w:r>
      <w:r w:rsidR="00CB1722" w:rsidRPr="00DD37D2">
        <w:rPr>
          <w:rFonts w:cs="Arial"/>
          <w:noProof/>
          <w:szCs w:val="20"/>
          <w:lang w:val="en-GB"/>
        </w:rPr>
        <w:fldChar w:fldCharType="separate"/>
      </w:r>
      <w:bookmarkStart w:id="0" w:name="_GoBack"/>
      <w:r w:rsidR="00CB1722" w:rsidRPr="00DD37D2">
        <w:rPr>
          <w:rFonts w:cs="Arial"/>
          <w:noProof/>
          <w:szCs w:val="20"/>
          <w:lang w:val="en-GB"/>
        </w:rPr>
        <w:t> </w:t>
      </w:r>
      <w:r w:rsidR="00CB1722" w:rsidRPr="00DD37D2">
        <w:rPr>
          <w:rFonts w:cs="Arial"/>
          <w:noProof/>
          <w:szCs w:val="20"/>
          <w:lang w:val="en-GB"/>
        </w:rPr>
        <w:t> </w:t>
      </w:r>
      <w:r w:rsidR="00CB1722" w:rsidRPr="00DD37D2">
        <w:rPr>
          <w:rFonts w:cs="Arial"/>
          <w:noProof/>
          <w:szCs w:val="20"/>
          <w:lang w:val="en-GB"/>
        </w:rPr>
        <w:t> </w:t>
      </w:r>
      <w:r w:rsidR="00CB1722" w:rsidRPr="00DD37D2">
        <w:rPr>
          <w:rFonts w:cs="Arial"/>
          <w:noProof/>
          <w:szCs w:val="20"/>
          <w:lang w:val="en-GB"/>
        </w:rPr>
        <w:t> </w:t>
      </w:r>
      <w:r w:rsidR="00CB1722" w:rsidRPr="00DD37D2">
        <w:rPr>
          <w:rFonts w:cs="Arial"/>
          <w:noProof/>
          <w:szCs w:val="20"/>
          <w:lang w:val="en-GB"/>
        </w:rPr>
        <w:t> </w:t>
      </w:r>
      <w:bookmarkEnd w:id="0"/>
      <w:r w:rsidR="00CB1722" w:rsidRPr="00DD37D2">
        <w:rPr>
          <w:rFonts w:cs="Arial"/>
          <w:noProof/>
          <w:szCs w:val="20"/>
          <w:lang w:val="en-GB"/>
        </w:rPr>
        <w:fldChar w:fldCharType="end"/>
      </w:r>
    </w:p>
    <w:p w14:paraId="5F470B9B" w14:textId="03C7C404" w:rsidR="001A25E7" w:rsidRPr="00DD37D2" w:rsidRDefault="00DD37D2" w:rsidP="00DD37D2">
      <w:pPr>
        <w:spacing w:after="60"/>
        <w:rPr>
          <w:rFonts w:cs="Arial"/>
          <w:bCs/>
          <w:szCs w:val="20"/>
          <w:lang w:val="en-GB"/>
        </w:rPr>
      </w:pPr>
      <w:r w:rsidRPr="00DD37D2">
        <w:rPr>
          <w:rFonts w:cs="Arial"/>
          <w:b/>
          <w:szCs w:val="20"/>
          <w:lang w:val="en-GB"/>
        </w:rPr>
        <w:t>Thesis title</w:t>
      </w:r>
      <w:r w:rsidR="001A25E7" w:rsidRPr="00DD37D2">
        <w:rPr>
          <w:rFonts w:cs="Arial"/>
          <w:b/>
          <w:szCs w:val="20"/>
          <w:lang w:val="en-GB"/>
        </w:rPr>
        <w:t>:</w:t>
      </w:r>
      <w:r w:rsidR="00671856" w:rsidRPr="00DD37D2">
        <w:rPr>
          <w:rFonts w:cs="Arial"/>
          <w:bCs/>
          <w:szCs w:val="20"/>
          <w:lang w:val="en-GB"/>
        </w:rPr>
        <w:t xml:space="preserve"> </w:t>
      </w:r>
    </w:p>
    <w:p w14:paraId="4D72D2C0" w14:textId="319D9BF1" w:rsidR="00671856" w:rsidRPr="00DD37D2" w:rsidRDefault="00671856" w:rsidP="001A25E7">
      <w:pPr>
        <w:spacing w:after="160"/>
        <w:rPr>
          <w:rFonts w:cs="Arial"/>
          <w:bCs/>
          <w:i/>
          <w:szCs w:val="20"/>
          <w:lang w:val="en-GB"/>
        </w:rPr>
      </w:pPr>
      <w:r w:rsidRPr="00DD37D2">
        <w:rPr>
          <w:rFonts w:cs="Arial"/>
          <w:bCs/>
          <w:i/>
          <w:szCs w:val="20"/>
          <w:lang w:val="en-GB"/>
        </w:rPr>
        <w:t>(</w:t>
      </w:r>
      <w:r w:rsidR="00DD37D2" w:rsidRPr="00DD37D2">
        <w:rPr>
          <w:rFonts w:cs="Arial"/>
          <w:bCs/>
          <w:i/>
          <w:szCs w:val="20"/>
          <w:lang w:val="en-GB"/>
        </w:rPr>
        <w:t>As stated in the research plan. If the title has changed, please indicate the original and the new title</w:t>
      </w:r>
      <w:r w:rsidR="001A25E7" w:rsidRPr="00DD37D2">
        <w:rPr>
          <w:rFonts w:cs="Arial"/>
          <w:bCs/>
          <w:i/>
          <w:szCs w:val="20"/>
          <w:lang w:val="en-GB"/>
        </w:rPr>
        <w:t>.</w:t>
      </w:r>
      <w:r w:rsidRPr="00DD37D2">
        <w:rPr>
          <w:rFonts w:cs="Arial"/>
          <w:bCs/>
          <w:i/>
          <w:szCs w:val="20"/>
          <w:lang w:val="en-GB"/>
        </w:rPr>
        <w:t>)</w:t>
      </w:r>
    </w:p>
    <w:p w14:paraId="490BF44E" w14:textId="4C7FB4C3" w:rsidR="00671856" w:rsidRPr="00DD37D2" w:rsidRDefault="00100DC1" w:rsidP="001A25E7">
      <w:pPr>
        <w:spacing w:after="160"/>
        <w:rPr>
          <w:rFonts w:cs="Arial"/>
          <w:bCs/>
          <w:szCs w:val="20"/>
          <w:lang w:val="en-GB"/>
        </w:rPr>
      </w:pPr>
      <w:r w:rsidRPr="00DD37D2">
        <w:rPr>
          <w:rFonts w:cs="Arial"/>
          <w:noProof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37D2">
        <w:rPr>
          <w:rFonts w:cs="Arial"/>
          <w:noProof/>
          <w:szCs w:val="20"/>
          <w:lang w:val="en-GB"/>
        </w:rPr>
        <w:instrText xml:space="preserve"> FORMTEXT </w:instrText>
      </w:r>
      <w:r w:rsidRPr="00DD37D2">
        <w:rPr>
          <w:rFonts w:cs="Arial"/>
          <w:noProof/>
          <w:szCs w:val="20"/>
          <w:lang w:val="en-GB"/>
        </w:rPr>
      </w:r>
      <w:r w:rsidRPr="00DD37D2">
        <w:rPr>
          <w:rFonts w:cs="Arial"/>
          <w:noProof/>
          <w:szCs w:val="20"/>
          <w:lang w:val="en-GB"/>
        </w:rPr>
        <w:fldChar w:fldCharType="separate"/>
      </w:r>
      <w:r w:rsidRPr="00DD37D2">
        <w:rPr>
          <w:rFonts w:cs="Arial"/>
          <w:noProof/>
          <w:szCs w:val="20"/>
          <w:lang w:val="en-GB"/>
        </w:rPr>
        <w:t> </w:t>
      </w:r>
      <w:r w:rsidRPr="00DD37D2">
        <w:rPr>
          <w:rFonts w:cs="Arial"/>
          <w:noProof/>
          <w:szCs w:val="20"/>
          <w:lang w:val="en-GB"/>
        </w:rPr>
        <w:t> </w:t>
      </w:r>
      <w:r w:rsidRPr="00DD37D2">
        <w:rPr>
          <w:rFonts w:cs="Arial"/>
          <w:noProof/>
          <w:szCs w:val="20"/>
          <w:lang w:val="en-GB"/>
        </w:rPr>
        <w:t> </w:t>
      </w:r>
      <w:r w:rsidRPr="00DD37D2">
        <w:rPr>
          <w:rFonts w:cs="Arial"/>
          <w:noProof/>
          <w:szCs w:val="20"/>
          <w:lang w:val="en-GB"/>
        </w:rPr>
        <w:t> </w:t>
      </w:r>
      <w:r w:rsidRPr="00DD37D2">
        <w:rPr>
          <w:rFonts w:cs="Arial"/>
          <w:noProof/>
          <w:szCs w:val="20"/>
          <w:lang w:val="en-GB"/>
        </w:rPr>
        <w:t> </w:t>
      </w:r>
      <w:r w:rsidRPr="00DD37D2">
        <w:rPr>
          <w:rFonts w:cs="Arial"/>
          <w:noProof/>
          <w:szCs w:val="20"/>
          <w:lang w:val="en-GB"/>
        </w:rPr>
        <w:fldChar w:fldCharType="end"/>
      </w:r>
    </w:p>
    <w:p w14:paraId="6AA82508" w14:textId="70A32E6A" w:rsidR="00671856" w:rsidRPr="00DD37D2" w:rsidRDefault="00DD37D2" w:rsidP="001A25E7">
      <w:pPr>
        <w:spacing w:after="160"/>
        <w:rPr>
          <w:rFonts w:cs="Arial"/>
          <w:bCs/>
          <w:szCs w:val="20"/>
          <w:lang w:val="en-GB"/>
        </w:rPr>
      </w:pPr>
      <w:r w:rsidRPr="00DD37D2">
        <w:rPr>
          <w:rFonts w:cs="Arial"/>
          <w:b/>
          <w:bCs/>
          <w:szCs w:val="20"/>
          <w:lang w:val="en-GB"/>
        </w:rPr>
        <w:t>Supervisor(s)</w:t>
      </w:r>
      <w:r w:rsidR="00671856" w:rsidRPr="00DD37D2">
        <w:rPr>
          <w:rFonts w:cs="Arial"/>
          <w:bCs/>
          <w:szCs w:val="20"/>
          <w:lang w:val="en-GB"/>
        </w:rPr>
        <w:t>:</w:t>
      </w:r>
      <w:r w:rsidR="005D3C4F" w:rsidRPr="00DD37D2">
        <w:rPr>
          <w:rFonts w:cs="Arial"/>
          <w:noProof/>
          <w:szCs w:val="20"/>
          <w:lang w:val="en-GB"/>
        </w:rPr>
        <w:t xml:space="preserve"> </w:t>
      </w:r>
      <w:r w:rsidR="005D3C4F" w:rsidRPr="00DD37D2">
        <w:rPr>
          <w:rFonts w:cs="Arial"/>
          <w:noProof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3C4F" w:rsidRPr="00DD37D2">
        <w:rPr>
          <w:rFonts w:cs="Arial"/>
          <w:noProof/>
          <w:szCs w:val="20"/>
          <w:lang w:val="en-GB"/>
        </w:rPr>
        <w:instrText xml:space="preserve"> FORMTEXT </w:instrText>
      </w:r>
      <w:r w:rsidR="005D3C4F" w:rsidRPr="00DD37D2">
        <w:rPr>
          <w:rFonts w:cs="Arial"/>
          <w:noProof/>
          <w:szCs w:val="20"/>
          <w:lang w:val="en-GB"/>
        </w:rPr>
      </w:r>
      <w:r w:rsidR="005D3C4F" w:rsidRPr="00DD37D2">
        <w:rPr>
          <w:rFonts w:cs="Arial"/>
          <w:noProof/>
          <w:szCs w:val="20"/>
          <w:lang w:val="en-GB"/>
        </w:rPr>
        <w:fldChar w:fldCharType="separate"/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fldChar w:fldCharType="end"/>
      </w:r>
    </w:p>
    <w:p w14:paraId="4FA195CC" w14:textId="5F0FBB3E" w:rsidR="00471E90" w:rsidRPr="00DD37D2" w:rsidRDefault="00DD37D2" w:rsidP="001A25E7">
      <w:pPr>
        <w:spacing w:after="160"/>
        <w:rPr>
          <w:rFonts w:cs="Arial"/>
          <w:bCs/>
          <w:szCs w:val="20"/>
          <w:lang w:val="en-GB"/>
        </w:rPr>
      </w:pPr>
      <w:r w:rsidRPr="00DD37D2">
        <w:rPr>
          <w:rFonts w:cs="Arial"/>
          <w:b/>
          <w:bCs/>
          <w:szCs w:val="20"/>
          <w:lang w:val="en-GB"/>
        </w:rPr>
        <w:t>Tutor</w:t>
      </w:r>
      <w:r w:rsidR="00671856" w:rsidRPr="00DD37D2">
        <w:rPr>
          <w:rFonts w:cs="Arial"/>
          <w:b/>
          <w:bCs/>
          <w:szCs w:val="20"/>
          <w:lang w:val="en-GB"/>
        </w:rPr>
        <w:t>:</w:t>
      </w:r>
      <w:r w:rsidR="005D3C4F" w:rsidRPr="00DD37D2">
        <w:rPr>
          <w:rFonts w:cs="Arial"/>
          <w:noProof/>
          <w:szCs w:val="20"/>
          <w:lang w:val="en-GB"/>
        </w:rPr>
        <w:t xml:space="preserve"> </w:t>
      </w:r>
      <w:r w:rsidR="005D3C4F" w:rsidRPr="00DD37D2">
        <w:rPr>
          <w:rFonts w:cs="Arial"/>
          <w:noProof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3C4F" w:rsidRPr="00DD37D2">
        <w:rPr>
          <w:rFonts w:cs="Arial"/>
          <w:noProof/>
          <w:szCs w:val="20"/>
          <w:lang w:val="en-GB"/>
        </w:rPr>
        <w:instrText xml:space="preserve"> FORMTEXT </w:instrText>
      </w:r>
      <w:r w:rsidR="005D3C4F" w:rsidRPr="00DD37D2">
        <w:rPr>
          <w:rFonts w:cs="Arial"/>
          <w:noProof/>
          <w:szCs w:val="20"/>
          <w:lang w:val="en-GB"/>
        </w:rPr>
      </w:r>
      <w:r w:rsidR="005D3C4F" w:rsidRPr="00DD37D2">
        <w:rPr>
          <w:rFonts w:cs="Arial"/>
          <w:noProof/>
          <w:szCs w:val="20"/>
          <w:lang w:val="en-GB"/>
        </w:rPr>
        <w:fldChar w:fldCharType="separate"/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t> </w:t>
      </w:r>
      <w:r w:rsidR="005D3C4F" w:rsidRPr="00DD37D2">
        <w:rPr>
          <w:rFonts w:cs="Arial"/>
          <w:noProof/>
          <w:szCs w:val="20"/>
          <w:lang w:val="en-GB"/>
        </w:rPr>
        <w:fldChar w:fldCharType="end"/>
      </w:r>
    </w:p>
    <w:p w14:paraId="04FC908D" w14:textId="7928A7A9" w:rsidR="00671856" w:rsidRPr="00DD37D2" w:rsidRDefault="00DD37D2" w:rsidP="00DD37D2">
      <w:pPr>
        <w:spacing w:after="60"/>
        <w:rPr>
          <w:rFonts w:cs="Arial"/>
          <w:b/>
          <w:szCs w:val="20"/>
          <w:lang w:val="en-GB"/>
        </w:rPr>
      </w:pPr>
      <w:r w:rsidRPr="00DD37D2">
        <w:rPr>
          <w:rFonts w:cs="Arial"/>
          <w:b/>
          <w:szCs w:val="20"/>
          <w:lang w:val="en-GB"/>
        </w:rPr>
        <w:t>Location</w:t>
      </w:r>
      <w:r w:rsidR="001A25E7" w:rsidRPr="00DD37D2">
        <w:rPr>
          <w:rFonts w:cs="Arial"/>
          <w:b/>
          <w:szCs w:val="20"/>
          <w:lang w:val="en-GB"/>
        </w:rPr>
        <w:t>:</w:t>
      </w:r>
    </w:p>
    <w:p w14:paraId="684211BD" w14:textId="57CE2C6C" w:rsidR="00671856" w:rsidRPr="00DD37D2" w:rsidRDefault="00671856" w:rsidP="001A25E7">
      <w:pPr>
        <w:spacing w:after="160"/>
        <w:jc w:val="left"/>
        <w:rPr>
          <w:rFonts w:cs="Arial"/>
          <w:bCs/>
          <w:szCs w:val="20"/>
          <w:lang w:val="en-GB"/>
        </w:rPr>
      </w:pPr>
      <w:r w:rsidRPr="00DD37D2">
        <w:rPr>
          <w:rFonts w:cs="Arial"/>
          <w:bCs/>
          <w:i/>
          <w:szCs w:val="20"/>
          <w:lang w:val="en-GB"/>
        </w:rPr>
        <w:t>(</w:t>
      </w:r>
      <w:r w:rsidR="00DD37D2" w:rsidRPr="00DD37D2">
        <w:rPr>
          <w:rFonts w:cs="Arial"/>
          <w:bCs/>
          <w:i/>
          <w:szCs w:val="20"/>
          <w:lang w:val="en-GB"/>
        </w:rPr>
        <w:t xml:space="preserve">Indicate the affiliation and where the research </w:t>
      </w:r>
      <w:r w:rsidR="001B778A">
        <w:rPr>
          <w:rFonts w:cs="Arial"/>
          <w:bCs/>
          <w:i/>
          <w:szCs w:val="20"/>
          <w:lang w:val="en-GB"/>
        </w:rPr>
        <w:t xml:space="preserve">is </w:t>
      </w:r>
      <w:r w:rsidR="00DD37D2" w:rsidRPr="00DD37D2">
        <w:rPr>
          <w:rFonts w:cs="Arial"/>
          <w:bCs/>
          <w:i/>
          <w:szCs w:val="20"/>
          <w:lang w:val="en-GB"/>
        </w:rPr>
        <w:t>carried out</w:t>
      </w:r>
      <w:r w:rsidRPr="00DD37D2">
        <w:rPr>
          <w:rFonts w:cs="Arial"/>
          <w:bCs/>
          <w:i/>
          <w:szCs w:val="20"/>
          <w:lang w:val="en-GB"/>
        </w:rPr>
        <w:t xml:space="preserve">. </w:t>
      </w:r>
      <w:r w:rsidR="00DD37D2" w:rsidRPr="00DD37D2">
        <w:rPr>
          <w:rFonts w:cs="Arial"/>
          <w:bCs/>
          <w:i/>
          <w:szCs w:val="20"/>
          <w:lang w:val="en-GB"/>
        </w:rPr>
        <w:t>You can select more than one option</w:t>
      </w:r>
      <w:r w:rsidR="005D3C4F" w:rsidRPr="00DD37D2">
        <w:rPr>
          <w:rFonts w:cs="Arial"/>
          <w:bCs/>
          <w:i/>
          <w:szCs w:val="20"/>
          <w:lang w:val="en-GB"/>
        </w:rPr>
        <w:t>.</w:t>
      </w:r>
      <w:r w:rsidRPr="00DD37D2">
        <w:rPr>
          <w:rFonts w:cs="Arial"/>
          <w:bCs/>
          <w:i/>
          <w:szCs w:val="20"/>
          <w:lang w:val="en-GB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949"/>
        <w:gridCol w:w="446"/>
      </w:tblGrid>
      <w:tr w:rsidR="00671856" w:rsidRPr="00DD37D2" w14:paraId="6D4187CB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49AF796B" w14:textId="1CC76FCF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Facult</w:t>
            </w:r>
            <w:r w:rsidR="001B778A">
              <w:rPr>
                <w:rFonts w:cs="Arial"/>
                <w:bCs/>
                <w:szCs w:val="20"/>
                <w:lang w:val="en-GB"/>
              </w:rPr>
              <w:t>y of Medicine and Health Sciences, UB (Clínic Ca</w:t>
            </w:r>
            <w:r w:rsidRPr="00DD37D2">
              <w:rPr>
                <w:rFonts w:cs="Arial"/>
                <w:bCs/>
                <w:szCs w:val="20"/>
                <w:lang w:val="en-GB"/>
              </w:rPr>
              <w:t>mpus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)</w:t>
            </w:r>
          </w:p>
        </w:tc>
        <w:tc>
          <w:tcPr>
            <w:tcW w:w="436" w:type="dxa"/>
            <w:vAlign w:val="center"/>
          </w:tcPr>
          <w:p w14:paraId="6BD1DE14" w14:textId="68865F0B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erifica3"/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  <w:bookmarkEnd w:id="1"/>
          </w:p>
        </w:tc>
      </w:tr>
      <w:tr w:rsidR="00671856" w:rsidRPr="00DD37D2" w14:paraId="17E0706A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0603718F" w14:textId="59104A4F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Facult</w:t>
            </w:r>
            <w:r w:rsidR="001B778A">
              <w:rPr>
                <w:rFonts w:cs="Arial"/>
                <w:bCs/>
                <w:szCs w:val="20"/>
                <w:lang w:val="en-GB"/>
              </w:rPr>
              <w:t>y of Medicine and Health Sciences, UB</w:t>
            </w:r>
            <w:r w:rsidRPr="00DD37D2"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(</w:t>
            </w:r>
            <w:r w:rsidRPr="00DD37D2">
              <w:rPr>
                <w:rFonts w:cs="Arial"/>
                <w:bCs/>
                <w:szCs w:val="20"/>
                <w:lang w:val="en-GB"/>
              </w:rPr>
              <w:t>Bellvitge</w:t>
            </w:r>
            <w:r w:rsidR="001B778A">
              <w:rPr>
                <w:rFonts w:cs="Arial"/>
                <w:bCs/>
                <w:szCs w:val="20"/>
                <w:lang w:val="en-GB"/>
              </w:rPr>
              <w:t xml:space="preserve"> Campus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)</w:t>
            </w:r>
          </w:p>
        </w:tc>
        <w:tc>
          <w:tcPr>
            <w:tcW w:w="436" w:type="dxa"/>
            <w:vAlign w:val="center"/>
          </w:tcPr>
          <w:p w14:paraId="4D282356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2FF38E13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184541A4" w14:textId="7813BDA0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Hospital Clínic</w:t>
            </w:r>
          </w:p>
        </w:tc>
        <w:tc>
          <w:tcPr>
            <w:tcW w:w="436" w:type="dxa"/>
            <w:vAlign w:val="center"/>
          </w:tcPr>
          <w:p w14:paraId="33F3EDB8" w14:textId="21427546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5AFFA6BA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2D9E4DC3" w14:textId="4EB2E19C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Hospital Clínic</w:t>
            </w:r>
            <w:r w:rsidR="00105148" w:rsidRPr="00DD37D2">
              <w:rPr>
                <w:rFonts w:cs="Arial"/>
                <w:bCs/>
                <w:szCs w:val="20"/>
                <w:lang w:val="en-GB"/>
              </w:rPr>
              <w:t xml:space="preserve"> + </w:t>
            </w:r>
            <w:r w:rsidRPr="00DD37D2">
              <w:rPr>
                <w:rFonts w:cs="Arial"/>
                <w:bCs/>
                <w:szCs w:val="20"/>
                <w:lang w:val="en-GB"/>
              </w:rPr>
              <w:t>IDIBAPS</w:t>
            </w:r>
          </w:p>
        </w:tc>
        <w:tc>
          <w:tcPr>
            <w:tcW w:w="436" w:type="dxa"/>
            <w:vAlign w:val="center"/>
          </w:tcPr>
          <w:p w14:paraId="2D1A0A08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783857A2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1CAC14E6" w14:textId="1069DA4B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Hospital Clínic</w:t>
            </w:r>
            <w:r w:rsidR="00105148" w:rsidRPr="00DD37D2">
              <w:rPr>
                <w:rFonts w:cs="Arial"/>
                <w:bCs/>
                <w:szCs w:val="20"/>
                <w:lang w:val="en-GB"/>
              </w:rPr>
              <w:t xml:space="preserve"> + </w:t>
            </w:r>
            <w:r w:rsidRPr="00DD37D2">
              <w:rPr>
                <w:rFonts w:cs="Arial"/>
                <w:bCs/>
                <w:szCs w:val="20"/>
                <w:lang w:val="en-GB"/>
              </w:rPr>
              <w:t>ISG</w:t>
            </w:r>
            <w:r w:rsidR="00105148" w:rsidRPr="00DD37D2">
              <w:rPr>
                <w:rFonts w:cs="Arial"/>
                <w:bCs/>
                <w:szCs w:val="20"/>
                <w:lang w:val="en-GB"/>
              </w:rPr>
              <w:t>lobal</w:t>
            </w:r>
          </w:p>
        </w:tc>
        <w:tc>
          <w:tcPr>
            <w:tcW w:w="436" w:type="dxa"/>
            <w:vAlign w:val="center"/>
          </w:tcPr>
          <w:p w14:paraId="10AA818A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5854F85F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2486CD27" w14:textId="77777777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IDIBAPS</w:t>
            </w:r>
          </w:p>
        </w:tc>
        <w:tc>
          <w:tcPr>
            <w:tcW w:w="436" w:type="dxa"/>
            <w:vAlign w:val="center"/>
          </w:tcPr>
          <w:p w14:paraId="627908D7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084E9913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4EC92D4D" w14:textId="2D3D9AEB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ISG</w:t>
            </w:r>
            <w:r w:rsidR="00105148" w:rsidRPr="00DD37D2">
              <w:rPr>
                <w:rFonts w:cs="Arial"/>
                <w:bCs/>
                <w:szCs w:val="20"/>
                <w:lang w:val="en-GB"/>
              </w:rPr>
              <w:t>lobal</w:t>
            </w:r>
          </w:p>
        </w:tc>
        <w:tc>
          <w:tcPr>
            <w:tcW w:w="436" w:type="dxa"/>
            <w:vAlign w:val="center"/>
          </w:tcPr>
          <w:p w14:paraId="16DBC62E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713A4DA2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4A531085" w14:textId="175121E6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Hospital Universitari de Bellvitge</w:t>
            </w:r>
          </w:p>
        </w:tc>
        <w:tc>
          <w:tcPr>
            <w:tcW w:w="436" w:type="dxa"/>
            <w:vAlign w:val="center"/>
          </w:tcPr>
          <w:p w14:paraId="6FAD9501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67E529BA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64C12CDF" w14:textId="2F6CFEB7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Hospital Universitari de Bellvitge</w:t>
            </w:r>
            <w:r w:rsidR="00105148" w:rsidRPr="00DD37D2">
              <w:rPr>
                <w:rFonts w:cs="Arial"/>
                <w:bCs/>
                <w:szCs w:val="20"/>
                <w:lang w:val="en-GB"/>
              </w:rPr>
              <w:t xml:space="preserve"> + </w:t>
            </w:r>
            <w:r w:rsidRPr="00DD37D2">
              <w:rPr>
                <w:rFonts w:cs="Arial"/>
                <w:bCs/>
                <w:szCs w:val="20"/>
                <w:lang w:val="en-GB"/>
              </w:rPr>
              <w:t>IDIBELL</w:t>
            </w:r>
          </w:p>
        </w:tc>
        <w:tc>
          <w:tcPr>
            <w:tcW w:w="436" w:type="dxa"/>
            <w:vAlign w:val="center"/>
          </w:tcPr>
          <w:p w14:paraId="61E34BF0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47307949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5D7EA1DB" w14:textId="77777777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IDIBELL</w:t>
            </w:r>
          </w:p>
        </w:tc>
        <w:tc>
          <w:tcPr>
            <w:tcW w:w="436" w:type="dxa"/>
            <w:vAlign w:val="center"/>
          </w:tcPr>
          <w:p w14:paraId="5E142DDE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3EA7BDE9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29A9C4FB" w14:textId="28941ED6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Hospital Sant Joan de D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é</w:t>
            </w:r>
            <w:r w:rsidRPr="00DD37D2">
              <w:rPr>
                <w:rFonts w:cs="Arial"/>
                <w:bCs/>
                <w:szCs w:val="20"/>
                <w:lang w:val="en-GB"/>
              </w:rPr>
              <w:t>u</w:t>
            </w:r>
          </w:p>
        </w:tc>
        <w:tc>
          <w:tcPr>
            <w:tcW w:w="436" w:type="dxa"/>
            <w:vAlign w:val="center"/>
          </w:tcPr>
          <w:p w14:paraId="70F69464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3A874729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442D579B" w14:textId="60FF9E3A" w:rsidR="00671856" w:rsidRPr="001B778A" w:rsidRDefault="00671856" w:rsidP="00870E37">
            <w:pPr>
              <w:rPr>
                <w:rFonts w:cs="Arial"/>
                <w:bCs/>
                <w:szCs w:val="20"/>
                <w:lang w:val="fr-FR"/>
              </w:rPr>
            </w:pPr>
            <w:r w:rsidRPr="001B778A">
              <w:rPr>
                <w:rFonts w:cs="Arial"/>
                <w:bCs/>
                <w:szCs w:val="20"/>
                <w:lang w:val="fr-FR"/>
              </w:rPr>
              <w:t>Hospital Sant Joan de D</w:t>
            </w:r>
            <w:r w:rsidR="00105148" w:rsidRPr="001B778A">
              <w:rPr>
                <w:rFonts w:cs="Arial"/>
                <w:bCs/>
                <w:szCs w:val="20"/>
                <w:lang w:val="fr-FR"/>
              </w:rPr>
              <w:t>é</w:t>
            </w:r>
            <w:r w:rsidRPr="001B778A">
              <w:rPr>
                <w:rFonts w:cs="Arial"/>
                <w:bCs/>
                <w:szCs w:val="20"/>
                <w:lang w:val="fr-FR"/>
              </w:rPr>
              <w:t>u</w:t>
            </w:r>
            <w:r w:rsidR="00105148" w:rsidRPr="001B778A">
              <w:rPr>
                <w:rFonts w:cs="Arial"/>
                <w:bCs/>
                <w:szCs w:val="20"/>
                <w:lang w:val="fr-FR"/>
              </w:rPr>
              <w:t xml:space="preserve"> + </w:t>
            </w:r>
            <w:r w:rsidRPr="001B778A">
              <w:rPr>
                <w:rFonts w:cs="Arial"/>
                <w:bCs/>
                <w:szCs w:val="20"/>
                <w:lang w:val="fr-FR"/>
              </w:rPr>
              <w:t>IRSJD</w:t>
            </w:r>
          </w:p>
        </w:tc>
        <w:tc>
          <w:tcPr>
            <w:tcW w:w="436" w:type="dxa"/>
            <w:vAlign w:val="center"/>
          </w:tcPr>
          <w:p w14:paraId="1A86A57C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29751033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72C1C3D0" w14:textId="77777777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IRSJD</w:t>
            </w:r>
          </w:p>
        </w:tc>
        <w:tc>
          <w:tcPr>
            <w:tcW w:w="436" w:type="dxa"/>
            <w:vAlign w:val="center"/>
          </w:tcPr>
          <w:p w14:paraId="0E81ED30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706F72A5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0AFB2C21" w14:textId="1BB0BC2B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 xml:space="preserve">Hospital </w:t>
            </w:r>
            <w:r w:rsidR="001B778A" w:rsidRPr="00DD37D2">
              <w:rPr>
                <w:rFonts w:cs="Arial"/>
                <w:bCs/>
                <w:szCs w:val="20"/>
                <w:lang w:val="en-GB"/>
              </w:rPr>
              <w:t xml:space="preserve">Universitari </w:t>
            </w:r>
            <w:r w:rsidRPr="00DD37D2">
              <w:rPr>
                <w:rFonts w:cs="Arial"/>
                <w:bCs/>
                <w:szCs w:val="20"/>
                <w:lang w:val="en-GB"/>
              </w:rPr>
              <w:t>M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ú</w:t>
            </w:r>
            <w:r w:rsidRPr="00DD37D2">
              <w:rPr>
                <w:rFonts w:cs="Arial"/>
                <w:bCs/>
                <w:szCs w:val="20"/>
                <w:lang w:val="en-GB"/>
              </w:rPr>
              <w:t xml:space="preserve">tua Terrassa </w:t>
            </w:r>
          </w:p>
        </w:tc>
        <w:tc>
          <w:tcPr>
            <w:tcW w:w="436" w:type="dxa"/>
            <w:vAlign w:val="center"/>
          </w:tcPr>
          <w:p w14:paraId="60D898EC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78E9F9BA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7E8E06C5" w14:textId="3533B4ED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 xml:space="preserve">Hospital </w:t>
            </w:r>
            <w:r w:rsidR="001B778A" w:rsidRPr="00DD37D2">
              <w:rPr>
                <w:rFonts w:cs="Arial"/>
                <w:bCs/>
                <w:szCs w:val="20"/>
                <w:lang w:val="en-GB"/>
              </w:rPr>
              <w:t xml:space="preserve">Universitari </w:t>
            </w:r>
            <w:r w:rsidRPr="00DD37D2">
              <w:rPr>
                <w:rFonts w:cs="Arial"/>
                <w:bCs/>
                <w:szCs w:val="20"/>
                <w:lang w:val="en-GB"/>
              </w:rPr>
              <w:t>M</w:t>
            </w:r>
            <w:r w:rsidR="00105148" w:rsidRPr="00DD37D2">
              <w:rPr>
                <w:rFonts w:cs="Arial"/>
                <w:bCs/>
                <w:szCs w:val="20"/>
                <w:lang w:val="en-GB"/>
              </w:rPr>
              <w:t>ú</w:t>
            </w:r>
            <w:r w:rsidRPr="00DD37D2">
              <w:rPr>
                <w:rFonts w:cs="Arial"/>
                <w:bCs/>
                <w:szCs w:val="20"/>
                <w:lang w:val="en-GB"/>
              </w:rPr>
              <w:t>tua Terrassa</w:t>
            </w:r>
            <w:r w:rsidR="00105148" w:rsidRPr="00DD37D2">
              <w:rPr>
                <w:rFonts w:cs="Arial"/>
                <w:bCs/>
                <w:szCs w:val="20"/>
                <w:lang w:val="en-GB"/>
              </w:rPr>
              <w:t xml:space="preserve"> + </w:t>
            </w:r>
            <w:r w:rsidRPr="00DD37D2">
              <w:rPr>
                <w:rFonts w:cs="Arial"/>
                <w:bCs/>
                <w:szCs w:val="20"/>
                <w:lang w:val="en-GB"/>
              </w:rPr>
              <w:t>FDRMT</w:t>
            </w:r>
          </w:p>
        </w:tc>
        <w:tc>
          <w:tcPr>
            <w:tcW w:w="436" w:type="dxa"/>
            <w:vAlign w:val="center"/>
          </w:tcPr>
          <w:p w14:paraId="29A6A3E3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0D010B40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431E529A" w14:textId="77777777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FDRMT</w:t>
            </w:r>
          </w:p>
        </w:tc>
        <w:tc>
          <w:tcPr>
            <w:tcW w:w="436" w:type="dxa"/>
            <w:vAlign w:val="center"/>
          </w:tcPr>
          <w:p w14:paraId="7D53A580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617EC6B1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7C195184" w14:textId="2DB16A3B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 xml:space="preserve">Hospital Odontològic 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(</w:t>
            </w:r>
            <w:r w:rsidRPr="00DD37D2">
              <w:rPr>
                <w:rFonts w:cs="Arial"/>
                <w:bCs/>
                <w:szCs w:val="20"/>
                <w:lang w:val="en-GB"/>
              </w:rPr>
              <w:t>UB</w:t>
            </w:r>
            <w:r w:rsidR="00DD37D2" w:rsidRPr="00DD37D2">
              <w:rPr>
                <w:rFonts w:cs="Arial"/>
                <w:bCs/>
                <w:szCs w:val="20"/>
                <w:lang w:val="en-GB"/>
              </w:rPr>
              <w:t xml:space="preserve"> Group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)</w:t>
            </w:r>
          </w:p>
        </w:tc>
        <w:tc>
          <w:tcPr>
            <w:tcW w:w="436" w:type="dxa"/>
            <w:vAlign w:val="center"/>
          </w:tcPr>
          <w:p w14:paraId="725928CA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07C006C5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57995123" w14:textId="39F4AB1D" w:rsidR="00671856" w:rsidRPr="00DD37D2" w:rsidRDefault="00671856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 xml:space="preserve">Hospital Podològic 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(</w:t>
            </w:r>
            <w:r w:rsidR="00DD37D2" w:rsidRPr="00DD37D2">
              <w:rPr>
                <w:rFonts w:cs="Arial"/>
                <w:bCs/>
                <w:szCs w:val="20"/>
                <w:lang w:val="en-GB"/>
              </w:rPr>
              <w:t xml:space="preserve">UB 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Gr</w:t>
            </w:r>
            <w:r w:rsidR="00DD37D2">
              <w:rPr>
                <w:rFonts w:cs="Arial"/>
                <w:bCs/>
                <w:szCs w:val="20"/>
                <w:lang w:val="en-GB"/>
              </w:rPr>
              <w:t>o</w:t>
            </w:r>
            <w:r w:rsidR="0061253D" w:rsidRPr="00DD37D2">
              <w:rPr>
                <w:rFonts w:cs="Arial"/>
                <w:bCs/>
                <w:szCs w:val="20"/>
                <w:lang w:val="en-GB"/>
              </w:rPr>
              <w:t>up)</w:t>
            </w:r>
          </w:p>
        </w:tc>
        <w:tc>
          <w:tcPr>
            <w:tcW w:w="436" w:type="dxa"/>
            <w:vAlign w:val="center"/>
          </w:tcPr>
          <w:p w14:paraId="2FCA8794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  <w:tr w:rsidR="00671856" w:rsidRPr="00DD37D2" w14:paraId="1C1E30AB" w14:textId="77777777" w:rsidTr="00D94554">
        <w:trPr>
          <w:trHeight w:hRule="exact" w:val="340"/>
        </w:trPr>
        <w:tc>
          <w:tcPr>
            <w:tcW w:w="5949" w:type="dxa"/>
            <w:vAlign w:val="center"/>
          </w:tcPr>
          <w:p w14:paraId="6CD06A69" w14:textId="11C7D2F5" w:rsidR="00671856" w:rsidRPr="00DD37D2" w:rsidRDefault="00DD37D2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bCs/>
                <w:szCs w:val="20"/>
                <w:lang w:val="en-GB"/>
              </w:rPr>
              <w:t>Other</w:t>
            </w:r>
            <w:r w:rsidR="00671856" w:rsidRPr="00DD37D2"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="00671856" w:rsidRPr="00DD37D2">
              <w:rPr>
                <w:rFonts w:cs="Arial"/>
                <w:bCs/>
                <w:i/>
                <w:szCs w:val="20"/>
                <w:lang w:val="en-GB"/>
              </w:rPr>
              <w:t>(</w:t>
            </w:r>
            <w:r w:rsidRPr="00DD37D2">
              <w:rPr>
                <w:rFonts w:cs="Arial"/>
                <w:bCs/>
                <w:i/>
                <w:szCs w:val="20"/>
                <w:lang w:val="en-GB"/>
              </w:rPr>
              <w:t>Please specify</w:t>
            </w:r>
            <w:r w:rsidR="0061253D" w:rsidRPr="00DD37D2">
              <w:rPr>
                <w:rFonts w:cs="Arial"/>
                <w:bCs/>
                <w:i/>
                <w:szCs w:val="20"/>
                <w:lang w:val="en-GB"/>
              </w:rPr>
              <w:t>:</w:t>
            </w:r>
            <w:r w:rsidR="00471E90" w:rsidRPr="00DD37D2">
              <w:rPr>
                <w:rFonts w:cs="Arial"/>
                <w:bCs/>
                <w:i/>
                <w:szCs w:val="20"/>
                <w:lang w:val="en-GB"/>
              </w:rPr>
              <w:t xml:space="preserve"> </w:t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instrText xml:space="preserve"> FORMTEXT </w:instrText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fldChar w:fldCharType="separate"/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t> </w:t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t> </w:t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t> </w:t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t> </w:t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t> </w:t>
            </w:r>
            <w:r w:rsidR="00471E90" w:rsidRPr="00DD37D2">
              <w:rPr>
                <w:rFonts w:cs="Arial"/>
                <w:i/>
                <w:noProof/>
                <w:szCs w:val="20"/>
                <w:lang w:val="en-GB"/>
              </w:rPr>
              <w:fldChar w:fldCharType="end"/>
            </w:r>
            <w:r w:rsidR="0061253D" w:rsidRPr="00DD37D2">
              <w:rPr>
                <w:rFonts w:cs="Arial"/>
                <w:i/>
                <w:noProof/>
                <w:szCs w:val="20"/>
                <w:lang w:val="en-GB"/>
              </w:rPr>
              <w:t>)</w:t>
            </w:r>
          </w:p>
        </w:tc>
        <w:tc>
          <w:tcPr>
            <w:tcW w:w="436" w:type="dxa"/>
            <w:vAlign w:val="center"/>
          </w:tcPr>
          <w:p w14:paraId="128F3CDA" w14:textId="77777777" w:rsidR="00671856" w:rsidRPr="00DD37D2" w:rsidRDefault="005D3C4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instrText xml:space="preserve"> FORMCHECKBOX </w:instrText>
            </w:r>
            <w:r w:rsidR="00E27CA9">
              <w:rPr>
                <w:rFonts w:eastAsia="Aptos" w:cs="Arial"/>
                <w:bCs/>
                <w:szCs w:val="20"/>
                <w:lang w:val="en-GB"/>
              </w:rPr>
            </w:r>
            <w:r w:rsidR="00E27CA9">
              <w:rPr>
                <w:rFonts w:eastAsia="Aptos" w:cs="Arial"/>
                <w:bCs/>
                <w:szCs w:val="20"/>
                <w:lang w:val="en-GB"/>
              </w:rPr>
              <w:fldChar w:fldCharType="separate"/>
            </w:r>
            <w:r w:rsidRPr="00DD37D2">
              <w:rPr>
                <w:rFonts w:eastAsia="Aptos" w:cs="Arial"/>
                <w:bCs/>
                <w:szCs w:val="20"/>
                <w:lang w:val="en-GB"/>
              </w:rPr>
              <w:fldChar w:fldCharType="end"/>
            </w:r>
          </w:p>
        </w:tc>
      </w:tr>
    </w:tbl>
    <w:p w14:paraId="4D3DCFCF" w14:textId="164AB0B9" w:rsidR="00671856" w:rsidRPr="00DD37D2" w:rsidRDefault="00671856" w:rsidP="00870E37">
      <w:pPr>
        <w:rPr>
          <w:rFonts w:cs="Arial"/>
          <w:bCs/>
          <w:szCs w:val="20"/>
          <w:lang w:val="en-GB"/>
        </w:rPr>
      </w:pPr>
    </w:p>
    <w:p w14:paraId="4A6A6B25" w14:textId="77777777" w:rsidR="007F495A" w:rsidRPr="00DD37D2" w:rsidRDefault="007F495A" w:rsidP="00870E37">
      <w:pPr>
        <w:rPr>
          <w:rFonts w:cs="Arial"/>
          <w:bCs/>
          <w:szCs w:val="20"/>
          <w:lang w:val="en-GB"/>
        </w:rPr>
      </w:pPr>
    </w:p>
    <w:p w14:paraId="575A212C" w14:textId="5DADBE91" w:rsidR="00671856" w:rsidRPr="00DD37D2" w:rsidRDefault="00DD37D2" w:rsidP="00870E37">
      <w:pPr>
        <w:rPr>
          <w:rFonts w:cs="Arial"/>
          <w:bCs/>
          <w:szCs w:val="20"/>
          <w:lang w:val="en-US"/>
        </w:rPr>
      </w:pPr>
      <w:r w:rsidRPr="00DD37D2">
        <w:rPr>
          <w:rFonts w:cs="Arial"/>
          <w:b/>
          <w:szCs w:val="20"/>
          <w:lang w:val="en-US"/>
        </w:rPr>
        <w:t>Academic year of first enrolment</w:t>
      </w:r>
      <w:r w:rsidR="00671856" w:rsidRPr="00DD37D2">
        <w:rPr>
          <w:rFonts w:cs="Arial"/>
          <w:b/>
          <w:bCs/>
          <w:szCs w:val="20"/>
          <w:lang w:val="en-US"/>
        </w:rPr>
        <w:t>:</w:t>
      </w:r>
      <w:r w:rsidR="00471E90" w:rsidRPr="00DD37D2">
        <w:rPr>
          <w:rFonts w:cs="Arial"/>
          <w:bCs/>
          <w:szCs w:val="20"/>
          <w:lang w:val="en-US"/>
        </w:rPr>
        <w:t xml:space="preserve"> </w:t>
      </w:r>
      <w:r w:rsidR="00471E90" w:rsidRPr="00DD37D2">
        <w:rPr>
          <w:rFonts w:cs="Arial"/>
          <w:noProof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1E90" w:rsidRPr="00DD37D2">
        <w:rPr>
          <w:rFonts w:cs="Arial"/>
          <w:noProof/>
          <w:szCs w:val="20"/>
          <w:lang w:val="en-US"/>
        </w:rPr>
        <w:instrText xml:space="preserve"> FORMTEXT </w:instrText>
      </w:r>
      <w:r w:rsidR="00471E90" w:rsidRPr="00DD37D2">
        <w:rPr>
          <w:rFonts w:cs="Arial"/>
          <w:noProof/>
          <w:szCs w:val="20"/>
          <w:lang w:val="en-GB"/>
        </w:rPr>
      </w:r>
      <w:r w:rsidR="00471E90" w:rsidRPr="00DD37D2">
        <w:rPr>
          <w:rFonts w:cs="Arial"/>
          <w:noProof/>
          <w:szCs w:val="20"/>
          <w:lang w:val="en-GB"/>
        </w:rPr>
        <w:fldChar w:fldCharType="separate"/>
      </w:r>
      <w:r w:rsidR="00471E90" w:rsidRPr="00DD37D2">
        <w:rPr>
          <w:rFonts w:cs="Arial"/>
          <w:noProof/>
          <w:szCs w:val="20"/>
          <w:lang w:val="en-GB"/>
        </w:rPr>
        <w:t> </w:t>
      </w:r>
      <w:r w:rsidR="00471E90" w:rsidRPr="00DD37D2">
        <w:rPr>
          <w:rFonts w:cs="Arial"/>
          <w:noProof/>
          <w:szCs w:val="20"/>
          <w:lang w:val="en-GB"/>
        </w:rPr>
        <w:t> </w:t>
      </w:r>
      <w:r w:rsidR="00471E90" w:rsidRPr="00DD37D2">
        <w:rPr>
          <w:rFonts w:cs="Arial"/>
          <w:noProof/>
          <w:szCs w:val="20"/>
          <w:lang w:val="en-GB"/>
        </w:rPr>
        <w:t> </w:t>
      </w:r>
      <w:r w:rsidR="00471E90" w:rsidRPr="00DD37D2">
        <w:rPr>
          <w:rFonts w:cs="Arial"/>
          <w:noProof/>
          <w:szCs w:val="20"/>
          <w:lang w:val="en-GB"/>
        </w:rPr>
        <w:t> </w:t>
      </w:r>
      <w:r w:rsidR="00471E90" w:rsidRPr="00DD37D2">
        <w:rPr>
          <w:rFonts w:cs="Arial"/>
          <w:noProof/>
          <w:szCs w:val="20"/>
          <w:lang w:val="en-GB"/>
        </w:rPr>
        <w:t> </w:t>
      </w:r>
      <w:r w:rsidR="00471E90" w:rsidRPr="00DD37D2">
        <w:rPr>
          <w:rFonts w:cs="Arial"/>
          <w:noProof/>
          <w:szCs w:val="20"/>
          <w:lang w:val="en-GB"/>
        </w:rPr>
        <w:fldChar w:fldCharType="end"/>
      </w:r>
    </w:p>
    <w:p w14:paraId="37B7812F" w14:textId="77777777" w:rsidR="00671856" w:rsidRPr="00DD37D2" w:rsidRDefault="00671856" w:rsidP="00870E37">
      <w:pPr>
        <w:rPr>
          <w:rFonts w:cs="Arial"/>
          <w:bCs/>
          <w:szCs w:val="20"/>
          <w:lang w:val="en-US"/>
        </w:rPr>
      </w:pPr>
    </w:p>
    <w:p w14:paraId="1FA23304" w14:textId="72FFB827" w:rsidR="001A25E7" w:rsidRPr="00DD37D2" w:rsidRDefault="00DD37D2" w:rsidP="00DD37D2">
      <w:pPr>
        <w:keepNext/>
        <w:keepLines/>
        <w:spacing w:after="6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US"/>
        </w:rPr>
        <w:lastRenderedPageBreak/>
        <w:t>Initial objectives of the thesis</w:t>
      </w:r>
      <w:r w:rsidR="001A25E7" w:rsidRPr="00DD37D2">
        <w:rPr>
          <w:rFonts w:cs="Arial"/>
          <w:b/>
          <w:szCs w:val="20"/>
          <w:lang w:val="en-GB"/>
        </w:rPr>
        <w:t>:</w:t>
      </w:r>
    </w:p>
    <w:p w14:paraId="15E3A6A4" w14:textId="5B27C7D1" w:rsidR="00671856" w:rsidRPr="00DD37D2" w:rsidRDefault="00671856" w:rsidP="00DD37D2">
      <w:pPr>
        <w:keepNext/>
        <w:keepLines/>
        <w:spacing w:after="160"/>
        <w:rPr>
          <w:rFonts w:cs="Arial"/>
          <w:bCs/>
          <w:szCs w:val="20"/>
          <w:lang w:val="en-US"/>
        </w:rPr>
      </w:pPr>
      <w:r w:rsidRPr="00DD37D2">
        <w:rPr>
          <w:rFonts w:cs="Arial"/>
          <w:bCs/>
          <w:szCs w:val="20"/>
          <w:lang w:val="en-US"/>
        </w:rPr>
        <w:t>(</w:t>
      </w:r>
      <w:r w:rsidR="00DD37D2" w:rsidRPr="00DD37D2">
        <w:rPr>
          <w:rFonts w:cs="Arial"/>
          <w:bCs/>
          <w:i/>
          <w:szCs w:val="20"/>
          <w:lang w:val="en-US"/>
        </w:rPr>
        <w:t>As stated in the research plan. Please specify each objective individually</w:t>
      </w:r>
      <w:r w:rsidR="001A25E7" w:rsidRPr="00DD37D2">
        <w:rPr>
          <w:rFonts w:cs="Arial"/>
          <w:bCs/>
          <w:i/>
          <w:szCs w:val="20"/>
          <w:lang w:val="en-US"/>
        </w:rPr>
        <w:t>.</w:t>
      </w:r>
      <w:r w:rsidRPr="00DD37D2">
        <w:rPr>
          <w:rFonts w:cs="Arial"/>
          <w:bCs/>
          <w:szCs w:val="20"/>
          <w:lang w:val="en-U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D94554" w:rsidRPr="00DD37D2" w14:paraId="1F48FF67" w14:textId="77777777" w:rsidTr="00D94554">
        <w:tc>
          <w:tcPr>
            <w:tcW w:w="9395" w:type="dxa"/>
          </w:tcPr>
          <w:p w14:paraId="2A981FF3" w14:textId="77777777" w:rsidR="00D94554" w:rsidRPr="00DD37D2" w:rsidRDefault="00D94554" w:rsidP="00870E37">
            <w:pPr>
              <w:rPr>
                <w:rFonts w:cs="Arial"/>
                <w:noProof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597CAEC1" w14:textId="6C2A374B" w:rsidR="00B613D6" w:rsidRPr="00DD37D2" w:rsidRDefault="00B613D6" w:rsidP="00870E37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72B15152" w14:textId="77777777" w:rsidR="001B0139" w:rsidRPr="00DD37D2" w:rsidRDefault="001B0139" w:rsidP="00870E37">
      <w:pPr>
        <w:rPr>
          <w:rFonts w:cs="Arial"/>
          <w:b/>
          <w:szCs w:val="20"/>
          <w:lang w:val="en-GB"/>
        </w:rPr>
      </w:pPr>
    </w:p>
    <w:p w14:paraId="294330B2" w14:textId="7B9E5115" w:rsidR="00671856" w:rsidRPr="00DD37D2" w:rsidRDefault="00C27758" w:rsidP="00DD37D2">
      <w:pPr>
        <w:spacing w:after="60"/>
        <w:rPr>
          <w:rFonts w:cs="Arial"/>
          <w:b/>
          <w:szCs w:val="20"/>
          <w:lang w:val="fr-FR"/>
        </w:rPr>
      </w:pPr>
      <w:r w:rsidRPr="00DD37D2">
        <w:rPr>
          <w:rFonts w:cs="Arial"/>
          <w:b/>
          <w:szCs w:val="20"/>
          <w:lang w:val="fr-FR"/>
        </w:rPr>
        <w:t>C</w:t>
      </w:r>
      <w:r w:rsidR="00DD37D2" w:rsidRPr="00DD37D2">
        <w:rPr>
          <w:rFonts w:cs="Arial"/>
          <w:b/>
          <w:szCs w:val="20"/>
          <w:lang w:val="fr-FR"/>
        </w:rPr>
        <w:t xml:space="preserve">hanges to initial </w:t>
      </w:r>
      <w:proofErr w:type="gramStart"/>
      <w:r w:rsidR="00DD37D2" w:rsidRPr="00DD37D2">
        <w:rPr>
          <w:rFonts w:cs="Arial"/>
          <w:b/>
          <w:szCs w:val="20"/>
          <w:lang w:val="fr-FR"/>
        </w:rPr>
        <w:t>objectives</w:t>
      </w:r>
      <w:r w:rsidRPr="00DD37D2">
        <w:rPr>
          <w:rFonts w:cs="Arial"/>
          <w:b/>
          <w:szCs w:val="20"/>
          <w:lang w:val="fr-FR"/>
        </w:rPr>
        <w:t>:</w:t>
      </w:r>
      <w:proofErr w:type="gramEnd"/>
      <w:r w:rsidR="001A25E7" w:rsidRPr="00DD37D2">
        <w:rPr>
          <w:rFonts w:cs="Arial"/>
          <w:b/>
          <w:szCs w:val="20"/>
          <w:lang w:val="fr-FR"/>
        </w:rPr>
        <w:t xml:space="preserve"> </w:t>
      </w:r>
    </w:p>
    <w:p w14:paraId="11AFDFE1" w14:textId="1D319435" w:rsidR="00671856" w:rsidRPr="00DD37D2" w:rsidRDefault="00671856" w:rsidP="00DD37D2">
      <w:pPr>
        <w:spacing w:after="60"/>
        <w:rPr>
          <w:rFonts w:cs="Arial"/>
          <w:bCs/>
          <w:i/>
          <w:szCs w:val="20"/>
          <w:lang w:val="en-US"/>
        </w:rPr>
      </w:pPr>
      <w:r w:rsidRPr="00DD37D2">
        <w:rPr>
          <w:rFonts w:cs="Arial"/>
          <w:bCs/>
          <w:i/>
          <w:szCs w:val="20"/>
          <w:lang w:val="en-US"/>
        </w:rPr>
        <w:t>(</w:t>
      </w:r>
      <w:r w:rsidR="00DD37D2" w:rsidRPr="00DD37D2">
        <w:rPr>
          <w:rFonts w:cs="Arial"/>
          <w:bCs/>
          <w:i/>
          <w:szCs w:val="20"/>
          <w:lang w:val="en-US"/>
        </w:rPr>
        <w:t>If applicable, specify any changes made since the submission of your research plan, indicating the original objective and</w:t>
      </w:r>
      <w:r w:rsidR="00DD37D2">
        <w:rPr>
          <w:rFonts w:cs="Arial"/>
          <w:bCs/>
          <w:i/>
          <w:szCs w:val="20"/>
          <w:lang w:val="en-US"/>
        </w:rPr>
        <w:t xml:space="preserve"> the new objective proposed</w:t>
      </w:r>
      <w:r w:rsidR="00C27758" w:rsidRPr="00DD37D2">
        <w:rPr>
          <w:rFonts w:cs="Arial"/>
          <w:bCs/>
          <w:i/>
          <w:szCs w:val="20"/>
          <w:lang w:val="en-US"/>
        </w:rPr>
        <w:t>.</w:t>
      </w:r>
      <w:r w:rsidRPr="00DD37D2">
        <w:rPr>
          <w:rFonts w:cs="Arial"/>
          <w:bCs/>
          <w:i/>
          <w:szCs w:val="20"/>
          <w:lang w:val="en-US"/>
        </w:rPr>
        <w:t xml:space="preserve">) </w:t>
      </w:r>
    </w:p>
    <w:p w14:paraId="7A286A2D" w14:textId="77296F09" w:rsidR="00671856" w:rsidRPr="00DD37D2" w:rsidRDefault="00671856" w:rsidP="00DD37D2">
      <w:pPr>
        <w:spacing w:after="160"/>
        <w:rPr>
          <w:rFonts w:cs="Arial"/>
          <w:bCs/>
          <w:szCs w:val="20"/>
          <w:lang w:val="en-US"/>
        </w:rPr>
      </w:pPr>
      <w:r w:rsidRPr="00DD37D2">
        <w:rPr>
          <w:rFonts w:cs="Arial"/>
          <w:bCs/>
          <w:i/>
          <w:szCs w:val="20"/>
          <w:lang w:val="en-US"/>
        </w:rPr>
        <w:t>(</w:t>
      </w:r>
      <w:r w:rsidR="00DD37D2" w:rsidRPr="00DD37D2">
        <w:rPr>
          <w:rFonts w:cs="Arial"/>
          <w:bCs/>
          <w:i/>
          <w:szCs w:val="20"/>
          <w:lang w:val="en-US"/>
        </w:rPr>
        <w:t>If you have made chan</w:t>
      </w:r>
      <w:r w:rsidR="00DD37D2">
        <w:rPr>
          <w:rFonts w:cs="Arial"/>
          <w:bCs/>
          <w:i/>
          <w:szCs w:val="20"/>
          <w:lang w:val="en-US"/>
        </w:rPr>
        <w:t xml:space="preserve">ges to more than one objective or changes </w:t>
      </w:r>
      <w:r w:rsidR="00996D7E">
        <w:rPr>
          <w:rFonts w:cs="Arial"/>
          <w:bCs/>
          <w:i/>
          <w:szCs w:val="20"/>
          <w:lang w:val="en-US"/>
        </w:rPr>
        <w:t>of a substantial nature to a single objective, the progress review panel may require you to submit an amended research plan</w:t>
      </w:r>
      <w:r w:rsidR="00C27758" w:rsidRPr="00DD37D2">
        <w:rPr>
          <w:rFonts w:cs="Arial"/>
          <w:bCs/>
          <w:i/>
          <w:szCs w:val="20"/>
          <w:lang w:val="en-US"/>
        </w:rPr>
        <w:t>.</w:t>
      </w:r>
      <w:r w:rsidRPr="00DD37D2">
        <w:rPr>
          <w:rFonts w:cs="Arial"/>
          <w:bCs/>
          <w:i/>
          <w:szCs w:val="20"/>
          <w:lang w:val="en-US"/>
        </w:rPr>
        <w:t>)</w:t>
      </w:r>
      <w:r w:rsidR="008F6135" w:rsidRPr="00DD37D2">
        <w:rPr>
          <w:rFonts w:cs="Arial"/>
          <w:bCs/>
          <w:i/>
          <w:szCs w:val="20"/>
          <w:lang w:val="en-US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7C749E" w:rsidRPr="00DD37D2" w14:paraId="3FD431D5" w14:textId="77777777" w:rsidTr="007C749E">
        <w:tc>
          <w:tcPr>
            <w:tcW w:w="9395" w:type="dxa"/>
          </w:tcPr>
          <w:p w14:paraId="66BC1CD3" w14:textId="77777777" w:rsidR="007C749E" w:rsidRPr="00DD37D2" w:rsidRDefault="007C749E" w:rsidP="00870E37">
            <w:pPr>
              <w:rPr>
                <w:rFonts w:cs="Arial"/>
                <w:noProof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33903F2B" w14:textId="0985A29D" w:rsidR="007C749E" w:rsidRPr="00DD37D2" w:rsidRDefault="007C749E" w:rsidP="00870E37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3346F1A5" w14:textId="77777777" w:rsidR="007C749E" w:rsidRPr="00DD37D2" w:rsidRDefault="007C749E" w:rsidP="00870E37">
      <w:pPr>
        <w:rPr>
          <w:rFonts w:cs="Arial"/>
          <w:bCs/>
          <w:szCs w:val="20"/>
          <w:lang w:val="en-GB"/>
        </w:rPr>
      </w:pPr>
    </w:p>
    <w:p w14:paraId="7B7E36E2" w14:textId="37827574" w:rsidR="00671856" w:rsidRPr="00DD37D2" w:rsidRDefault="00996D7E" w:rsidP="00DD37D2">
      <w:pPr>
        <w:spacing w:after="6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Summary of results for each objective</w:t>
      </w:r>
      <w:r w:rsidR="00C27758" w:rsidRPr="00DD37D2">
        <w:rPr>
          <w:rFonts w:cs="Arial"/>
          <w:b/>
          <w:szCs w:val="20"/>
          <w:lang w:val="en-GB"/>
        </w:rPr>
        <w:t xml:space="preserve"> (150</w:t>
      </w:r>
      <w:r>
        <w:rPr>
          <w:rFonts w:cs="Arial"/>
          <w:b/>
          <w:szCs w:val="20"/>
          <w:lang w:val="en-GB"/>
        </w:rPr>
        <w:t>‒</w:t>
      </w:r>
      <w:r w:rsidR="00C27758" w:rsidRPr="00DD37D2">
        <w:rPr>
          <w:rFonts w:cs="Arial"/>
          <w:b/>
          <w:szCs w:val="20"/>
          <w:lang w:val="en-GB"/>
        </w:rPr>
        <w:t xml:space="preserve">500 </w:t>
      </w:r>
      <w:r>
        <w:rPr>
          <w:rFonts w:cs="Arial"/>
          <w:b/>
          <w:szCs w:val="20"/>
          <w:lang w:val="en-GB"/>
        </w:rPr>
        <w:t>words approx.</w:t>
      </w:r>
      <w:r w:rsidR="00C27758" w:rsidRPr="00DD37D2">
        <w:rPr>
          <w:rFonts w:cs="Arial"/>
          <w:b/>
          <w:szCs w:val="20"/>
          <w:lang w:val="en-GB"/>
        </w:rPr>
        <w:t>):</w:t>
      </w:r>
      <w:r w:rsidR="001A25E7" w:rsidRPr="00DD37D2">
        <w:rPr>
          <w:rFonts w:cs="Arial"/>
          <w:b/>
          <w:szCs w:val="20"/>
          <w:lang w:val="en-GB"/>
        </w:rPr>
        <w:t xml:space="preserve"> </w:t>
      </w:r>
    </w:p>
    <w:p w14:paraId="63299F75" w14:textId="6D0A96E4" w:rsidR="00425EFD" w:rsidRPr="00DD37D2" w:rsidRDefault="00671856" w:rsidP="00DD37D2">
      <w:pPr>
        <w:spacing w:after="160"/>
        <w:rPr>
          <w:rFonts w:cs="Arial"/>
          <w:bCs/>
          <w:i/>
          <w:szCs w:val="20"/>
          <w:lang w:val="en-GB"/>
        </w:rPr>
      </w:pPr>
      <w:r w:rsidRPr="00996D7E">
        <w:rPr>
          <w:rFonts w:cs="Arial"/>
          <w:bCs/>
          <w:i/>
          <w:szCs w:val="20"/>
          <w:lang w:val="en-GB"/>
        </w:rPr>
        <w:t>(</w:t>
      </w:r>
      <w:r w:rsidR="00996D7E">
        <w:rPr>
          <w:rFonts w:cs="Arial"/>
          <w:bCs/>
          <w:i/>
          <w:szCs w:val="20"/>
          <w:lang w:val="en-GB"/>
        </w:rPr>
        <w:t xml:space="preserve">Summarize </w:t>
      </w:r>
      <w:r w:rsidR="00996D7E" w:rsidRPr="00996D7E">
        <w:rPr>
          <w:rFonts w:cs="Arial"/>
          <w:bCs/>
          <w:i/>
          <w:szCs w:val="20"/>
          <w:lang w:val="en-GB"/>
        </w:rPr>
        <w:t xml:space="preserve">the key </w:t>
      </w:r>
      <w:r w:rsidR="00996D7E">
        <w:rPr>
          <w:rFonts w:cs="Arial"/>
          <w:bCs/>
          <w:i/>
          <w:szCs w:val="20"/>
          <w:lang w:val="en-GB"/>
        </w:rPr>
        <w:t>information and data obtained since the beginning of your research</w:t>
      </w:r>
      <w:r w:rsidRPr="00996D7E">
        <w:rPr>
          <w:rFonts w:cs="Arial"/>
          <w:bCs/>
          <w:i/>
          <w:szCs w:val="20"/>
          <w:lang w:val="en-GB"/>
        </w:rPr>
        <w:t xml:space="preserve">, </w:t>
      </w:r>
      <w:r w:rsidR="00996D7E">
        <w:rPr>
          <w:rFonts w:cs="Arial"/>
          <w:bCs/>
          <w:i/>
          <w:szCs w:val="20"/>
          <w:lang w:val="en-GB"/>
        </w:rPr>
        <w:t>clearly identifying the results obtained during the last academic year</w:t>
      </w:r>
      <w:r w:rsidRPr="00996D7E">
        <w:rPr>
          <w:rFonts w:cs="Arial"/>
          <w:bCs/>
          <w:i/>
          <w:szCs w:val="20"/>
          <w:lang w:val="en-GB"/>
        </w:rPr>
        <w:t xml:space="preserve">. </w:t>
      </w:r>
      <w:r w:rsidR="00996D7E">
        <w:rPr>
          <w:rFonts w:cs="Arial"/>
          <w:bCs/>
          <w:i/>
          <w:szCs w:val="20"/>
          <w:lang w:val="en-GB"/>
        </w:rPr>
        <w:t>Where necessary, the progress review panel may request additional information or clarification</w:t>
      </w:r>
      <w:r w:rsidR="00C27758" w:rsidRPr="00DD37D2">
        <w:rPr>
          <w:rFonts w:cs="Arial"/>
          <w:bCs/>
          <w:i/>
          <w:szCs w:val="20"/>
          <w:lang w:val="en-GB"/>
        </w:rPr>
        <w:t>.</w:t>
      </w:r>
      <w:r w:rsidR="00425EFD" w:rsidRPr="00DD37D2">
        <w:rPr>
          <w:rFonts w:cs="Arial"/>
          <w:bCs/>
          <w:i/>
          <w:szCs w:val="20"/>
          <w:lang w:val="en-GB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EB5DFF" w:rsidRPr="00DD37D2" w14:paraId="6C524081" w14:textId="77777777" w:rsidTr="00EB5DFF">
        <w:tc>
          <w:tcPr>
            <w:tcW w:w="9395" w:type="dxa"/>
          </w:tcPr>
          <w:p w14:paraId="5A5AB880" w14:textId="77777777" w:rsidR="00EB5DFF" w:rsidRPr="00DD37D2" w:rsidRDefault="00EB5DFF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6564EFD9" w14:textId="77777777" w:rsidR="00EB5DFF" w:rsidRPr="00DD37D2" w:rsidRDefault="00EB5DFF" w:rsidP="00870E37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2A818B8D" w14:textId="77777777" w:rsidR="00671856" w:rsidRPr="00DD37D2" w:rsidRDefault="00671856" w:rsidP="00870E37">
      <w:pPr>
        <w:rPr>
          <w:rFonts w:cs="Arial"/>
          <w:bCs/>
          <w:szCs w:val="20"/>
          <w:lang w:val="en-GB"/>
        </w:rPr>
      </w:pPr>
    </w:p>
    <w:p w14:paraId="712B0EC2" w14:textId="25FB1982" w:rsidR="00C27758" w:rsidRPr="00DD37D2" w:rsidRDefault="00996D7E" w:rsidP="00DD37D2">
      <w:pPr>
        <w:spacing w:after="60"/>
        <w:rPr>
          <w:rFonts w:cs="Arial"/>
          <w:bCs/>
          <w:szCs w:val="20"/>
          <w:lang w:val="en-GB"/>
        </w:rPr>
      </w:pPr>
      <w:r>
        <w:rPr>
          <w:rFonts w:cs="Arial"/>
          <w:b/>
          <w:szCs w:val="20"/>
          <w:lang w:val="en-GB"/>
        </w:rPr>
        <w:t>Current progress</w:t>
      </w:r>
      <w:r w:rsidR="00671856" w:rsidRPr="00DD37D2">
        <w:rPr>
          <w:rFonts w:cs="Arial"/>
          <w:b/>
          <w:bCs/>
          <w:szCs w:val="20"/>
          <w:lang w:val="en-GB"/>
        </w:rPr>
        <w:t>:</w:t>
      </w:r>
      <w:r w:rsidR="00671856" w:rsidRPr="00DD37D2">
        <w:rPr>
          <w:rFonts w:cs="Arial"/>
          <w:bCs/>
          <w:szCs w:val="20"/>
          <w:lang w:val="en-GB"/>
        </w:rPr>
        <w:t xml:space="preserve"> </w:t>
      </w:r>
    </w:p>
    <w:p w14:paraId="38609C1C" w14:textId="0ED1C27F" w:rsidR="00671856" w:rsidRPr="00DD37D2" w:rsidRDefault="00996D7E" w:rsidP="00DD37D2">
      <w:pPr>
        <w:spacing w:after="60"/>
        <w:rPr>
          <w:rFonts w:cs="Arial"/>
          <w:noProof/>
          <w:szCs w:val="20"/>
          <w:lang w:val="en-GB"/>
        </w:rPr>
      </w:pPr>
      <w:r>
        <w:rPr>
          <w:rFonts w:cs="Arial"/>
          <w:bCs/>
          <w:szCs w:val="20"/>
          <w:lang w:val="en-GB"/>
        </w:rPr>
        <w:t>Ha</w:t>
      </w:r>
      <w:r w:rsidR="001B778A">
        <w:rPr>
          <w:rFonts w:cs="Arial"/>
          <w:bCs/>
          <w:szCs w:val="20"/>
          <w:lang w:val="en-GB"/>
        </w:rPr>
        <w:t>ve</w:t>
      </w:r>
      <w:r>
        <w:rPr>
          <w:rFonts w:cs="Arial"/>
          <w:bCs/>
          <w:szCs w:val="20"/>
          <w:lang w:val="en-GB"/>
        </w:rPr>
        <w:t xml:space="preserve"> </w:t>
      </w:r>
      <w:r w:rsidR="001B778A">
        <w:rPr>
          <w:rFonts w:cs="Arial"/>
          <w:bCs/>
          <w:szCs w:val="20"/>
          <w:lang w:val="en-GB"/>
        </w:rPr>
        <w:t xml:space="preserve">you </w:t>
      </w:r>
      <w:r>
        <w:rPr>
          <w:rFonts w:cs="Arial"/>
          <w:bCs/>
          <w:szCs w:val="20"/>
          <w:lang w:val="en-GB"/>
        </w:rPr>
        <w:t>progressed according to the work plan/calendar established in the research plan</w:t>
      </w:r>
      <w:r w:rsidR="00671856" w:rsidRPr="00DD37D2">
        <w:rPr>
          <w:rFonts w:cs="Arial"/>
          <w:bCs/>
          <w:szCs w:val="20"/>
          <w:lang w:val="en-GB"/>
        </w:rPr>
        <w:t>?</w:t>
      </w:r>
      <w:r w:rsidR="00C27758" w:rsidRPr="00DD37D2">
        <w:rPr>
          <w:rFonts w:cs="Arial"/>
          <w:bCs/>
          <w:szCs w:val="20"/>
          <w:lang w:val="en-GB"/>
        </w:rPr>
        <w:t xml:space="preserve"> </w:t>
      </w:r>
      <w:r w:rsidR="00EB5DFF" w:rsidRPr="00DD37D2">
        <w:rPr>
          <w:rFonts w:cs="Arial"/>
          <w:noProof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5DFF" w:rsidRPr="00DD37D2">
        <w:rPr>
          <w:rFonts w:cs="Arial"/>
          <w:noProof/>
          <w:szCs w:val="20"/>
          <w:lang w:val="en-GB"/>
        </w:rPr>
        <w:instrText xml:space="preserve"> FORMTEXT </w:instrText>
      </w:r>
      <w:r w:rsidR="00EB5DFF" w:rsidRPr="00DD37D2">
        <w:rPr>
          <w:rFonts w:cs="Arial"/>
          <w:noProof/>
          <w:szCs w:val="20"/>
          <w:lang w:val="en-GB"/>
        </w:rPr>
      </w:r>
      <w:r w:rsidR="00EB5DFF" w:rsidRPr="00DD37D2">
        <w:rPr>
          <w:rFonts w:cs="Arial"/>
          <w:noProof/>
          <w:szCs w:val="20"/>
          <w:lang w:val="en-GB"/>
        </w:rPr>
        <w:fldChar w:fldCharType="separate"/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fldChar w:fldCharType="end"/>
      </w:r>
    </w:p>
    <w:p w14:paraId="47653158" w14:textId="691A7835" w:rsidR="007C749E" w:rsidRPr="00996D7E" w:rsidRDefault="007F495A" w:rsidP="00DD37D2">
      <w:pPr>
        <w:spacing w:after="160"/>
        <w:rPr>
          <w:rFonts w:cs="Arial"/>
          <w:bCs/>
          <w:i/>
          <w:szCs w:val="20"/>
          <w:lang w:val="en-US"/>
        </w:rPr>
      </w:pPr>
      <w:r w:rsidRPr="00996D7E">
        <w:rPr>
          <w:rFonts w:cs="Arial"/>
          <w:bCs/>
          <w:i/>
          <w:szCs w:val="20"/>
          <w:lang w:val="en-US"/>
        </w:rPr>
        <w:t>(</w:t>
      </w:r>
      <w:r w:rsidR="00996D7E" w:rsidRPr="00996D7E">
        <w:rPr>
          <w:rFonts w:cs="Arial"/>
          <w:bCs/>
          <w:i/>
          <w:szCs w:val="20"/>
          <w:lang w:val="en-US"/>
        </w:rPr>
        <w:t>If not, please explain why</w:t>
      </w:r>
      <w:r w:rsidR="001A25E7" w:rsidRPr="00996D7E">
        <w:rPr>
          <w:rFonts w:cs="Arial"/>
          <w:bCs/>
          <w:i/>
          <w:szCs w:val="20"/>
          <w:lang w:val="en-US"/>
        </w:rPr>
        <w:t>.</w:t>
      </w:r>
      <w:r w:rsidRPr="00996D7E">
        <w:rPr>
          <w:rFonts w:cs="Arial"/>
          <w:bCs/>
          <w:i/>
          <w:szCs w:val="20"/>
          <w:lang w:val="en-U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7C749E" w:rsidRPr="00DD37D2" w14:paraId="57CA69BC" w14:textId="77777777" w:rsidTr="007C749E">
        <w:tc>
          <w:tcPr>
            <w:tcW w:w="9395" w:type="dxa"/>
          </w:tcPr>
          <w:p w14:paraId="4AD08971" w14:textId="77777777" w:rsidR="007C749E" w:rsidRPr="00DD37D2" w:rsidRDefault="007C749E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2227468E" w14:textId="77777777" w:rsidR="007C749E" w:rsidRPr="00DD37D2" w:rsidRDefault="007C749E" w:rsidP="00870E37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16C5DF36" w14:textId="77777777" w:rsidR="007C749E" w:rsidRPr="00DD37D2" w:rsidRDefault="007C749E" w:rsidP="00870E37">
      <w:pPr>
        <w:rPr>
          <w:rFonts w:cs="Arial"/>
          <w:bCs/>
          <w:szCs w:val="20"/>
          <w:lang w:val="en-GB"/>
        </w:rPr>
      </w:pPr>
    </w:p>
    <w:p w14:paraId="6D51A32E" w14:textId="23D16C35" w:rsidR="00671856" w:rsidRPr="001B778A" w:rsidRDefault="00996D7E" w:rsidP="00DD37D2">
      <w:pPr>
        <w:spacing w:after="60"/>
        <w:rPr>
          <w:rFonts w:cs="Arial"/>
          <w:b/>
          <w:szCs w:val="20"/>
          <w:lang w:val="en-GB"/>
        </w:rPr>
      </w:pPr>
      <w:r w:rsidRPr="001B778A">
        <w:rPr>
          <w:rFonts w:cs="Arial"/>
          <w:b/>
          <w:szCs w:val="20"/>
          <w:lang w:val="en-GB"/>
        </w:rPr>
        <w:t xml:space="preserve">Difficulties </w:t>
      </w:r>
      <w:r w:rsidR="001B778A" w:rsidRPr="001B778A">
        <w:rPr>
          <w:rFonts w:cs="Arial"/>
          <w:b/>
          <w:szCs w:val="20"/>
          <w:lang w:val="en-GB"/>
        </w:rPr>
        <w:t>affecting your research</w:t>
      </w:r>
      <w:r w:rsidR="00C27758" w:rsidRPr="001B778A">
        <w:rPr>
          <w:rFonts w:cs="Arial"/>
          <w:b/>
          <w:szCs w:val="20"/>
          <w:lang w:val="en-GB"/>
        </w:rPr>
        <w:t>:</w:t>
      </w:r>
    </w:p>
    <w:p w14:paraId="189E40A1" w14:textId="18261B1E" w:rsidR="00671856" w:rsidRPr="00DD37D2" w:rsidRDefault="00671856" w:rsidP="00DD37D2">
      <w:pPr>
        <w:spacing w:after="160"/>
        <w:rPr>
          <w:rFonts w:cs="Arial"/>
          <w:bCs/>
          <w:i/>
          <w:szCs w:val="20"/>
          <w:lang w:val="en-GB"/>
        </w:rPr>
      </w:pPr>
      <w:r w:rsidRPr="001B778A">
        <w:rPr>
          <w:rFonts w:cs="Arial"/>
          <w:bCs/>
          <w:i/>
          <w:szCs w:val="20"/>
          <w:lang w:val="en-GB"/>
        </w:rPr>
        <w:t>(</w:t>
      </w:r>
      <w:r w:rsidR="001B778A" w:rsidRPr="001B778A">
        <w:rPr>
          <w:rFonts w:cs="Arial"/>
          <w:bCs/>
          <w:i/>
          <w:szCs w:val="20"/>
          <w:lang w:val="en-GB"/>
        </w:rPr>
        <w:t>State whether you have encou</w:t>
      </w:r>
      <w:r w:rsidR="001B778A">
        <w:rPr>
          <w:rFonts w:cs="Arial"/>
          <w:bCs/>
          <w:i/>
          <w:szCs w:val="20"/>
          <w:lang w:val="en-GB"/>
        </w:rPr>
        <w:t>ntered any difficulties, for example with sample collection, obtaining results, access to facilities, with the research team, etc. If you have not encountered any difficulties, please indicate “None”.</w:t>
      </w:r>
      <w:r w:rsidR="00C27758" w:rsidRPr="00DD37D2">
        <w:rPr>
          <w:rFonts w:cs="Arial"/>
          <w:bCs/>
          <w:i/>
          <w:szCs w:val="20"/>
          <w:lang w:val="en-GB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7C749E" w:rsidRPr="00DD37D2" w14:paraId="0DC8CF50" w14:textId="77777777" w:rsidTr="007C749E">
        <w:tc>
          <w:tcPr>
            <w:tcW w:w="9395" w:type="dxa"/>
          </w:tcPr>
          <w:p w14:paraId="6BDB7CFD" w14:textId="77777777" w:rsidR="007C749E" w:rsidRPr="00DD37D2" w:rsidRDefault="007C749E" w:rsidP="00870E37">
            <w:pPr>
              <w:rPr>
                <w:rFonts w:cs="Arial"/>
                <w:noProof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73A4A131" w14:textId="0935B132" w:rsidR="007C749E" w:rsidRPr="00DD37D2" w:rsidRDefault="007C749E" w:rsidP="00870E37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45FB410F" w14:textId="77777777" w:rsidR="007C749E" w:rsidRPr="00DD37D2" w:rsidRDefault="007C749E" w:rsidP="00870E37">
      <w:pPr>
        <w:rPr>
          <w:rFonts w:cs="Arial"/>
          <w:bCs/>
          <w:szCs w:val="20"/>
          <w:lang w:val="en-GB"/>
        </w:rPr>
      </w:pPr>
    </w:p>
    <w:p w14:paraId="0A22135E" w14:textId="2CDD4B2F" w:rsidR="00671856" w:rsidRPr="00DD37D2" w:rsidRDefault="001B778A" w:rsidP="00DD37D2">
      <w:pPr>
        <w:spacing w:after="16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Additional c</w:t>
      </w:r>
      <w:r w:rsidR="001A25E7" w:rsidRPr="00DD37D2">
        <w:rPr>
          <w:rFonts w:cs="Arial"/>
          <w:b/>
          <w:szCs w:val="20"/>
          <w:lang w:val="en-GB"/>
        </w:rPr>
        <w:t>om</w:t>
      </w:r>
      <w:r>
        <w:rPr>
          <w:rFonts w:cs="Arial"/>
          <w:b/>
          <w:szCs w:val="20"/>
          <w:lang w:val="en-GB"/>
        </w:rPr>
        <w:t>ments for the progress review panel regarding your objectives or results</w:t>
      </w:r>
      <w:r w:rsidR="00C27758" w:rsidRPr="00DD37D2">
        <w:rPr>
          <w:rFonts w:cs="Arial"/>
          <w:b/>
          <w:szCs w:val="20"/>
          <w:lang w:val="en-GB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5B1447" w:rsidRPr="00DD37D2" w14:paraId="16A315CE" w14:textId="77777777" w:rsidTr="005B1447">
        <w:tc>
          <w:tcPr>
            <w:tcW w:w="9395" w:type="dxa"/>
          </w:tcPr>
          <w:p w14:paraId="584DBD70" w14:textId="77777777" w:rsidR="005B1447" w:rsidRPr="00DD37D2" w:rsidRDefault="005B1447" w:rsidP="00870E37">
            <w:pPr>
              <w:rPr>
                <w:rFonts w:cs="Arial"/>
                <w:bCs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396945AF" w14:textId="77777777" w:rsidR="005B1447" w:rsidRPr="00DD37D2" w:rsidRDefault="005B1447" w:rsidP="00870E37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09884167" w14:textId="77777777" w:rsidR="00671856" w:rsidRPr="00DD37D2" w:rsidRDefault="00671856" w:rsidP="00870E37">
      <w:pPr>
        <w:rPr>
          <w:rFonts w:cs="Arial"/>
          <w:bCs/>
          <w:szCs w:val="20"/>
          <w:lang w:val="en-GB"/>
        </w:rPr>
      </w:pPr>
    </w:p>
    <w:p w14:paraId="4B41BD6C" w14:textId="443FF7CC" w:rsidR="00671856" w:rsidRPr="001B778A" w:rsidRDefault="001B778A" w:rsidP="00DD37D2">
      <w:pPr>
        <w:spacing w:after="60"/>
        <w:rPr>
          <w:rFonts w:cs="Arial"/>
          <w:b/>
          <w:szCs w:val="20"/>
          <w:lang w:val="en-US"/>
        </w:rPr>
      </w:pPr>
      <w:r w:rsidRPr="001B778A">
        <w:rPr>
          <w:rFonts w:cs="Arial"/>
          <w:b/>
          <w:szCs w:val="20"/>
          <w:lang w:val="en-US"/>
        </w:rPr>
        <w:t xml:space="preserve">Articles contributed to thesis by publication since the start of </w:t>
      </w:r>
      <w:r>
        <w:rPr>
          <w:rFonts w:cs="Arial"/>
          <w:b/>
          <w:szCs w:val="20"/>
          <w:lang w:val="en-US"/>
        </w:rPr>
        <w:t>your research</w:t>
      </w:r>
      <w:r w:rsidR="00C27758" w:rsidRPr="001B778A">
        <w:rPr>
          <w:rFonts w:cs="Arial"/>
          <w:b/>
          <w:szCs w:val="20"/>
          <w:lang w:val="en-US"/>
        </w:rPr>
        <w:t>:</w:t>
      </w:r>
    </w:p>
    <w:p w14:paraId="340CAA22" w14:textId="67150A96" w:rsidR="00EB5DFF" w:rsidRPr="001B778A" w:rsidRDefault="00671856" w:rsidP="00DD37D2">
      <w:pPr>
        <w:spacing w:after="160"/>
        <w:rPr>
          <w:rFonts w:cs="Arial"/>
          <w:bCs/>
          <w:i/>
          <w:szCs w:val="20"/>
          <w:lang w:val="en-US"/>
        </w:rPr>
      </w:pPr>
      <w:r w:rsidRPr="001B778A">
        <w:rPr>
          <w:rFonts w:cs="Arial"/>
          <w:bCs/>
          <w:i/>
          <w:szCs w:val="20"/>
          <w:lang w:val="en-US"/>
        </w:rPr>
        <w:t>(</w:t>
      </w:r>
      <w:r w:rsidR="00425EFD" w:rsidRPr="001B778A">
        <w:rPr>
          <w:rFonts w:cs="Arial"/>
          <w:bCs/>
          <w:i/>
          <w:szCs w:val="20"/>
          <w:lang w:val="en-US"/>
        </w:rPr>
        <w:t>I</w:t>
      </w:r>
      <w:r w:rsidR="001B778A" w:rsidRPr="001B778A">
        <w:rPr>
          <w:rFonts w:cs="Arial"/>
          <w:bCs/>
          <w:i/>
          <w:szCs w:val="20"/>
          <w:lang w:val="en-US"/>
        </w:rPr>
        <w:t>f applicable, provide the full ref</w:t>
      </w:r>
      <w:r w:rsidR="001B778A">
        <w:rPr>
          <w:rFonts w:cs="Arial"/>
          <w:bCs/>
          <w:i/>
          <w:szCs w:val="20"/>
          <w:lang w:val="en-US"/>
        </w:rPr>
        <w:t>e</w:t>
      </w:r>
      <w:r w:rsidR="001B778A" w:rsidRPr="001B778A">
        <w:rPr>
          <w:rFonts w:cs="Arial"/>
          <w:bCs/>
          <w:i/>
          <w:szCs w:val="20"/>
          <w:lang w:val="en-US"/>
        </w:rPr>
        <w:t>ren</w:t>
      </w:r>
      <w:r w:rsidR="001B778A">
        <w:rPr>
          <w:rFonts w:cs="Arial"/>
          <w:bCs/>
          <w:i/>
          <w:szCs w:val="20"/>
          <w:lang w:val="en-US"/>
        </w:rPr>
        <w:t>ce, DOI and quartile and state in each case whether it is an original article</w:t>
      </w:r>
      <w:r w:rsidR="007F495A" w:rsidRPr="001B778A">
        <w:rPr>
          <w:rFonts w:cs="Arial"/>
          <w:bCs/>
          <w:i/>
          <w:szCs w:val="20"/>
          <w:lang w:val="en-US"/>
        </w:rPr>
        <w:t>.</w:t>
      </w:r>
      <w:r w:rsidRPr="001B778A">
        <w:rPr>
          <w:rFonts w:cs="Arial"/>
          <w:bCs/>
          <w:i/>
          <w:szCs w:val="20"/>
          <w:lang w:val="en-U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EB5DFF" w:rsidRPr="00DD37D2" w14:paraId="119B587B" w14:textId="77777777" w:rsidTr="00EB5DFF">
        <w:tc>
          <w:tcPr>
            <w:tcW w:w="9395" w:type="dxa"/>
          </w:tcPr>
          <w:bookmarkStart w:id="2" w:name="_Hlk192408776"/>
          <w:p w14:paraId="64E7A248" w14:textId="0F33ECC5" w:rsidR="00EB5DFF" w:rsidRPr="00DD37D2" w:rsidRDefault="00EB5DFF" w:rsidP="00870E37">
            <w:pPr>
              <w:rPr>
                <w:rFonts w:cs="Arial"/>
                <w:noProof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25498C62" w14:textId="77777777" w:rsidR="00EB5DFF" w:rsidRPr="00DD37D2" w:rsidRDefault="00EB5DFF" w:rsidP="00870E37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  <w:bookmarkEnd w:id="2"/>
    </w:tbl>
    <w:p w14:paraId="09F10C1E" w14:textId="77777777" w:rsidR="005B1447" w:rsidRPr="00DD37D2" w:rsidRDefault="005B1447" w:rsidP="00870E37">
      <w:pPr>
        <w:rPr>
          <w:rFonts w:cs="Arial"/>
          <w:b/>
          <w:szCs w:val="20"/>
          <w:lang w:val="en-GB"/>
        </w:rPr>
      </w:pPr>
    </w:p>
    <w:p w14:paraId="3A78106D" w14:textId="7974EF22" w:rsidR="007F495A" w:rsidRPr="00DD37D2" w:rsidRDefault="00CC7950" w:rsidP="007F495A">
      <w:pPr>
        <w:keepNext/>
        <w:keepLines/>
        <w:spacing w:after="6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lastRenderedPageBreak/>
        <w:t>Thesis deposit</w:t>
      </w:r>
      <w:r w:rsidR="00294977" w:rsidRPr="00DD37D2">
        <w:rPr>
          <w:rFonts w:cs="Arial"/>
          <w:b/>
          <w:szCs w:val="20"/>
          <w:lang w:val="en-GB"/>
        </w:rPr>
        <w:t>:</w:t>
      </w:r>
      <w:r w:rsidR="00EB5DFF" w:rsidRPr="00DD37D2">
        <w:rPr>
          <w:rFonts w:cs="Arial"/>
          <w:b/>
          <w:szCs w:val="20"/>
          <w:lang w:val="en-GB"/>
        </w:rPr>
        <w:t xml:space="preserve"> </w:t>
      </w:r>
    </w:p>
    <w:p w14:paraId="7F6AA3CD" w14:textId="330F4BA1" w:rsidR="00671856" w:rsidRPr="00DD37D2" w:rsidRDefault="00CC7950" w:rsidP="00DD37D2">
      <w:pPr>
        <w:keepNext/>
        <w:keepLines/>
        <w:spacing w:after="60"/>
        <w:rPr>
          <w:rFonts w:cs="Arial"/>
          <w:b/>
          <w:szCs w:val="20"/>
          <w:lang w:val="en-GB"/>
        </w:rPr>
      </w:pPr>
      <w:r>
        <w:rPr>
          <w:rFonts w:cs="Arial"/>
          <w:szCs w:val="20"/>
          <w:lang w:val="en-GB"/>
        </w:rPr>
        <w:t>Do you intend to submit your thesis during the current academic year</w:t>
      </w:r>
      <w:r w:rsidR="007F495A" w:rsidRPr="00DD37D2">
        <w:rPr>
          <w:rFonts w:cs="Arial"/>
          <w:szCs w:val="20"/>
          <w:lang w:val="en-GB"/>
        </w:rPr>
        <w:t xml:space="preserve">? </w:t>
      </w:r>
      <w:r w:rsidR="00EB5DFF" w:rsidRPr="00DD37D2">
        <w:rPr>
          <w:rFonts w:cs="Arial"/>
          <w:noProof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5DFF" w:rsidRPr="00DD37D2">
        <w:rPr>
          <w:rFonts w:cs="Arial"/>
          <w:noProof/>
          <w:szCs w:val="20"/>
          <w:lang w:val="en-GB"/>
        </w:rPr>
        <w:instrText xml:space="preserve"> FORMTEXT </w:instrText>
      </w:r>
      <w:r w:rsidR="00EB5DFF" w:rsidRPr="00DD37D2">
        <w:rPr>
          <w:rFonts w:cs="Arial"/>
          <w:noProof/>
          <w:szCs w:val="20"/>
          <w:lang w:val="en-GB"/>
        </w:rPr>
      </w:r>
      <w:r w:rsidR="00EB5DFF" w:rsidRPr="00DD37D2">
        <w:rPr>
          <w:rFonts w:cs="Arial"/>
          <w:noProof/>
          <w:szCs w:val="20"/>
          <w:lang w:val="en-GB"/>
        </w:rPr>
        <w:fldChar w:fldCharType="separate"/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t> </w:t>
      </w:r>
      <w:r w:rsidR="00EB5DFF" w:rsidRPr="00DD37D2">
        <w:rPr>
          <w:rFonts w:cs="Arial"/>
          <w:noProof/>
          <w:szCs w:val="20"/>
          <w:lang w:val="en-GB"/>
        </w:rPr>
        <w:fldChar w:fldCharType="end"/>
      </w:r>
    </w:p>
    <w:p w14:paraId="7C558A55" w14:textId="1B855462" w:rsidR="00294977" w:rsidRPr="00DD37D2" w:rsidRDefault="00294977" w:rsidP="00294977">
      <w:pPr>
        <w:spacing w:after="160"/>
        <w:rPr>
          <w:rFonts w:cs="Arial"/>
          <w:bCs/>
          <w:i/>
          <w:szCs w:val="20"/>
          <w:lang w:val="en-GB"/>
        </w:rPr>
      </w:pPr>
      <w:r w:rsidRPr="00DD37D2">
        <w:rPr>
          <w:rFonts w:cs="Arial"/>
          <w:bCs/>
          <w:i/>
          <w:szCs w:val="20"/>
          <w:lang w:val="en-GB"/>
        </w:rPr>
        <w:t>(</w:t>
      </w:r>
      <w:r w:rsidR="00CC7950">
        <w:rPr>
          <w:rFonts w:cs="Arial"/>
          <w:bCs/>
          <w:i/>
          <w:szCs w:val="20"/>
          <w:lang w:val="en-GB"/>
        </w:rPr>
        <w:t xml:space="preserve">If so, please indicate whether you will submit a </w:t>
      </w:r>
      <w:r w:rsidR="00E27CA9" w:rsidRPr="00E27CA9">
        <w:rPr>
          <w:rFonts w:cs="Arial"/>
          <w:bCs/>
          <w:i/>
          <w:szCs w:val="20"/>
          <w:lang w:val="en-GB"/>
        </w:rPr>
        <w:t>classic thesis (monograph) or a thesis by compendium of publications</w:t>
      </w:r>
      <w:r w:rsidRPr="00DD37D2">
        <w:rPr>
          <w:rFonts w:cs="Arial"/>
          <w:bCs/>
          <w:i/>
          <w:szCs w:val="20"/>
          <w:lang w:val="en-GB"/>
        </w:rPr>
        <w:t>.)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294977" w:rsidRPr="00DD37D2" w14:paraId="562FF96D" w14:textId="77777777" w:rsidTr="00866E74">
        <w:tc>
          <w:tcPr>
            <w:tcW w:w="9395" w:type="dxa"/>
          </w:tcPr>
          <w:p w14:paraId="78A8D14B" w14:textId="77777777" w:rsidR="00294977" w:rsidRPr="00DD37D2" w:rsidRDefault="00294977" w:rsidP="00866E74">
            <w:pPr>
              <w:rPr>
                <w:rFonts w:cs="Arial"/>
                <w:noProof/>
                <w:szCs w:val="20"/>
                <w:lang w:val="en-GB"/>
              </w:rPr>
            </w:pPr>
            <w:r w:rsidRPr="00DD37D2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7D2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DD37D2">
              <w:rPr>
                <w:rFonts w:cs="Arial"/>
                <w:noProof/>
                <w:szCs w:val="20"/>
                <w:lang w:val="en-GB"/>
              </w:rPr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t> </w:t>
            </w:r>
            <w:r w:rsidRPr="00DD37D2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  <w:p w14:paraId="7F72122B" w14:textId="77777777" w:rsidR="00294977" w:rsidRPr="00DD37D2" w:rsidRDefault="00294977" w:rsidP="00866E74">
            <w:pPr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6113B1B9" w14:textId="07A2E2E8" w:rsidR="00294977" w:rsidRPr="00DD37D2" w:rsidRDefault="00294977" w:rsidP="007F495A">
      <w:pPr>
        <w:keepNext/>
        <w:keepLines/>
        <w:rPr>
          <w:rFonts w:cs="Arial"/>
          <w:bCs/>
          <w:szCs w:val="20"/>
          <w:lang w:val="en-GB"/>
        </w:rPr>
      </w:pPr>
    </w:p>
    <w:p w14:paraId="3659D7D6" w14:textId="7E3A7FA4" w:rsidR="00B442AF" w:rsidRPr="00DD37D2" w:rsidRDefault="00B442AF" w:rsidP="00870E37">
      <w:pPr>
        <w:rPr>
          <w:rFonts w:cs="Arial"/>
          <w:iCs/>
          <w:szCs w:val="20"/>
          <w:lang w:val="en-GB"/>
        </w:rPr>
      </w:pPr>
    </w:p>
    <w:p w14:paraId="57E582FA" w14:textId="5C24BC20" w:rsidR="00274F2B" w:rsidRPr="00DD37D2" w:rsidRDefault="00274F2B" w:rsidP="00870E37">
      <w:pPr>
        <w:rPr>
          <w:rFonts w:cs="Arial"/>
          <w:b/>
          <w:i/>
          <w:iCs/>
          <w:szCs w:val="20"/>
          <w:lang w:val="en-GB"/>
        </w:rPr>
      </w:pPr>
    </w:p>
    <w:p w14:paraId="1ADE9D78" w14:textId="2CA8F3E5" w:rsidR="00671856" w:rsidRPr="00DD37D2" w:rsidRDefault="007F495A" w:rsidP="00DD37D2">
      <w:pPr>
        <w:keepNext/>
        <w:keepLines/>
        <w:spacing w:after="160"/>
        <w:rPr>
          <w:rFonts w:cs="Arial"/>
          <w:bCs/>
          <w:i/>
          <w:szCs w:val="20"/>
          <w:lang w:val="en-GB"/>
        </w:rPr>
      </w:pPr>
      <w:r w:rsidRPr="00DD37D2">
        <w:rPr>
          <w:rFonts w:cs="Arial"/>
          <w:bCs/>
          <w:i/>
          <w:szCs w:val="20"/>
          <w:lang w:val="en-GB"/>
        </w:rPr>
        <w:t>(Signatures)</w:t>
      </w:r>
    </w:p>
    <w:tbl>
      <w:tblPr>
        <w:tblStyle w:val="Taulaambquadrcula"/>
        <w:tblW w:w="5000" w:type="pct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59"/>
        <w:gridCol w:w="3060"/>
      </w:tblGrid>
      <w:tr w:rsidR="00CB1722" w:rsidRPr="00DD37D2" w14:paraId="63FA4742" w14:textId="6B22BBD4" w:rsidTr="00DD37D2">
        <w:tc>
          <w:tcPr>
            <w:tcW w:w="3060" w:type="dxa"/>
          </w:tcPr>
          <w:p w14:paraId="37DAE7C5" w14:textId="397CF046" w:rsidR="00CB1722" w:rsidRPr="00DD37D2" w:rsidRDefault="00DD37D2" w:rsidP="00870E37">
            <w:pPr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>The doctoral student</w:t>
            </w:r>
          </w:p>
        </w:tc>
        <w:tc>
          <w:tcPr>
            <w:tcW w:w="3059" w:type="dxa"/>
          </w:tcPr>
          <w:p w14:paraId="46E6B62E" w14:textId="545A4C2D" w:rsidR="00CB1722" w:rsidRPr="00DD37D2" w:rsidRDefault="00DD37D2" w:rsidP="00870E37">
            <w:pPr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>The thesis (co-)supervisor</w:t>
            </w:r>
          </w:p>
        </w:tc>
        <w:tc>
          <w:tcPr>
            <w:tcW w:w="3060" w:type="dxa"/>
          </w:tcPr>
          <w:p w14:paraId="609374EC" w14:textId="4AC39B6A" w:rsidR="00CB1722" w:rsidRPr="00DD37D2" w:rsidRDefault="00DD37D2" w:rsidP="00870E37">
            <w:pPr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>The thesis (co-)supervisor</w:t>
            </w:r>
          </w:p>
        </w:tc>
      </w:tr>
    </w:tbl>
    <w:p w14:paraId="4783469E" w14:textId="441B9A00" w:rsidR="00AA3FDD" w:rsidRPr="00DD37D2" w:rsidRDefault="00AA3FDD" w:rsidP="00870E37">
      <w:pPr>
        <w:rPr>
          <w:rFonts w:cs="Arial"/>
          <w:bCs/>
          <w:color w:val="FF0000"/>
          <w:szCs w:val="20"/>
          <w:lang w:val="en-GB"/>
        </w:rPr>
      </w:pPr>
    </w:p>
    <w:sectPr w:rsidR="00AA3FDD" w:rsidRPr="00DD37D2" w:rsidSect="001A25E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1077" w:bottom="1417" w:left="164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3C39C" w14:textId="77777777" w:rsidR="004C7C51" w:rsidRDefault="004C7C51">
      <w:pPr>
        <w:spacing w:line="240" w:lineRule="auto"/>
      </w:pPr>
      <w:r>
        <w:separator/>
      </w:r>
    </w:p>
  </w:endnote>
  <w:endnote w:type="continuationSeparator" w:id="0">
    <w:p w14:paraId="272D5EF8" w14:textId="77777777" w:rsidR="004C7C51" w:rsidRDefault="004C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998F" w14:textId="77777777" w:rsidR="00870E37" w:rsidRDefault="00870E37" w:rsidP="001A25E7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34F5" w14:textId="1560E267" w:rsidR="00A93966" w:rsidRDefault="00A93966" w:rsidP="00870E3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0DD06" w14:textId="77777777" w:rsidR="004C7C51" w:rsidRDefault="004C7C51">
      <w:pPr>
        <w:spacing w:line="240" w:lineRule="auto"/>
      </w:pPr>
      <w:r>
        <w:separator/>
      </w:r>
    </w:p>
  </w:footnote>
  <w:footnote w:type="continuationSeparator" w:id="0">
    <w:p w14:paraId="36485C11" w14:textId="77777777" w:rsidR="004C7C51" w:rsidRDefault="004C7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917B" w14:textId="27ADE876" w:rsidR="00870E37" w:rsidRDefault="001A25E7">
    <w:pPr>
      <w:pStyle w:val="Capaler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5BBBAFA" wp14:editId="36E12B0F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"/>
    </w:tblPr>
    <w:tblGrid>
      <w:gridCol w:w="1474"/>
      <w:gridCol w:w="1752"/>
      <w:gridCol w:w="2018"/>
    </w:tblGrid>
    <w:tr w:rsidR="00870E37" w:rsidRPr="00870E37" w14:paraId="0FBC8E5E" w14:textId="77777777" w:rsidTr="00870E37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14:paraId="5AB9FDC4" w14:textId="77777777" w:rsidR="00870E37" w:rsidRPr="00870E37" w:rsidRDefault="00870E37" w:rsidP="00870E37">
          <w:pPr>
            <w:keepNext/>
            <w:spacing w:line="180" w:lineRule="exact"/>
            <w:rPr>
              <w:b/>
              <w:sz w:val="14"/>
            </w:rPr>
          </w:pPr>
        </w:p>
        <w:p w14:paraId="2C493680" w14:textId="7CF270C1" w:rsidR="00870E37" w:rsidRPr="00870E37" w:rsidRDefault="00870E37" w:rsidP="00870E37">
          <w:pPr>
            <w:keepNext/>
            <w:spacing w:line="180" w:lineRule="exact"/>
            <w:rPr>
              <w:sz w:val="14"/>
            </w:rPr>
          </w:pPr>
        </w:p>
      </w:tc>
    </w:tr>
    <w:tr w:rsidR="00870E37" w:rsidRPr="00870E37" w14:paraId="692889D5" w14:textId="77777777" w:rsidTr="00870E37">
      <w:trPr>
        <w:cantSplit/>
      </w:trPr>
      <w:tc>
        <w:tcPr>
          <w:tcW w:w="1474" w:type="dxa"/>
        </w:tcPr>
        <w:p w14:paraId="4FAE52A9" w14:textId="77777777" w:rsidR="00870E37" w:rsidRPr="00870E37" w:rsidRDefault="00870E37" w:rsidP="00870E37">
          <w:pPr>
            <w:spacing w:line="180" w:lineRule="exact"/>
            <w:rPr>
              <w:b/>
              <w:sz w:val="14"/>
            </w:rPr>
          </w:pPr>
          <w:r w:rsidRPr="00870E37">
            <w:rPr>
              <w:b/>
              <w:sz w:val="14"/>
            </w:rPr>
            <w:t>Serveis Lingüístics</w:t>
          </w:r>
        </w:p>
        <w:p w14:paraId="6DA6052B" w14:textId="77777777" w:rsidR="00870E37" w:rsidRPr="00870E37" w:rsidRDefault="00870E37" w:rsidP="00870E37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1521326B" w14:textId="77777777" w:rsidR="00870E37" w:rsidRPr="00870E37" w:rsidRDefault="00870E37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</w:rPr>
            <w:t>Melcior de Palau, 140</w:t>
          </w:r>
        </w:p>
        <w:p w14:paraId="3597E6A6" w14:textId="77777777" w:rsidR="00870E37" w:rsidRPr="00870E37" w:rsidRDefault="00870E37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</w:rPr>
            <w:t>08014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1F78357D" w14:textId="77777777" w:rsidR="00870E37" w:rsidRPr="00870E37" w:rsidRDefault="00870E37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</w:rPr>
            <w:t>+34 934 035 478</w:t>
          </w:r>
        </w:p>
        <w:p w14:paraId="61A8C550" w14:textId="77777777" w:rsidR="00870E37" w:rsidRPr="00870E37" w:rsidRDefault="00870E37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</w:rPr>
            <w:t>serveislinguistics@ub.edu</w:t>
          </w:r>
        </w:p>
        <w:p w14:paraId="22A68427" w14:textId="77777777" w:rsidR="00870E37" w:rsidRPr="00870E37" w:rsidRDefault="00870E37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</w:rPr>
            <w:t>www.ub.edu/sl</w:t>
          </w:r>
        </w:p>
      </w:tc>
    </w:tr>
  </w:tbl>
  <w:p w14:paraId="761313BC" w14:textId="57FE6ED2" w:rsidR="00A93966" w:rsidRPr="00870E37" w:rsidRDefault="00A93966" w:rsidP="00870E3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132F2"/>
    <w:multiLevelType w:val="hybridMultilevel"/>
    <w:tmpl w:val="241EFF72"/>
    <w:lvl w:ilvl="0" w:tplc="F6E0B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CB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45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C0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06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A3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C9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E3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B01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4D75908"/>
    <w:multiLevelType w:val="hybridMultilevel"/>
    <w:tmpl w:val="A3D4A2EE"/>
    <w:lvl w:ilvl="0" w:tplc="11AAE8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8F9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6B7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0F1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9A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648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A0E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6851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6CA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50B0DB9"/>
    <w:multiLevelType w:val="hybridMultilevel"/>
    <w:tmpl w:val="24E03270"/>
    <w:lvl w:ilvl="0" w:tplc="6150A2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4F8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46E4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679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0D3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AF5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46E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3F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DF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85475F"/>
    <w:multiLevelType w:val="hybridMultilevel"/>
    <w:tmpl w:val="B0BEE9B0"/>
    <w:lvl w:ilvl="0" w:tplc="C8F4ED04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4DA2B55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A963D2C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52F27EF4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D27A1F86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DDE2CB9A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4C20C904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33EE8296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2848A596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5" w15:restartNumberingAfterBreak="0">
    <w:nsid w:val="40234D92"/>
    <w:multiLevelType w:val="hybridMultilevel"/>
    <w:tmpl w:val="2F7E8360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6" w15:restartNumberingAfterBreak="0">
    <w:nsid w:val="420D41AF"/>
    <w:multiLevelType w:val="hybridMultilevel"/>
    <w:tmpl w:val="2D382C6C"/>
    <w:lvl w:ilvl="0" w:tplc="60028CC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44B0569D"/>
    <w:multiLevelType w:val="hybridMultilevel"/>
    <w:tmpl w:val="599ADA50"/>
    <w:lvl w:ilvl="0" w:tplc="E9B2F6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15C61C6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77A55E0"/>
    <w:multiLevelType w:val="hybridMultilevel"/>
    <w:tmpl w:val="87EC0BAA"/>
    <w:lvl w:ilvl="0" w:tplc="CF00F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2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0A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07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C6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2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01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2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AB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A35B82"/>
    <w:multiLevelType w:val="hybridMultilevel"/>
    <w:tmpl w:val="906E46F0"/>
    <w:lvl w:ilvl="0" w:tplc="0403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DE2E1C"/>
    <w:multiLevelType w:val="multilevel"/>
    <w:tmpl w:val="8620F9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7591ABF"/>
    <w:multiLevelType w:val="hybridMultilevel"/>
    <w:tmpl w:val="A64C62E8"/>
    <w:lvl w:ilvl="0" w:tplc="E8FCB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4F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A2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89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23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47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03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67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2B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02B6218"/>
    <w:multiLevelType w:val="hybridMultilevel"/>
    <w:tmpl w:val="1A520B2A"/>
    <w:lvl w:ilvl="0" w:tplc="1DB29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049EE"/>
    <w:multiLevelType w:val="hybridMultilevel"/>
    <w:tmpl w:val="C9927304"/>
    <w:lvl w:ilvl="0" w:tplc="C5A8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24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64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4A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E8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86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A7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B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D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7"/>
  </w:num>
  <w:num w:numId="13">
    <w:abstractNumId w:val="19"/>
  </w:num>
  <w:num w:numId="14">
    <w:abstractNumId w:val="15"/>
  </w:num>
  <w:num w:numId="15">
    <w:abstractNumId w:val="14"/>
  </w:num>
  <w:num w:numId="16">
    <w:abstractNumId w:val="21"/>
  </w:num>
  <w:num w:numId="17">
    <w:abstractNumId w:val="18"/>
  </w:num>
  <w:num w:numId="18">
    <w:abstractNumId w:val="11"/>
  </w:num>
  <w:num w:numId="19">
    <w:abstractNumId w:val="13"/>
  </w:num>
  <w:num w:numId="20">
    <w:abstractNumId w:val="12"/>
  </w:num>
  <w:num w:numId="21">
    <w:abstractNumId w:val="23"/>
  </w:num>
  <w:num w:numId="22">
    <w:abstractNumId w:val="20"/>
  </w:num>
  <w:num w:numId="23">
    <w:abstractNumId w:val="16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C0"/>
    <w:rsid w:val="00035CB2"/>
    <w:rsid w:val="000401B7"/>
    <w:rsid w:val="00062C75"/>
    <w:rsid w:val="000B1903"/>
    <w:rsid w:val="000B2F09"/>
    <w:rsid w:val="00100DC1"/>
    <w:rsid w:val="00105148"/>
    <w:rsid w:val="00147EF4"/>
    <w:rsid w:val="001555C6"/>
    <w:rsid w:val="00170BF0"/>
    <w:rsid w:val="00172A34"/>
    <w:rsid w:val="00192E3C"/>
    <w:rsid w:val="001A25E7"/>
    <w:rsid w:val="001A298A"/>
    <w:rsid w:val="001B0139"/>
    <w:rsid w:val="001B778A"/>
    <w:rsid w:val="001B77CE"/>
    <w:rsid w:val="001C5339"/>
    <w:rsid w:val="001D1B8F"/>
    <w:rsid w:val="001F3201"/>
    <w:rsid w:val="001F470C"/>
    <w:rsid w:val="00202FCF"/>
    <w:rsid w:val="00223147"/>
    <w:rsid w:val="0025159A"/>
    <w:rsid w:val="00274F2B"/>
    <w:rsid w:val="00294977"/>
    <w:rsid w:val="002A0DC0"/>
    <w:rsid w:val="002B6E58"/>
    <w:rsid w:val="002D3A3F"/>
    <w:rsid w:val="00344143"/>
    <w:rsid w:val="00352531"/>
    <w:rsid w:val="003874F7"/>
    <w:rsid w:val="00396763"/>
    <w:rsid w:val="003A6C56"/>
    <w:rsid w:val="003D242B"/>
    <w:rsid w:val="003D274D"/>
    <w:rsid w:val="003E6649"/>
    <w:rsid w:val="00425EFD"/>
    <w:rsid w:val="004623F3"/>
    <w:rsid w:val="00471E90"/>
    <w:rsid w:val="004926C0"/>
    <w:rsid w:val="004C7C51"/>
    <w:rsid w:val="004D311D"/>
    <w:rsid w:val="00522C00"/>
    <w:rsid w:val="005379F2"/>
    <w:rsid w:val="005B1447"/>
    <w:rsid w:val="005C0C2C"/>
    <w:rsid w:val="005D09E3"/>
    <w:rsid w:val="005D3C4F"/>
    <w:rsid w:val="005F1DED"/>
    <w:rsid w:val="00603C0A"/>
    <w:rsid w:val="0061253D"/>
    <w:rsid w:val="00652889"/>
    <w:rsid w:val="00671856"/>
    <w:rsid w:val="006816D7"/>
    <w:rsid w:val="006C09D7"/>
    <w:rsid w:val="006D30D9"/>
    <w:rsid w:val="006D7CD3"/>
    <w:rsid w:val="006E04DA"/>
    <w:rsid w:val="006F7437"/>
    <w:rsid w:val="00722D3E"/>
    <w:rsid w:val="00740037"/>
    <w:rsid w:val="007505F4"/>
    <w:rsid w:val="007820C7"/>
    <w:rsid w:val="00785036"/>
    <w:rsid w:val="007C749E"/>
    <w:rsid w:val="007E7741"/>
    <w:rsid w:val="007F495A"/>
    <w:rsid w:val="00800D71"/>
    <w:rsid w:val="0080623F"/>
    <w:rsid w:val="00862883"/>
    <w:rsid w:val="00870E37"/>
    <w:rsid w:val="008A0419"/>
    <w:rsid w:val="008B418F"/>
    <w:rsid w:val="008C576A"/>
    <w:rsid w:val="008E1ED5"/>
    <w:rsid w:val="008F2E4E"/>
    <w:rsid w:val="008F6135"/>
    <w:rsid w:val="00946F09"/>
    <w:rsid w:val="00996D7E"/>
    <w:rsid w:val="009970B1"/>
    <w:rsid w:val="00997643"/>
    <w:rsid w:val="009B15C0"/>
    <w:rsid w:val="009B517D"/>
    <w:rsid w:val="009B6E50"/>
    <w:rsid w:val="009D35D8"/>
    <w:rsid w:val="00A20210"/>
    <w:rsid w:val="00A243C5"/>
    <w:rsid w:val="00A27713"/>
    <w:rsid w:val="00A42BC5"/>
    <w:rsid w:val="00A65371"/>
    <w:rsid w:val="00A93966"/>
    <w:rsid w:val="00AA3FDD"/>
    <w:rsid w:val="00AA592C"/>
    <w:rsid w:val="00AA6BC3"/>
    <w:rsid w:val="00AB7997"/>
    <w:rsid w:val="00AE493C"/>
    <w:rsid w:val="00AF7592"/>
    <w:rsid w:val="00B14836"/>
    <w:rsid w:val="00B15F87"/>
    <w:rsid w:val="00B2705A"/>
    <w:rsid w:val="00B3040B"/>
    <w:rsid w:val="00B431B3"/>
    <w:rsid w:val="00B442AF"/>
    <w:rsid w:val="00B5408D"/>
    <w:rsid w:val="00B57BC8"/>
    <w:rsid w:val="00B613D6"/>
    <w:rsid w:val="00B97612"/>
    <w:rsid w:val="00BA101E"/>
    <w:rsid w:val="00BD19F3"/>
    <w:rsid w:val="00BD314D"/>
    <w:rsid w:val="00BE5820"/>
    <w:rsid w:val="00BE703E"/>
    <w:rsid w:val="00BF0D7A"/>
    <w:rsid w:val="00C24C89"/>
    <w:rsid w:val="00C27758"/>
    <w:rsid w:val="00CB1722"/>
    <w:rsid w:val="00CC58DA"/>
    <w:rsid w:val="00CC7950"/>
    <w:rsid w:val="00D02345"/>
    <w:rsid w:val="00D1765B"/>
    <w:rsid w:val="00D343BB"/>
    <w:rsid w:val="00D3455B"/>
    <w:rsid w:val="00D362FC"/>
    <w:rsid w:val="00D56956"/>
    <w:rsid w:val="00D7797F"/>
    <w:rsid w:val="00D94554"/>
    <w:rsid w:val="00DA598B"/>
    <w:rsid w:val="00DD37D2"/>
    <w:rsid w:val="00E00BA0"/>
    <w:rsid w:val="00E030CB"/>
    <w:rsid w:val="00E1143D"/>
    <w:rsid w:val="00E16EAB"/>
    <w:rsid w:val="00E27CA9"/>
    <w:rsid w:val="00E3079D"/>
    <w:rsid w:val="00E571D0"/>
    <w:rsid w:val="00E6632E"/>
    <w:rsid w:val="00E75D48"/>
    <w:rsid w:val="00E9201A"/>
    <w:rsid w:val="00EA760A"/>
    <w:rsid w:val="00EB4D16"/>
    <w:rsid w:val="00EB5DFF"/>
    <w:rsid w:val="00EC69FE"/>
    <w:rsid w:val="00F04E7B"/>
    <w:rsid w:val="00F277BE"/>
    <w:rsid w:val="00F37DBB"/>
    <w:rsid w:val="00F5166A"/>
    <w:rsid w:val="00F520D5"/>
    <w:rsid w:val="00F5746C"/>
    <w:rsid w:val="00F73EC1"/>
    <w:rsid w:val="00F803DD"/>
    <w:rsid w:val="00FD0FD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32A879"/>
  <w15:docId w15:val="{2A00B732-BBA7-41C1-B6A8-A9411A12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977"/>
    <w:pPr>
      <w:spacing w:line="240" w:lineRule="exact"/>
      <w:jc w:val="both"/>
    </w:pPr>
    <w:rPr>
      <w:rFonts w:ascii="Arial" w:hAnsi="Arial"/>
      <w:sz w:val="20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uiPriority w:val="99"/>
    <w:rPr>
      <w:rFonts w:cs="Arial"/>
      <w:szCs w:val="20"/>
      <w:lang w:val="es-ES_tradnl"/>
    </w:rPr>
  </w:style>
  <w:style w:type="paragraph" w:styleId="Capalera">
    <w:name w:val="header"/>
    <w:basedOn w:val="Normal"/>
    <w:link w:val="CapaleraCar"/>
    <w:rsid w:val="00870E37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Pr>
      <w:rFonts w:ascii="Arial" w:hAnsi="Arial"/>
      <w:sz w:val="16"/>
      <w:szCs w:val="24"/>
      <w:lang w:val="ca-ES" w:eastAsia="en-US"/>
    </w:rPr>
  </w:style>
  <w:style w:type="paragraph" w:customStyle="1" w:styleId="ADREA">
    <w:name w:val="ADREÇA"/>
    <w:basedOn w:val="TEXTE"/>
    <w:uiPriority w:val="99"/>
    <w:pPr>
      <w:spacing w:line="180" w:lineRule="exact"/>
    </w:pPr>
    <w:rPr>
      <w:sz w:val="14"/>
      <w:szCs w:val="14"/>
    </w:rPr>
  </w:style>
  <w:style w:type="paragraph" w:customStyle="1" w:styleId="NOMDEPARTAMENT">
    <w:name w:val="NOM/DEPARTAMENT"/>
    <w:basedOn w:val="ADREA"/>
    <w:uiPriority w:val="99"/>
    <w:rPr>
      <w:b/>
      <w:bCs/>
    </w:rPr>
  </w:style>
  <w:style w:type="paragraph" w:styleId="Peu">
    <w:name w:val="footer"/>
    <w:basedOn w:val="Normal"/>
    <w:link w:val="PeuCar"/>
    <w:rsid w:val="00870E37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Pr>
      <w:rFonts w:ascii="Arial" w:hAnsi="Arial"/>
      <w:sz w:val="16"/>
      <w:szCs w:val="24"/>
      <w:lang w:val="ca-ES" w:eastAsia="en-US"/>
    </w:rPr>
  </w:style>
  <w:style w:type="table" w:styleId="Taulaambquadrcula">
    <w:name w:val="Table Grid"/>
    <w:basedOn w:val="Taulanormal"/>
    <w:uiPriority w:val="39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652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52889"/>
    <w:rPr>
      <w:rFonts w:ascii="Tahoma" w:hAnsi="Tahoma" w:cs="Tahoma"/>
      <w:sz w:val="16"/>
      <w:szCs w:val="16"/>
      <w:lang w:val="es-ES_tradnl" w:eastAsia="en-US"/>
    </w:rPr>
  </w:style>
  <w:style w:type="paragraph" w:customStyle="1" w:styleId="Default">
    <w:name w:val="Default"/>
    <w:rsid w:val="008B41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 w:eastAsia="ca-ES"/>
    </w:rPr>
  </w:style>
  <w:style w:type="character" w:styleId="Enlla">
    <w:name w:val="Hyperlink"/>
    <w:basedOn w:val="Lletraperdefectedelpargraf"/>
    <w:uiPriority w:val="99"/>
    <w:rsid w:val="008B418F"/>
    <w:rPr>
      <w:rFonts w:cs="Times New Roman"/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522C00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lang w:val="es-ES"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344143"/>
    <w:rPr>
      <w:color w:val="800080" w:themeColor="followedHyperlink"/>
      <w:u w:val="single"/>
    </w:rPr>
  </w:style>
  <w:style w:type="character" w:customStyle="1" w:styleId="markedcontent">
    <w:name w:val="markedcontent"/>
    <w:basedOn w:val="Lletraperdefectedelpargraf"/>
    <w:rsid w:val="00E75D48"/>
  </w:style>
  <w:style w:type="paragraph" w:styleId="Revisi">
    <w:name w:val="Revision"/>
    <w:hidden/>
    <w:uiPriority w:val="99"/>
    <w:semiHidden/>
    <w:rsid w:val="008F6135"/>
    <w:rPr>
      <w:rFonts w:ascii="Calibri" w:eastAsia="Calibri" w:hAnsi="Calibri"/>
      <w:lang w:val="en-US" w:eastAsia="en-US"/>
    </w:rPr>
  </w:style>
  <w:style w:type="character" w:styleId="Nmerodepgina">
    <w:name w:val="page number"/>
    <w:rsid w:val="00870E37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870E37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870E37"/>
    <w:rPr>
      <w:b/>
    </w:rPr>
  </w:style>
  <w:style w:type="character" w:styleId="Refernciadenotaalfinal">
    <w:name w:val="endnote reference"/>
    <w:rsid w:val="00870E3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870E3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870E37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0E37"/>
    <w:rPr>
      <w:rFonts w:ascii="Arial" w:hAnsi="Arial"/>
      <w:sz w:val="16"/>
      <w:szCs w:val="20"/>
      <w:lang w:val="ca-ES" w:eastAsia="en-US"/>
    </w:rPr>
  </w:style>
  <w:style w:type="paragraph" w:styleId="Textdenotaapeudepgina">
    <w:name w:val="footnote text"/>
    <w:basedOn w:val="Normal"/>
    <w:link w:val="TextdenotaapeudepginaCar"/>
    <w:rsid w:val="00870E37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70E37"/>
    <w:rPr>
      <w:rFonts w:ascii="Arial" w:hAnsi="Arial"/>
      <w:sz w:val="16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7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8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3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0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3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7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laruz\OneDrive%20-%20Universitat%20de%20Barcelona\Documentos\Model_logo_UBMedicinano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E774D2-B61C-4E80-97AD-C3677F48BA6F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8" ma:contentTypeDescription="Crear nuevo documento." ma:contentTypeScope="" ma:versionID="9487cb58aa3a5a4042f919b6fe48a341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de5ccf21aed72c34da8db762708a3b07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F5B16-6476-4FB2-AFC3-B7E5AB7F6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A0B9B-CC04-4BD6-88BE-00E3F4CEC15E}">
  <ds:schemaRefs>
    <ds:schemaRef ds:uri="http://schemas.microsoft.com/office/2006/metadata/properties"/>
    <ds:schemaRef ds:uri="http://purl.org/dc/dcmitype/"/>
    <ds:schemaRef ds:uri="http://purl.org/dc/terms/"/>
    <ds:schemaRef ds:uri="117f9ca5-4f7e-4a5e-aec7-bde2b578ec1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1e66171-880a-4f49-bbb2-f748ea3b01c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710326-6E67-438B-ABFF-42881497B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Model_logo_UBMedicinanou.dotx</Template>
  <TotalTime>125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PROVISIONAL DE LA COMISSIÓ DE QUALITAT DE LA FACULTAT DE MEDICINA</vt:lpstr>
      <vt:lpstr>ACTA PROVISIONAL DE LA COMISSIÓ DE QUALITAT DE LA FACULTAT DE MEDICINA</vt:lpstr>
    </vt:vector>
  </TitlesOfParts>
  <Company>kjh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PROVISIONAL DE LA COMISSIÓ DE QUALITAT DE LA FACULTAT DE MEDICINA</dc:title>
  <dc:subject/>
  <dc:creator>Carmela Ruz</dc:creator>
  <cp:keywords/>
  <dc:description/>
  <cp:lastModifiedBy>Carmela Ruz</cp:lastModifiedBy>
  <cp:revision>9</cp:revision>
  <cp:lastPrinted>2017-10-24T09:50:00Z</cp:lastPrinted>
  <dcterms:created xsi:type="dcterms:W3CDTF">2025-03-10T10:01:00Z</dcterms:created>
  <dcterms:modified xsi:type="dcterms:W3CDTF">2025-03-14T08:32:00Z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  <property fmtid="{D5CDD505-2E9C-101B-9397-08002B2CF9AE}" pid="3" name="ContentTypeId">
    <vt:lpwstr>0x01010001A7EC1FF7C00A41B5D413498E57857B</vt:lpwstr>
  </property>
</Properties>
</file>