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BE86" w14:textId="36F4C335" w:rsidR="00FF7E9F" w:rsidRPr="003338E7" w:rsidRDefault="00FF7E9F" w:rsidP="00FF7E9F">
      <w:pPr>
        <w:tabs>
          <w:tab w:val="left" w:pos="6600"/>
        </w:tabs>
        <w:spacing w:line="240" w:lineRule="auto"/>
        <w:jc w:val="center"/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</w:pPr>
      <w:r w:rsidRPr="003338E7"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  <w:t xml:space="preserve">Sol·licitud </w:t>
      </w:r>
      <w:r w:rsidR="00E23635"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  <w:t xml:space="preserve">de direcció </w:t>
      </w:r>
      <w:r w:rsidRPr="003338E7"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  <w:t xml:space="preserve">de tesi </w:t>
      </w:r>
    </w:p>
    <w:p w14:paraId="0793F712" w14:textId="77777777" w:rsidR="00FF7E9F" w:rsidRPr="003338E7" w:rsidRDefault="00FF7E9F" w:rsidP="00FF7E9F">
      <w:pPr>
        <w:tabs>
          <w:tab w:val="left" w:pos="6600"/>
        </w:tabs>
        <w:spacing w:line="240" w:lineRule="auto"/>
        <w:jc w:val="center"/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</w:pPr>
      <w:r w:rsidRPr="003338E7">
        <w:rPr>
          <w:rFonts w:ascii="Calibri" w:eastAsia="Times New Roman" w:hAnsi="Calibri" w:cs="Calibri"/>
          <w:b/>
          <w:color w:val="1F3864"/>
          <w:sz w:val="28"/>
          <w:szCs w:val="20"/>
          <w:lang w:val="ca-ES" w:eastAsia="es-ES"/>
        </w:rPr>
        <w:t>Programa de Doctorat en Biomedicina</w:t>
      </w:r>
    </w:p>
    <w:p w14:paraId="527A1F97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 w:val="18"/>
          <w:szCs w:val="18"/>
          <w:lang w:val="ca-ES"/>
        </w:rPr>
      </w:pPr>
    </w:p>
    <w:p w14:paraId="321ACA95" w14:textId="77777777" w:rsidR="003338E7" w:rsidRPr="003338E7" w:rsidRDefault="003338E7" w:rsidP="00FF7E9F">
      <w:pPr>
        <w:tabs>
          <w:tab w:val="left" w:pos="1060"/>
        </w:tabs>
        <w:rPr>
          <w:rFonts w:ascii="Calibri" w:hAnsi="Calibri" w:cs="Calibri"/>
          <w:sz w:val="18"/>
          <w:szCs w:val="18"/>
          <w:lang w:val="ca-ES"/>
        </w:rPr>
      </w:pPr>
      <w:r w:rsidRPr="003338E7">
        <w:rPr>
          <w:rFonts w:ascii="Calibri" w:hAnsi="Calibri" w:cs="Calibri"/>
          <w:sz w:val="18"/>
          <w:szCs w:val="18"/>
          <w:lang w:val="ca-ES"/>
        </w:rPr>
        <w:t xml:space="preserve">Indiqueu el que </w:t>
      </w:r>
      <w:r w:rsidR="00543ECA">
        <w:rPr>
          <w:rFonts w:ascii="Calibri" w:hAnsi="Calibri" w:cs="Calibri"/>
          <w:sz w:val="18"/>
          <w:szCs w:val="18"/>
          <w:lang w:val="ca-ES"/>
        </w:rPr>
        <w:t>vulgueu sol·licitar</w:t>
      </w:r>
      <w:r w:rsidRPr="003338E7">
        <w:rPr>
          <w:rFonts w:ascii="Calibri" w:hAnsi="Calibri" w:cs="Calibri"/>
          <w:sz w:val="18"/>
          <w:szCs w:val="18"/>
          <w:lang w:val="ca-ES"/>
        </w:rPr>
        <w:t>:</w:t>
      </w:r>
    </w:p>
    <w:p w14:paraId="48DA9117" w14:textId="3E3EE394" w:rsidR="00FF7E9F" w:rsidRDefault="003338E7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6B66A3">
        <w:rPr>
          <w:rFonts w:ascii="Calibri" w:hAnsi="Calibri" w:cs="Calibri"/>
          <w:sz w:val="22"/>
          <w:szCs w:val="20"/>
          <w:lang w:val="ca-ES"/>
        </w:rPr>
        <w:sym w:font="Wingdings" w:char="F06F"/>
      </w:r>
      <w:r>
        <w:rPr>
          <w:rFonts w:ascii="Calibri" w:hAnsi="Calibri" w:cs="Calibri"/>
          <w:sz w:val="24"/>
          <w:szCs w:val="20"/>
          <w:lang w:val="ca-ES"/>
        </w:rPr>
        <w:t xml:space="preserve"> </w:t>
      </w:r>
      <w:r w:rsidRPr="00543ECA">
        <w:rPr>
          <w:rFonts w:ascii="Calibri" w:hAnsi="Calibri" w:cs="Calibri"/>
          <w:sz w:val="18"/>
          <w:szCs w:val="20"/>
          <w:lang w:val="ca-ES"/>
        </w:rPr>
        <w:t>Dirigir tesi</w:t>
      </w:r>
      <w:r w:rsidR="006D13D2">
        <w:rPr>
          <w:rFonts w:ascii="Calibri" w:hAnsi="Calibri" w:cs="Calibri"/>
          <w:sz w:val="18"/>
          <w:szCs w:val="20"/>
          <w:lang w:val="ca-ES"/>
        </w:rPr>
        <w:t>s</w:t>
      </w:r>
      <w:r w:rsidRPr="00543ECA">
        <w:rPr>
          <w:rFonts w:ascii="Calibri" w:hAnsi="Calibri" w:cs="Calibri"/>
          <w:sz w:val="18"/>
          <w:szCs w:val="20"/>
          <w:lang w:val="ca-ES"/>
        </w:rPr>
        <w:t xml:space="preserve"> al programa</w:t>
      </w:r>
    </w:p>
    <w:p w14:paraId="03FD0CD4" w14:textId="77777777" w:rsidR="003338E7" w:rsidRDefault="003338E7" w:rsidP="00FF7E9F">
      <w:pPr>
        <w:tabs>
          <w:tab w:val="left" w:pos="1060"/>
        </w:tabs>
        <w:rPr>
          <w:rFonts w:ascii="Calibri" w:hAnsi="Calibri" w:cs="Calibri"/>
          <w:sz w:val="18"/>
          <w:szCs w:val="20"/>
          <w:lang w:val="ca-ES"/>
        </w:rPr>
      </w:pPr>
      <w:r w:rsidRPr="006B66A3">
        <w:rPr>
          <w:rFonts w:ascii="Calibri" w:hAnsi="Calibri" w:cs="Calibri"/>
          <w:sz w:val="22"/>
          <w:szCs w:val="20"/>
          <w:lang w:val="ca-ES"/>
        </w:rPr>
        <w:sym w:font="Wingdings" w:char="F06F"/>
      </w:r>
      <w:r>
        <w:rPr>
          <w:rFonts w:ascii="Calibri" w:hAnsi="Calibri" w:cs="Calibri"/>
          <w:sz w:val="24"/>
          <w:szCs w:val="20"/>
          <w:lang w:val="ca-ES"/>
        </w:rPr>
        <w:t xml:space="preserve"> </w:t>
      </w:r>
      <w:r w:rsidRPr="003338E7">
        <w:rPr>
          <w:rFonts w:ascii="Calibri" w:hAnsi="Calibri" w:cs="Calibri"/>
          <w:sz w:val="18"/>
          <w:szCs w:val="20"/>
          <w:lang w:val="ca-ES"/>
        </w:rPr>
        <w:t>Adhesió</w:t>
      </w:r>
      <w:r>
        <w:rPr>
          <w:rFonts w:ascii="Calibri" w:hAnsi="Calibri" w:cs="Calibri"/>
          <w:sz w:val="18"/>
          <w:szCs w:val="20"/>
          <w:lang w:val="ca-ES"/>
        </w:rPr>
        <w:t xml:space="preserve"> </w:t>
      </w:r>
      <w:r w:rsidRPr="003338E7">
        <w:rPr>
          <w:rFonts w:ascii="Calibri" w:hAnsi="Calibri" w:cs="Calibri"/>
          <w:sz w:val="18"/>
          <w:szCs w:val="20"/>
          <w:lang w:val="ca-ES"/>
        </w:rPr>
        <w:t>al Programa de Doctorat en Biomedicina</w:t>
      </w:r>
      <w:r>
        <w:rPr>
          <w:rFonts w:ascii="Calibri" w:hAnsi="Calibri" w:cs="Calibri"/>
          <w:sz w:val="18"/>
          <w:szCs w:val="20"/>
          <w:lang w:val="ca-ES"/>
        </w:rPr>
        <w:t xml:space="preserve"> (*)</w:t>
      </w:r>
    </w:p>
    <w:p w14:paraId="1DE1E2F4" w14:textId="4B500775" w:rsidR="003338E7" w:rsidRDefault="00543ECA" w:rsidP="003338E7">
      <w:pPr>
        <w:tabs>
          <w:tab w:val="left" w:pos="1060"/>
        </w:tabs>
        <w:ind w:left="284"/>
        <w:rPr>
          <w:rFonts w:ascii="Calibri" w:hAnsi="Calibri" w:cs="Calibri"/>
          <w:szCs w:val="20"/>
          <w:lang w:val="ca-ES"/>
        </w:rPr>
      </w:pPr>
      <w:r w:rsidRPr="00543ECA">
        <w:rPr>
          <w:rFonts w:ascii="Calibri" w:hAnsi="Calibri" w:cs="Calibri"/>
          <w:sz w:val="18"/>
          <w:szCs w:val="20"/>
          <w:lang w:val="ca-ES"/>
        </w:rPr>
        <w:t>(</w:t>
      </w:r>
      <w:r w:rsidR="003338E7" w:rsidRPr="00543ECA">
        <w:rPr>
          <w:rFonts w:ascii="Calibri" w:hAnsi="Calibri" w:cs="Calibri"/>
          <w:sz w:val="18"/>
          <w:szCs w:val="20"/>
          <w:lang w:val="ca-ES"/>
        </w:rPr>
        <w:t>*</w:t>
      </w:r>
      <w:r w:rsidRPr="00543ECA">
        <w:rPr>
          <w:rFonts w:ascii="Calibri" w:hAnsi="Calibri" w:cs="Calibri"/>
          <w:sz w:val="18"/>
          <w:szCs w:val="20"/>
          <w:lang w:val="ca-ES"/>
        </w:rPr>
        <w:t>)</w:t>
      </w:r>
      <w:r w:rsidR="003338E7" w:rsidRPr="00543ECA">
        <w:rPr>
          <w:rFonts w:ascii="Calibri" w:hAnsi="Calibri" w:cs="Calibri"/>
          <w:sz w:val="18"/>
          <w:szCs w:val="20"/>
          <w:lang w:val="ca-ES"/>
        </w:rPr>
        <w:t xml:space="preserve"> els investigadors adherits podran dirigir tesis </w:t>
      </w:r>
      <w:r w:rsidR="006D13D2">
        <w:rPr>
          <w:rFonts w:ascii="Calibri" w:hAnsi="Calibri" w:cs="Calibri"/>
          <w:sz w:val="18"/>
          <w:szCs w:val="20"/>
          <w:lang w:val="ca-ES"/>
        </w:rPr>
        <w:t>en</w:t>
      </w:r>
      <w:r w:rsidR="003338E7" w:rsidRPr="00543ECA">
        <w:rPr>
          <w:rFonts w:ascii="Calibri" w:hAnsi="Calibri" w:cs="Calibri"/>
          <w:sz w:val="18"/>
          <w:szCs w:val="20"/>
          <w:lang w:val="ca-ES"/>
        </w:rPr>
        <w:t xml:space="preserve"> altres programes de Doctorat, però no podran estar adherits a altres programes</w:t>
      </w:r>
      <w:r w:rsidR="003338E7" w:rsidRPr="003338E7">
        <w:rPr>
          <w:rFonts w:ascii="Calibri" w:hAnsi="Calibri" w:cs="Calibri"/>
          <w:szCs w:val="20"/>
          <w:lang w:val="ca-ES"/>
        </w:rPr>
        <w:t>.</w:t>
      </w:r>
    </w:p>
    <w:p w14:paraId="7DCC7E7B" w14:textId="77777777" w:rsidR="00543ECA" w:rsidRPr="00543ECA" w:rsidRDefault="00543ECA" w:rsidP="00543ECA">
      <w:pPr>
        <w:tabs>
          <w:tab w:val="left" w:pos="1060"/>
        </w:tabs>
        <w:rPr>
          <w:rFonts w:ascii="Calibri" w:hAnsi="Calibri" w:cs="Calibri"/>
          <w:sz w:val="24"/>
          <w:szCs w:val="20"/>
          <w:lang w:val="ca-ES"/>
        </w:rPr>
      </w:pPr>
      <w:r w:rsidRPr="006B66A3">
        <w:rPr>
          <w:rFonts w:ascii="Calibri" w:hAnsi="Calibri" w:cs="Calibri"/>
          <w:sz w:val="22"/>
          <w:szCs w:val="20"/>
          <w:lang w:val="ca-ES"/>
        </w:rPr>
        <w:sym w:font="Wingdings" w:char="F06F"/>
      </w:r>
      <w:r w:rsidRPr="00543ECA">
        <w:rPr>
          <w:rFonts w:ascii="Calibri" w:hAnsi="Calibri" w:cs="Calibri"/>
          <w:sz w:val="18"/>
          <w:szCs w:val="20"/>
          <w:lang w:val="ca-ES"/>
        </w:rPr>
        <w:t>Dirigir i adhe</w:t>
      </w:r>
      <w:r>
        <w:rPr>
          <w:rFonts w:ascii="Calibri" w:hAnsi="Calibri" w:cs="Calibri"/>
          <w:sz w:val="18"/>
          <w:szCs w:val="20"/>
          <w:lang w:val="ca-ES"/>
        </w:rPr>
        <w:t>rir-se al Programa de Doctorat en Biomedicina.</w:t>
      </w:r>
    </w:p>
    <w:p w14:paraId="291D3EB4" w14:textId="77777777" w:rsidR="00FF7E9F" w:rsidRPr="003338E7" w:rsidRDefault="00FF7E9F" w:rsidP="00543ECA">
      <w:pPr>
        <w:tabs>
          <w:tab w:val="left" w:pos="1060"/>
        </w:tabs>
        <w:rPr>
          <w:rFonts w:ascii="Calibri" w:hAnsi="Calibri" w:cs="Calibri"/>
          <w:sz w:val="16"/>
          <w:szCs w:val="20"/>
          <w:lang w:val="ca-ES"/>
        </w:rPr>
      </w:pPr>
    </w:p>
    <w:p w14:paraId="61FB4958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2"/>
        <w:gridCol w:w="6458"/>
      </w:tblGrid>
      <w:tr w:rsidR="00490592" w:rsidRPr="003338E7" w14:paraId="323AA6C5" w14:textId="77777777" w:rsidTr="00E033EA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7A61" w14:textId="04181FC1" w:rsidR="00490592" w:rsidRPr="003338E7" w:rsidRDefault="00490592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bookmarkStart w:id="0" w:name="_GoBack" w:colFirst="0" w:colLast="0"/>
            <w:r w:rsidRPr="003338E7">
              <w:rPr>
                <w:rFonts w:ascii="Calibri" w:hAnsi="Calibri" w:cs="Calibri"/>
                <w:szCs w:val="20"/>
                <w:lang w:val="ca-ES"/>
              </w:rPr>
              <w:t>Àrea</w:t>
            </w:r>
          </w:p>
        </w:tc>
      </w:tr>
      <w:bookmarkEnd w:id="0"/>
      <w:tr w:rsidR="00FF7E9F" w:rsidRPr="003338E7" w14:paraId="1D25F946" w14:textId="77777777" w:rsidTr="0049059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907" w14:textId="77777777" w:rsidR="00FF7E9F" w:rsidRPr="003338E7" w:rsidRDefault="00FF7E9F" w:rsidP="00543ECA">
            <w:pPr>
              <w:tabs>
                <w:tab w:val="left" w:pos="1060"/>
              </w:tabs>
              <w:spacing w:before="120" w:after="120"/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Línia de recerca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3A1" w14:textId="77777777" w:rsidR="00FF7E9F" w:rsidRPr="003338E7" w:rsidRDefault="00FF7E9F" w:rsidP="00543ECA">
            <w:pPr>
              <w:tabs>
                <w:tab w:val="left" w:pos="1060"/>
              </w:tabs>
              <w:spacing w:before="120" w:after="120"/>
              <w:rPr>
                <w:rFonts w:ascii="Calibri" w:hAnsi="Calibri" w:cs="Calibri"/>
                <w:szCs w:val="20"/>
                <w:lang w:val="ca-ES"/>
              </w:rPr>
            </w:pPr>
          </w:p>
        </w:tc>
      </w:tr>
    </w:tbl>
    <w:p w14:paraId="54D8A77A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7"/>
        <w:gridCol w:w="6453"/>
      </w:tblGrid>
      <w:tr w:rsidR="00543ECA" w:rsidRPr="003338E7" w14:paraId="4249C7BC" w14:textId="77777777" w:rsidTr="00031AF4">
        <w:trPr>
          <w:trHeight w:val="22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E43D" w14:textId="77777777" w:rsidR="00543ECA" w:rsidRPr="003338E7" w:rsidRDefault="00543ECA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Dades Personals</w:t>
            </w:r>
          </w:p>
        </w:tc>
      </w:tr>
      <w:tr w:rsidR="00FF7E9F" w:rsidRPr="003338E7" w14:paraId="1FD769D3" w14:textId="77777777" w:rsidTr="00543ECA">
        <w:trPr>
          <w:trHeight w:val="22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4D64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Nom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C3DB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5B8DB515" w14:textId="77777777" w:rsidTr="00543ECA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7F26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Primer Cognom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0D2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3639718C" w14:textId="77777777" w:rsidTr="00543ECA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DCF0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Segon Cognom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DC1F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5B09948B" w14:textId="77777777" w:rsidTr="00543ECA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CAFF" w14:textId="2935D057" w:rsidR="00FF7E9F" w:rsidRPr="003338E7" w:rsidRDefault="006B66A3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>
              <w:rPr>
                <w:rFonts w:ascii="Calibri" w:hAnsi="Calibri" w:cs="Calibri"/>
                <w:szCs w:val="20"/>
                <w:lang w:val="ca-ES"/>
              </w:rPr>
              <w:t>DNI/NIE/Passaport</w:t>
            </w:r>
            <w:r w:rsidR="00FF7E9F" w:rsidRPr="003338E7">
              <w:rPr>
                <w:rFonts w:ascii="Calibri" w:hAnsi="Calibri" w:cs="Calibri"/>
                <w:szCs w:val="20"/>
                <w:lang w:val="ca-ES"/>
              </w:rPr>
              <w:t>: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68E3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53EE2B11" w14:textId="77777777" w:rsidTr="00543ECA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8EA9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Telèfon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AE07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717A2B4B" w14:textId="77777777" w:rsidTr="00543ECA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13FF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Correu electrònic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243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</w:tbl>
    <w:p w14:paraId="76DBDCF8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8"/>
        <w:gridCol w:w="6422"/>
      </w:tblGrid>
      <w:tr w:rsidR="008574D3" w:rsidRPr="003338E7" w14:paraId="772146FD" w14:textId="77777777" w:rsidTr="00A656E8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2F38" w14:textId="4FF47527" w:rsidR="008574D3" w:rsidRPr="003338E7" w:rsidRDefault="008574D3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Dades professor/investigador</w:t>
            </w:r>
          </w:p>
        </w:tc>
      </w:tr>
      <w:tr w:rsidR="00FF7E9F" w:rsidRPr="003338E7" w14:paraId="0E78ADB0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5B55" w14:textId="7F2CB058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Universitat</w:t>
            </w:r>
            <w:r w:rsidR="006D13D2">
              <w:rPr>
                <w:rFonts w:ascii="Calibri" w:hAnsi="Calibri" w:cs="Calibri"/>
                <w:szCs w:val="20"/>
                <w:lang w:val="ca-ES"/>
              </w:rPr>
              <w:t>/Institució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BCCB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2BB0BF92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E8AB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Categoria professional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B6A5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023699D2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FF88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Àrea de coneixement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6C9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34591831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B6E1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Any d’obtenció del Doctorat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81F3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55569448" w14:textId="77777777" w:rsidTr="008574D3">
        <w:trPr>
          <w:trHeight w:val="41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E0F2" w14:textId="77777777" w:rsidR="00FF7E9F" w:rsidRPr="003338E7" w:rsidRDefault="00FF7E9F" w:rsidP="00E23635">
            <w:pPr>
              <w:tabs>
                <w:tab w:val="left" w:pos="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Nombre de sexennis d</w:t>
            </w:r>
            <w:r w:rsidR="00543ECA">
              <w:rPr>
                <w:rFonts w:ascii="Calibri" w:hAnsi="Calibri" w:cs="Calibri"/>
                <w:szCs w:val="20"/>
                <w:lang w:val="ca-ES"/>
              </w:rPr>
              <w:t>’</w:t>
            </w:r>
            <w:r w:rsidRPr="003338E7">
              <w:rPr>
                <w:rFonts w:ascii="Calibri" w:hAnsi="Calibri" w:cs="Calibri"/>
                <w:szCs w:val="20"/>
                <w:lang w:val="ca-ES"/>
              </w:rPr>
              <w:t>investigació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941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  <w:p w14:paraId="2F471753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37A5077F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72C8" w14:textId="3CA2C04B" w:rsidR="00FF7E9F" w:rsidRPr="003338E7" w:rsidRDefault="006D13D2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>
              <w:rPr>
                <w:rFonts w:ascii="Calibri" w:hAnsi="Calibri" w:cs="Calibri"/>
                <w:szCs w:val="20"/>
                <w:lang w:val="ca-ES"/>
              </w:rPr>
              <w:t>Data</w:t>
            </w:r>
            <w:r w:rsidR="00FF7E9F" w:rsidRPr="003338E7">
              <w:rPr>
                <w:rFonts w:ascii="Calibri" w:hAnsi="Calibri" w:cs="Calibri"/>
                <w:szCs w:val="20"/>
                <w:lang w:val="ca-ES"/>
              </w:rPr>
              <w:t xml:space="preserve"> de l’últim sexenni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0AF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  <w:tr w:rsidR="00FF7E9F" w:rsidRPr="003338E7" w14:paraId="56D2C303" w14:textId="77777777" w:rsidTr="008574D3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5885" w14:textId="59201127" w:rsidR="00FF7E9F" w:rsidRPr="003338E7" w:rsidRDefault="00FF7E9F" w:rsidP="00FD1DF7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  <w:r w:rsidRPr="003338E7">
              <w:rPr>
                <w:rFonts w:ascii="Calibri" w:hAnsi="Calibri" w:cs="Calibri"/>
                <w:szCs w:val="20"/>
                <w:lang w:val="ca-ES"/>
              </w:rPr>
              <w:t>En cas de formar part d’un Grup Consolidat de Recerca de la Generalitat</w:t>
            </w:r>
            <w:r w:rsidR="006D13D2">
              <w:rPr>
                <w:rFonts w:ascii="Calibri" w:hAnsi="Calibri" w:cs="Calibri"/>
                <w:szCs w:val="20"/>
                <w:lang w:val="ca-ES"/>
              </w:rPr>
              <w:t xml:space="preserve"> (SGR)</w:t>
            </w:r>
            <w:r w:rsidRPr="003338E7">
              <w:rPr>
                <w:rFonts w:ascii="Calibri" w:hAnsi="Calibri" w:cs="Calibri"/>
                <w:szCs w:val="20"/>
                <w:lang w:val="ca-ES"/>
              </w:rPr>
              <w:t xml:space="preserve">, indicar nom i Codi: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C7CC" w14:textId="77777777" w:rsidR="00FF7E9F" w:rsidRPr="003338E7" w:rsidRDefault="00FF7E9F">
            <w:pPr>
              <w:tabs>
                <w:tab w:val="left" w:pos="1060"/>
              </w:tabs>
              <w:rPr>
                <w:rFonts w:ascii="Calibri" w:hAnsi="Calibri" w:cs="Calibri"/>
                <w:szCs w:val="20"/>
                <w:lang w:val="ca-ES"/>
              </w:rPr>
            </w:pPr>
          </w:p>
        </w:tc>
      </w:tr>
    </w:tbl>
    <w:p w14:paraId="6E902520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2AED3111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68801724" w14:textId="77777777" w:rsidR="00FF7E9F" w:rsidRPr="00E23635" w:rsidRDefault="00FF7E9F" w:rsidP="00FF7E9F">
      <w:pPr>
        <w:tabs>
          <w:tab w:val="left" w:pos="1060"/>
        </w:tabs>
        <w:rPr>
          <w:rFonts w:ascii="Calibri" w:hAnsi="Calibri" w:cs="Calibri"/>
          <w:b/>
          <w:sz w:val="22"/>
          <w:szCs w:val="20"/>
          <w:lang w:val="ca-ES"/>
        </w:rPr>
      </w:pPr>
      <w:r w:rsidRPr="00E23635">
        <w:rPr>
          <w:rFonts w:ascii="Calibri" w:hAnsi="Calibri" w:cs="Calibri"/>
          <w:b/>
          <w:sz w:val="22"/>
          <w:szCs w:val="20"/>
          <w:lang w:val="ca-ES"/>
        </w:rPr>
        <w:t>HISTORIAL INVESTIGADOR</w:t>
      </w:r>
    </w:p>
    <w:p w14:paraId="1504A23D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6DD0AFAF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  <w:r w:rsidRPr="003338E7">
        <w:rPr>
          <w:rFonts w:ascii="Calibri" w:hAnsi="Calibri" w:cs="Calibri"/>
          <w:szCs w:val="20"/>
          <w:u w:val="single"/>
          <w:lang w:val="ca-ES"/>
        </w:rPr>
        <w:t>1.- INDICAR LES SEGÜENTS DADES DE LES TESIS DIRIGIDES EN ELS ÚLTIMS 5 ANYS</w:t>
      </w:r>
    </w:p>
    <w:p w14:paraId="79F0CF3F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Nom de la tesi:</w:t>
      </w:r>
    </w:p>
    <w:p w14:paraId="264B9BB3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Nom del doctorand:</w:t>
      </w:r>
    </w:p>
    <w:p w14:paraId="3DA0E696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Universitat:</w:t>
      </w:r>
    </w:p>
    <w:p w14:paraId="60BAEA0C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Any:</w:t>
      </w:r>
    </w:p>
    <w:p w14:paraId="7DB1BB3A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Doctorat Europeo: Si  /  No</w:t>
      </w:r>
    </w:p>
    <w:p w14:paraId="26689D5A" w14:textId="531B5AC6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Indicar les publicacions derivades de la tesi:</w:t>
      </w:r>
    </w:p>
    <w:p w14:paraId="16695426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61CDF019" w14:textId="449F63BB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  <w:r w:rsidRPr="003338E7">
        <w:rPr>
          <w:rFonts w:ascii="Calibri" w:hAnsi="Calibri" w:cs="Calibri"/>
          <w:szCs w:val="20"/>
          <w:u w:val="single"/>
          <w:lang w:val="ca-ES"/>
        </w:rPr>
        <w:t>2.- INDICAR ELS PROJECTES O CONTRACTES D’INVESTIGACIÓ EN ELS ÚLTIMS 5 ANYS:</w:t>
      </w:r>
    </w:p>
    <w:p w14:paraId="3480D50F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Títol:</w:t>
      </w:r>
    </w:p>
    <w:p w14:paraId="4D7A8274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Entitat finançadora:</w:t>
      </w:r>
    </w:p>
    <w:p w14:paraId="6FEB8C75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Entitats participants:</w:t>
      </w:r>
    </w:p>
    <w:p w14:paraId="3A78490F" w14:textId="17BCF570" w:rsidR="00FF7E9F" w:rsidRPr="003338E7" w:rsidRDefault="006D13D2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>
        <w:rPr>
          <w:rFonts w:ascii="Calibri" w:hAnsi="Calibri" w:cs="Calibri"/>
          <w:szCs w:val="20"/>
          <w:lang w:val="ca-ES"/>
        </w:rPr>
        <w:t>Durada</w:t>
      </w:r>
      <w:r w:rsidR="00FF7E9F" w:rsidRPr="003338E7">
        <w:rPr>
          <w:rFonts w:ascii="Calibri" w:hAnsi="Calibri" w:cs="Calibri"/>
          <w:szCs w:val="20"/>
          <w:lang w:val="ca-ES"/>
        </w:rPr>
        <w:t>:</w:t>
      </w:r>
    </w:p>
    <w:p w14:paraId="3397954C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Referència :</w:t>
      </w:r>
    </w:p>
    <w:p w14:paraId="59475E13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Tipus de convocatòria :</w:t>
      </w:r>
    </w:p>
    <w:p w14:paraId="21F0D419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Responsabilitat :</w:t>
      </w:r>
    </w:p>
    <w:p w14:paraId="2F058AB7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Dedicació:</w:t>
      </w:r>
    </w:p>
    <w:p w14:paraId="02A75AD6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69547ABD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68F58AF0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</w:p>
    <w:p w14:paraId="2EE007B5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</w:p>
    <w:p w14:paraId="63948185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</w:p>
    <w:p w14:paraId="5339B231" w14:textId="2E9D03A9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u w:val="single"/>
          <w:lang w:val="ca-ES"/>
        </w:rPr>
      </w:pPr>
      <w:r w:rsidRPr="003338E7">
        <w:rPr>
          <w:rFonts w:ascii="Calibri" w:hAnsi="Calibri" w:cs="Calibri"/>
          <w:szCs w:val="20"/>
          <w:u w:val="single"/>
          <w:lang w:val="ca-ES"/>
        </w:rPr>
        <w:t xml:space="preserve">3.- INDICAR LES 5 MILLORS PUBLICACIONS EN ELS ÚLTIMS 5 ANYS I </w:t>
      </w:r>
      <w:r w:rsidR="00E008F2">
        <w:rPr>
          <w:rFonts w:ascii="Calibri" w:hAnsi="Calibri" w:cs="Calibri"/>
          <w:szCs w:val="20"/>
          <w:u w:val="single"/>
          <w:lang w:val="ca-ES"/>
        </w:rPr>
        <w:t xml:space="preserve">LES </w:t>
      </w:r>
      <w:r w:rsidRPr="003338E7">
        <w:rPr>
          <w:rFonts w:ascii="Calibri" w:hAnsi="Calibri" w:cs="Calibri"/>
          <w:szCs w:val="20"/>
          <w:u w:val="single"/>
          <w:lang w:val="ca-ES"/>
        </w:rPr>
        <w:t>PATENTS:</w:t>
      </w:r>
    </w:p>
    <w:p w14:paraId="6775EAB3" w14:textId="77777777" w:rsidR="00543ECA" w:rsidRDefault="00543ECA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31B9BA42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***********************PUBLICACIONS</w:t>
      </w:r>
    </w:p>
    <w:p w14:paraId="3D2B38AA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Títol:</w:t>
      </w:r>
    </w:p>
    <w:p w14:paraId="3E299E8F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 xml:space="preserve">Revista: </w:t>
      </w:r>
    </w:p>
    <w:p w14:paraId="5DB4B4C1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Autors:</w:t>
      </w:r>
    </w:p>
    <w:p w14:paraId="78874406" w14:textId="237F946D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Posició d</w:t>
      </w:r>
      <w:r w:rsidR="00E008F2">
        <w:rPr>
          <w:rFonts w:ascii="Calibri" w:hAnsi="Calibri" w:cs="Calibri"/>
          <w:szCs w:val="20"/>
          <w:lang w:val="ca-ES"/>
        </w:rPr>
        <w:t>e l’investigador</w:t>
      </w:r>
      <w:r w:rsidRPr="003338E7">
        <w:rPr>
          <w:rFonts w:ascii="Calibri" w:hAnsi="Calibri" w:cs="Calibri"/>
          <w:szCs w:val="20"/>
          <w:lang w:val="ca-ES"/>
        </w:rPr>
        <w:t>:</w:t>
      </w:r>
    </w:p>
    <w:p w14:paraId="78499A4E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Volum:</w:t>
      </w:r>
    </w:p>
    <w:p w14:paraId="3AB1938E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Pàgines: de:                    fins :</w:t>
      </w:r>
    </w:p>
    <w:p w14:paraId="497673BF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Índex d’impacte:</w:t>
      </w:r>
    </w:p>
    <w:p w14:paraId="604332F6" w14:textId="77777777" w:rsidR="00FF7E9F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Quartil:</w:t>
      </w:r>
    </w:p>
    <w:p w14:paraId="0D06F9A3" w14:textId="77777777" w:rsidR="00E23635" w:rsidRPr="003338E7" w:rsidRDefault="00E23635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5FA395C4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**************************PATENTS:</w:t>
      </w:r>
    </w:p>
    <w:p w14:paraId="21B558D8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Inventors:</w:t>
      </w:r>
    </w:p>
    <w:p w14:paraId="451E2BBD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Número de sol·licitud:</w:t>
      </w:r>
    </w:p>
    <w:p w14:paraId="3180C043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Data de la sol·licitud:</w:t>
      </w:r>
    </w:p>
    <w:p w14:paraId="335C9292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Breu descripció:</w:t>
      </w:r>
    </w:p>
    <w:p w14:paraId="016FC8C7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Objectius:</w:t>
      </w:r>
    </w:p>
    <w:p w14:paraId="387636B0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País de prioritat:</w:t>
      </w:r>
    </w:p>
    <w:p w14:paraId="2A1CC0DA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Número de patent:</w:t>
      </w:r>
    </w:p>
    <w:p w14:paraId="2C1F3201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Data de concessió:</w:t>
      </w:r>
    </w:p>
    <w:p w14:paraId="43CE1CCA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Entitat titular:</w:t>
      </w:r>
    </w:p>
    <w:p w14:paraId="553355B6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>Tipus de protecció:</w:t>
      </w:r>
    </w:p>
    <w:p w14:paraId="2D6C0946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  <w:r w:rsidRPr="003338E7">
        <w:rPr>
          <w:rFonts w:ascii="Calibri" w:hAnsi="Calibri" w:cs="Calibri"/>
          <w:szCs w:val="20"/>
          <w:lang w:val="ca-ES"/>
        </w:rPr>
        <w:t xml:space="preserve">Països als que s’ha estès: </w:t>
      </w:r>
    </w:p>
    <w:p w14:paraId="24AC9A53" w14:textId="77777777" w:rsidR="00FF7E9F" w:rsidRPr="003338E7" w:rsidRDefault="00FF7E9F" w:rsidP="00FF7E9F">
      <w:pPr>
        <w:tabs>
          <w:tab w:val="left" w:pos="1060"/>
        </w:tabs>
        <w:rPr>
          <w:rFonts w:ascii="Calibri" w:hAnsi="Calibri" w:cs="Calibri"/>
          <w:szCs w:val="20"/>
          <w:lang w:val="ca-ES"/>
        </w:rPr>
      </w:pPr>
    </w:p>
    <w:p w14:paraId="0CA9181B" w14:textId="77777777" w:rsidR="00241615" w:rsidRPr="003338E7" w:rsidRDefault="00241615" w:rsidP="00144762">
      <w:pPr>
        <w:spacing w:before="360"/>
        <w:rPr>
          <w:rFonts w:ascii="Calibri" w:hAnsi="Calibri" w:cs="Calibri"/>
          <w:szCs w:val="20"/>
          <w:lang w:val="ca-ES"/>
        </w:rPr>
      </w:pPr>
    </w:p>
    <w:sectPr w:rsidR="00241615" w:rsidRPr="003338E7" w:rsidSect="00144762">
      <w:headerReference w:type="default" r:id="rId11"/>
      <w:type w:val="continuous"/>
      <w:pgSz w:w="11906" w:h="16838"/>
      <w:pgMar w:top="1560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70D0" w14:textId="77777777" w:rsidR="0049390C" w:rsidRDefault="0049390C" w:rsidP="00BF26A0">
      <w:pPr>
        <w:spacing w:line="240" w:lineRule="auto"/>
      </w:pPr>
      <w:r>
        <w:separator/>
      </w:r>
    </w:p>
  </w:endnote>
  <w:endnote w:type="continuationSeparator" w:id="0">
    <w:p w14:paraId="733EE238" w14:textId="77777777" w:rsidR="0049390C" w:rsidRDefault="0049390C" w:rsidP="00BF2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7513" w14:textId="77777777" w:rsidR="0049390C" w:rsidRDefault="0049390C" w:rsidP="00BF26A0">
      <w:pPr>
        <w:spacing w:line="240" w:lineRule="auto"/>
      </w:pPr>
      <w:r>
        <w:separator/>
      </w:r>
    </w:p>
  </w:footnote>
  <w:footnote w:type="continuationSeparator" w:id="0">
    <w:p w14:paraId="52C42BD1" w14:textId="77777777" w:rsidR="0049390C" w:rsidRDefault="0049390C" w:rsidP="00BF2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4C6D" w14:textId="77777777" w:rsidR="00241615" w:rsidRPr="00241615" w:rsidRDefault="00241615" w:rsidP="00241615">
    <w:pPr>
      <w:pStyle w:val="Capalera"/>
      <w:tabs>
        <w:tab w:val="clear" w:pos="4252"/>
        <w:tab w:val="clear" w:pos="8504"/>
        <w:tab w:val="center" w:pos="5387"/>
        <w:tab w:val="right" w:pos="9070"/>
      </w:tabs>
      <w:rPr>
        <w:rStyle w:val="Enlla"/>
        <w:rFonts w:ascii="Calibri" w:hAnsi="Calibri" w:cs="Calibri"/>
      </w:rPr>
    </w:pPr>
    <w:r w:rsidRPr="00BF26A0">
      <w:rPr>
        <w:noProof/>
      </w:rPr>
      <w:drawing>
        <wp:anchor distT="0" distB="0" distL="114300" distR="114300" simplePos="0" relativeHeight="251659264" behindDoc="0" locked="1" layoutInCell="1" allowOverlap="0" wp14:anchorId="62AE99E2" wp14:editId="5F526D28">
          <wp:simplePos x="0" y="0"/>
          <wp:positionH relativeFrom="column">
            <wp:posOffset>-304800</wp:posOffset>
          </wp:positionH>
          <wp:positionV relativeFrom="page">
            <wp:posOffset>252095</wp:posOffset>
          </wp:positionV>
          <wp:extent cx="2167200" cy="612000"/>
          <wp:effectExtent l="0" t="0" r="508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615">
      <w:rPr>
        <w:noProof/>
      </w:rPr>
      <w:drawing>
        <wp:anchor distT="0" distB="0" distL="114300" distR="114300" simplePos="0" relativeHeight="251660288" behindDoc="0" locked="1" layoutInCell="1" allowOverlap="0" wp14:anchorId="7832939C" wp14:editId="4755C015">
          <wp:simplePos x="0" y="0"/>
          <wp:positionH relativeFrom="column">
            <wp:posOffset>3566795</wp:posOffset>
          </wp:positionH>
          <wp:positionV relativeFrom="page">
            <wp:posOffset>257175</wp:posOffset>
          </wp:positionV>
          <wp:extent cx="2725200" cy="57960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2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CE150" w14:textId="77777777" w:rsidR="00BF26A0" w:rsidRDefault="00241615">
    <w:pPr>
      <w:pStyle w:val="Capalera"/>
    </w:pPr>
    <w:r w:rsidRPr="00241615">
      <w:rPr>
        <w:rStyle w:val="Enlla"/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7166F"/>
    <w:multiLevelType w:val="hybridMultilevel"/>
    <w:tmpl w:val="92DED0D0"/>
    <w:lvl w:ilvl="0" w:tplc="EBBE8EE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0248"/>
    <w:multiLevelType w:val="hybridMultilevel"/>
    <w:tmpl w:val="72689052"/>
    <w:lvl w:ilvl="0" w:tplc="7ACC6314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9F"/>
    <w:rsid w:val="00066A3E"/>
    <w:rsid w:val="00144762"/>
    <w:rsid w:val="00241615"/>
    <w:rsid w:val="002E7F6A"/>
    <w:rsid w:val="0032334A"/>
    <w:rsid w:val="003338E7"/>
    <w:rsid w:val="0035391A"/>
    <w:rsid w:val="003C0AFF"/>
    <w:rsid w:val="004317D2"/>
    <w:rsid w:val="00441D04"/>
    <w:rsid w:val="00490592"/>
    <w:rsid w:val="0049390C"/>
    <w:rsid w:val="00511811"/>
    <w:rsid w:val="00543ECA"/>
    <w:rsid w:val="006B53F6"/>
    <w:rsid w:val="006B66A3"/>
    <w:rsid w:val="006D13D2"/>
    <w:rsid w:val="007A4F78"/>
    <w:rsid w:val="007F14BE"/>
    <w:rsid w:val="00821646"/>
    <w:rsid w:val="008574D3"/>
    <w:rsid w:val="00872442"/>
    <w:rsid w:val="009125C8"/>
    <w:rsid w:val="00951C3E"/>
    <w:rsid w:val="00BD7CF2"/>
    <w:rsid w:val="00BF26A0"/>
    <w:rsid w:val="00C22C45"/>
    <w:rsid w:val="00C24328"/>
    <w:rsid w:val="00C416D1"/>
    <w:rsid w:val="00DE008D"/>
    <w:rsid w:val="00E008F2"/>
    <w:rsid w:val="00E23635"/>
    <w:rsid w:val="00FD1D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6B6FD"/>
  <w15:chartTrackingRefBased/>
  <w15:docId w15:val="{EF6FA733-CF93-4FAE-B85C-9A3354AE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E9F"/>
    <w:pPr>
      <w:spacing w:after="0" w:line="240" w:lineRule="exact"/>
    </w:pPr>
    <w:rPr>
      <w:rFonts w:ascii="Arial" w:eastAsia="Cambria" w:hAnsi="Arial" w:cs="Times New Roman"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unhideWhenUsed/>
    <w:rsid w:val="00BF26A0"/>
    <w:rPr>
      <w:color w:val="0563C1"/>
      <w:u w:val="single"/>
    </w:rPr>
  </w:style>
  <w:style w:type="paragraph" w:customStyle="1" w:styleId="ADREA">
    <w:name w:val="ADREÇA"/>
    <w:basedOn w:val="Normal"/>
    <w:qFormat/>
    <w:rsid w:val="00BF26A0"/>
    <w:pPr>
      <w:spacing w:line="180" w:lineRule="exact"/>
    </w:pPr>
    <w:rPr>
      <w:sz w:val="14"/>
    </w:rPr>
  </w:style>
  <w:style w:type="paragraph" w:styleId="Capalera">
    <w:name w:val="header"/>
    <w:basedOn w:val="Normal"/>
    <w:link w:val="CapaleraCar"/>
    <w:uiPriority w:val="99"/>
    <w:unhideWhenUsed/>
    <w:rsid w:val="00BF26A0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F26A0"/>
  </w:style>
  <w:style w:type="paragraph" w:styleId="Peu">
    <w:name w:val="footer"/>
    <w:basedOn w:val="Normal"/>
    <w:link w:val="PeuCar"/>
    <w:uiPriority w:val="99"/>
    <w:unhideWhenUsed/>
    <w:rsid w:val="00BF26A0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F26A0"/>
  </w:style>
  <w:style w:type="character" w:styleId="Mencisenseresoldre">
    <w:name w:val="Unresolved Mention"/>
    <w:basedOn w:val="Lletraperdefectedelpargraf"/>
    <w:uiPriority w:val="99"/>
    <w:semiHidden/>
    <w:unhideWhenUsed/>
    <w:rsid w:val="00241615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33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emann\AppData\Roaming\Microsoft\Plantillas\Plantilles%20UB\Biomedicina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f3d40f38b70b6bb5024f20375b3e3b81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0e5761787db191decdf898d29431b15e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F208-E403-4261-865A-056D56D0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FACA-E8A3-4FE9-93F2-D3605605626E}">
  <ds:schemaRefs>
    <ds:schemaRef ds:uri="http://schemas.microsoft.com/office/2006/metadata/properties"/>
    <ds:schemaRef ds:uri="http://schemas.microsoft.com/office/infopath/2007/PartnerControls"/>
    <ds:schemaRef ds:uri="867c33da-6010-47e9-a649-220ed8a8ba34"/>
    <ds:schemaRef ds:uri="0858ae9c-9547-4d9c-81d7-dab032e0a7cd"/>
  </ds:schemaRefs>
</ds:datastoreItem>
</file>

<file path=customXml/itemProps3.xml><?xml version="1.0" encoding="utf-8"?>
<ds:datastoreItem xmlns:ds="http://schemas.openxmlformats.org/officeDocument/2006/customXml" ds:itemID="{6257B45B-67E0-4E9B-8C57-E5029E8E5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C6E70-FF1F-4C25-A7CD-DBD5CE6B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Biomedicina1.dotx</Template>
  <TotalTime>62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Niemann</dc:creator>
  <cp:keywords/>
  <dc:description/>
  <cp:lastModifiedBy>Gemma Niemann Parrot</cp:lastModifiedBy>
  <cp:revision>6</cp:revision>
  <dcterms:created xsi:type="dcterms:W3CDTF">2024-02-23T12:11:00Z</dcterms:created>
  <dcterms:modified xsi:type="dcterms:W3CDTF">2024-02-28T07:51:00Z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0x0101007C83079C9650BF4DBEC1BB704742EBC0</vt:lpwstr>
  </property>
  <property fmtid="{D5CDD505-2E9C-101B-9397-08002B2CF9AE}" pid="3" name="MediaServiceImageTags">
    <vt:lpwstr/>
  </property>
</Properties>
</file>