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bookmarkStart w:id="0" w:name="_GoBack"/>
      <w:bookmarkEnd w:id="0"/>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7A070F39"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w:t>
      </w:r>
      <w:r w:rsidR="009F3F93">
        <w:rPr>
          <w:rFonts w:cs="Arial"/>
          <w:szCs w:val="20"/>
          <w:lang w:val="en-GB"/>
        </w:rPr>
        <w:t xml:space="preserve">the </w:t>
      </w:r>
      <w:r w:rsidRPr="008F575B">
        <w:rPr>
          <w:rFonts w:cs="Arial"/>
          <w:szCs w:val="20"/>
          <w:lang w:val="en-GB"/>
        </w:rPr>
        <w:t>Instruction</w:t>
      </w:r>
      <w:r w:rsidR="009F3F93">
        <w:rPr>
          <w:rFonts w:cs="Arial"/>
          <w:szCs w:val="20"/>
          <w:lang w:val="en-GB"/>
        </w:rPr>
        <w:t xml:space="preserve"> </w:t>
      </w:r>
      <w:r w:rsidRPr="008F575B">
        <w:rPr>
          <w:rFonts w:cs="Arial"/>
          <w:szCs w:val="20"/>
          <w:lang w:val="en-GB"/>
        </w:rPr>
        <w:t xml:space="preserve">of the </w:t>
      </w:r>
      <w:r w:rsidR="009F3F93" w:rsidRPr="009F3F93">
        <w:rPr>
          <w:rFonts w:cs="Arial"/>
          <w:szCs w:val="20"/>
          <w:lang w:val="en-GB"/>
        </w:rPr>
        <w:t>Vice-Rector for Doctoral Studies, Trainee Research Staff and Talent Attraction</w:t>
      </w:r>
      <w:r w:rsidR="009F3F93">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EA87318"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 ______________________</w:t>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2AC868A3"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 ______________________</w:t>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782807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__________________</w:t>
      </w:r>
      <w:r w:rsidR="00A13461" w:rsidRPr="008F575B">
        <w:rPr>
          <w:rFonts w:ascii="Arial" w:hAnsi="Arial" w:cs="Arial"/>
          <w:color w:val="auto"/>
          <w:sz w:val="20"/>
          <w:szCs w:val="20"/>
          <w:lang w:val="en-GB"/>
        </w:rPr>
        <w:t>_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4C3DE3B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_______________,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6145AE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w:t>
      </w:r>
      <w:r w:rsidR="009F3F93">
        <w:rPr>
          <w:rFonts w:ascii="Arial" w:hAnsi="Arial" w:cs="Arial"/>
          <w:color w:val="auto"/>
          <w:sz w:val="20"/>
          <w:szCs w:val="20"/>
          <w:lang w:val="en-GB"/>
        </w:rPr>
        <w:t xml:space="preserve">the </w:t>
      </w:r>
      <w:r w:rsidRPr="008F575B">
        <w:rPr>
          <w:rFonts w:ascii="Arial" w:hAnsi="Arial" w:cs="Arial"/>
          <w:color w:val="auto"/>
          <w:sz w:val="20"/>
          <w:szCs w:val="20"/>
          <w:lang w:val="en-GB"/>
        </w:rPr>
        <w:t>Instruction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 xml:space="preserve">of the </w:t>
      </w:r>
      <w:r w:rsidR="009F3F93" w:rsidRPr="009F3F93">
        <w:rPr>
          <w:rFonts w:ascii="Arial" w:hAnsi="Arial" w:cs="Arial"/>
          <w:color w:val="auto"/>
          <w:sz w:val="20"/>
          <w:szCs w:val="20"/>
          <w:lang w:val="en-GB"/>
        </w:rPr>
        <w:t>Vice-Rector for Doctoral Studies, Trainee Research Staff and Talent Attraction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641BA4F6"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 ______________________</w:t>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7806C52A"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_______________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___________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w:t>
      </w:r>
      <w:r w:rsidR="00953B93" w:rsidRPr="008F575B">
        <w:rPr>
          <w:rFonts w:ascii="Arial" w:hAnsi="Arial" w:cs="Arial"/>
          <w:color w:val="auto"/>
          <w:sz w:val="20"/>
          <w:szCs w:val="20"/>
          <w:lang w:val="en-GB"/>
        </w:rPr>
        <w:lastRenderedPageBreak/>
        <w:t>regulations. This includes the annual monitoring and assessment of the research plan and participation 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A1489E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Pr="008F575B">
        <w:rPr>
          <w:rFonts w:ascii="Arial" w:hAnsi="Arial" w:cs="Arial"/>
          <w:color w:val="auto"/>
          <w:sz w:val="20"/>
          <w:szCs w:val="20"/>
          <w:lang w:val="en-GB"/>
        </w:rPr>
        <w:t xml:space="preserve">______________________________,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15F47C0D" w:rsidR="00192241" w:rsidRPr="008F575B" w:rsidRDefault="00783E36" w:rsidP="00AB1E17">
      <w:pPr>
        <w:rPr>
          <w:rFonts w:cs="Arial"/>
          <w:szCs w:val="20"/>
          <w:lang w:val="en-GB"/>
        </w:rPr>
      </w:pPr>
      <w:r w:rsidRPr="008F575B">
        <w:rPr>
          <w:rFonts w:cs="Arial"/>
          <w:szCs w:val="20"/>
          <w:lang w:val="en-GB"/>
        </w:rPr>
        <w:t>Barcelona, on __________________ 20_</w:t>
      </w:r>
      <w:r w:rsidR="008F575B" w:rsidRPr="008F575B">
        <w:rPr>
          <w:rFonts w:cs="Arial"/>
          <w:szCs w:val="20"/>
          <w:lang w:val="en-GB"/>
        </w:rPr>
        <w:t>_</w:t>
      </w:r>
      <w:r w:rsidRPr="008F575B">
        <w:rPr>
          <w:rFonts w:cs="Arial"/>
          <w:szCs w:val="20"/>
          <w:lang w:val="en-GB"/>
        </w:rPr>
        <w:t>_</w:t>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4F68CD6A"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3705B928" w14:textId="66DA690F"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______________ </w:t>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F215DBD"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Name and surname(s): _______________</w:t>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0A2A5804"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______________</w:t>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011CB72C"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7BB7E1F3" w14:textId="68B2FC81"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_______________</w:t>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4E86ACAB" w14:textId="77777777"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5BF287F6"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53EDB68D" w14:textId="0256CC8D"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w:t>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6E449510" w:rsidR="00AB1E17" w:rsidRDefault="000C70C9" w:rsidP="004D0592">
    <w:pPr>
      <w:pStyle w:val="Capalera"/>
    </w:pPr>
    <w:r>
      <w:rPr>
        <w:noProof/>
      </w:rPr>
      <mc:AlternateContent>
        <mc:Choice Requires="wps">
          <w:drawing>
            <wp:anchor distT="0" distB="0" distL="114300" distR="114300" simplePos="0" relativeHeight="251660288"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4E18C108" w:rsidR="00AB1E17" w:rsidRDefault="004A06A1" w:rsidP="004D0592">
    <w:pPr>
      <w:pStyle w:val="Capalera"/>
    </w:pPr>
    <w:r>
      <w:rPr>
        <w:noProof/>
      </w:rPr>
      <mc:AlternateContent>
        <mc:Choice Requires="wps">
          <w:drawing>
            <wp:anchor distT="0" distB="0" distL="114300" distR="114300" simplePos="0" relativeHeight="251662336" behindDoc="0" locked="0" layoutInCell="1" allowOverlap="1" wp14:anchorId="26B21D29" wp14:editId="1A156BCA">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B70FE"/>
    <w:rsid w:val="000C70C9"/>
    <w:rsid w:val="000E2388"/>
    <w:rsid w:val="00166DF3"/>
    <w:rsid w:val="001845CF"/>
    <w:rsid w:val="00192241"/>
    <w:rsid w:val="001A623E"/>
    <w:rsid w:val="001E6BFC"/>
    <w:rsid w:val="001F6BF8"/>
    <w:rsid w:val="00230CBD"/>
    <w:rsid w:val="00250F7E"/>
    <w:rsid w:val="002611D3"/>
    <w:rsid w:val="002917CD"/>
    <w:rsid w:val="0029337B"/>
    <w:rsid w:val="00293E9F"/>
    <w:rsid w:val="002D70B2"/>
    <w:rsid w:val="00345E39"/>
    <w:rsid w:val="00356CA2"/>
    <w:rsid w:val="003B11FD"/>
    <w:rsid w:val="003B7477"/>
    <w:rsid w:val="003D006A"/>
    <w:rsid w:val="003F04F9"/>
    <w:rsid w:val="003F5BA1"/>
    <w:rsid w:val="004346EB"/>
    <w:rsid w:val="004827D5"/>
    <w:rsid w:val="004A06A1"/>
    <w:rsid w:val="004D0592"/>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9F3F93"/>
    <w:rsid w:val="00A12864"/>
    <w:rsid w:val="00A13461"/>
    <w:rsid w:val="00A502FE"/>
    <w:rsid w:val="00A5419C"/>
    <w:rsid w:val="00A563A8"/>
    <w:rsid w:val="00A75370"/>
    <w:rsid w:val="00A95659"/>
    <w:rsid w:val="00AA592C"/>
    <w:rsid w:val="00AB1E17"/>
    <w:rsid w:val="00B04A28"/>
    <w:rsid w:val="00B20AC5"/>
    <w:rsid w:val="00B23316"/>
    <w:rsid w:val="00B31C3C"/>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dc13e-d513-4034-9d64-b1c633f23830"/>
    <lcf76f155ced4ddcb4097134ff3c332f xmlns="61f2b3b8-299a-4786-a424-83e9c71454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E3586CB86584BA16B3101DA90BDB6" ma:contentTypeVersion="14" ma:contentTypeDescription="Crea un document nou" ma:contentTypeScope="" ma:versionID="1a77fb0886f3f85d3dc435b2bf3f1d98">
  <xsd:schema xmlns:xsd="http://www.w3.org/2001/XMLSchema" xmlns:xs="http://www.w3.org/2001/XMLSchema" xmlns:p="http://schemas.microsoft.com/office/2006/metadata/properties" xmlns:ns2="651f8434-0786-411b-a35c-4c2e4088297c" xmlns:ns3="61f2b3b8-299a-4786-a424-83e9c71454d4" xmlns:ns4="06adc13e-d513-4034-9d64-b1c633f23830" targetNamespace="http://schemas.microsoft.com/office/2006/metadata/properties" ma:root="true" ma:fieldsID="7f47eb8955d621d72471fe1a5d010d29" ns2:_="" ns3:_="" ns4:_="">
    <xsd:import namespace="651f8434-0786-411b-a35c-4c2e4088297c"/>
    <xsd:import namespace="61f2b3b8-299a-4786-a424-83e9c71454d4"/>
    <xsd:import namespace="06adc13e-d513-4034-9d64-b1c633f238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8434-0786-411b-a35c-4c2e4088297c"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2b3b8-299a-4786-a424-83e9c71454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dc13e-d513-4034-9d64-b1c633f23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766f64-1f85-4daf-949d-5cb1aa8e2ffb}" ma:internalName="TaxCatchAll" ma:showField="CatchAllData" ma:web="06adc13e-d513-4034-9d64-b1c633f23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CAF4-4052-46A6-9D00-A1FEC39B19E5}">
  <ds:schemaRefs>
    <ds:schemaRef ds:uri="06adc13e-d513-4034-9d64-b1c633f23830"/>
    <ds:schemaRef ds:uri="651f8434-0786-411b-a35c-4c2e4088297c"/>
    <ds:schemaRef ds:uri="http://purl.org/dc/dcmitype/"/>
    <ds:schemaRef ds:uri="http://purl.org/dc/elements/1.1/"/>
    <ds:schemaRef ds:uri="61f2b3b8-299a-4786-a424-83e9c71454d4"/>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1CE9A68F-DB26-4C81-B063-56605266F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8434-0786-411b-a35c-4c2e4088297c"/>
    <ds:schemaRef ds:uri="61f2b3b8-299a-4786-a424-83e9c71454d4"/>
    <ds:schemaRef ds:uri="06adc13e-d513-4034-9d64-b1c633f23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generica-v.dotx</Template>
  <TotalTime>0</TotalTime>
  <Pages>4</Pages>
  <Words>1440</Words>
  <Characters>8258</Characters>
  <Application>Microsoft Office Word</Application>
  <DocSecurity>0</DocSecurity>
  <Lines>68</Lines>
  <Paragraphs>19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Simón Campos</cp:lastModifiedBy>
  <cp:revision>2</cp:revision>
  <cp:lastPrinted>2012-05-23T15:11:00Z</cp:lastPrinted>
  <dcterms:created xsi:type="dcterms:W3CDTF">2025-02-25T17:02:00Z</dcterms:created>
  <dcterms:modified xsi:type="dcterms:W3CDTF">2025-02-25T17:02:00Z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0x010100933E3586CB86584BA16B3101DA90BDB6</vt:lpwstr>
  </property>
  <property fmtid="{D5CDD505-2E9C-101B-9397-08002B2CF9AE}" pid="3" name="Ataptatanovanormativa?">
    <vt:lpwstr>Sí</vt:lpwstr>
  </property>
</Properties>
</file>