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0977" w:rsidR="00AB1E17" w:rsidP="00AB1E17" w:rsidRDefault="0038659E" w14:paraId="78B59F11" w14:textId="19F4258C">
      <w:pPr>
        <w:pStyle w:val="Default"/>
        <w:spacing w:line="276" w:lineRule="auto"/>
        <w:rPr>
          <w:rFonts w:ascii="Arial" w:hAnsi="Arial" w:cs="Arial"/>
          <w:b/>
          <w:bCs/>
          <w:sz w:val="20"/>
          <w:szCs w:val="20"/>
        </w:rPr>
      </w:pPr>
      <w:bookmarkStart w:name="_GoBack" w:id="0"/>
      <w:bookmarkEnd w:id="0"/>
      <w:r w:rsidRPr="00340977">
        <w:rPr>
          <w:rFonts w:ascii="Arial" w:hAnsi="Arial" w:cs="Arial"/>
          <w:b/>
          <w:bCs/>
          <w:sz w:val="20"/>
          <w:szCs w:val="20"/>
          <w:lang w:val="es-ES_tradnl"/>
        </w:rPr>
        <w:t>ACUERDO SOBRE LOS COMPROMISOS QUE SE DEBE</w:t>
      </w:r>
      <w:r w:rsidRPr="00340977" w:rsidR="00F7513F">
        <w:rPr>
          <w:rFonts w:ascii="Arial" w:hAnsi="Arial" w:cs="Arial"/>
          <w:b/>
          <w:bCs/>
          <w:sz w:val="20"/>
          <w:szCs w:val="20"/>
          <w:lang w:val="es-ES_tradnl"/>
        </w:rPr>
        <w:t>N</w:t>
      </w:r>
      <w:r w:rsidRPr="00340977">
        <w:rPr>
          <w:rFonts w:ascii="Arial" w:hAnsi="Arial" w:cs="Arial"/>
          <w:b/>
          <w:bCs/>
          <w:sz w:val="20"/>
          <w:szCs w:val="20"/>
          <w:lang w:val="es-ES_tradnl"/>
        </w:rPr>
        <w:t xml:space="preserve"> </w:t>
      </w:r>
      <w:r w:rsidRPr="00340977" w:rsidR="00F7513F">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Pr="00340977" w:rsidR="00F7513F">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rsidRPr="00340977" w:rsidR="00AB1E17" w:rsidP="00AB1E17" w:rsidRDefault="00AB1E17" w14:paraId="78B59F12" w14:textId="77777777">
      <w:pPr>
        <w:pStyle w:val="Default"/>
        <w:spacing w:line="276" w:lineRule="auto"/>
        <w:jc w:val="both"/>
        <w:rPr>
          <w:rFonts w:ascii="Arial" w:hAnsi="Arial" w:cs="Arial"/>
          <w:color w:val="auto"/>
          <w:sz w:val="20"/>
          <w:szCs w:val="20"/>
        </w:rPr>
      </w:pPr>
    </w:p>
    <w:p w:rsidRPr="00340977" w:rsidR="0082431F" w:rsidP="00AB1E17" w:rsidRDefault="0082431F" w14:paraId="78B59F13" w14:textId="77777777">
      <w:pPr>
        <w:pStyle w:val="Default"/>
        <w:spacing w:line="276" w:lineRule="auto"/>
        <w:jc w:val="both"/>
        <w:rPr>
          <w:rFonts w:ascii="Arial" w:hAnsi="Arial" w:cs="Arial"/>
          <w:color w:val="auto"/>
          <w:sz w:val="20"/>
          <w:szCs w:val="20"/>
        </w:rPr>
      </w:pPr>
    </w:p>
    <w:p w:rsidRPr="00340977" w:rsidR="00AB1E17" w:rsidP="00AB1E17" w:rsidRDefault="0038659E" w14:paraId="78B59F14"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rsidRPr="00340977" w:rsidR="00AB1E17" w:rsidP="00AB1E17" w:rsidRDefault="00AB1E17" w14:paraId="78B59F15" w14:textId="77777777">
      <w:pPr>
        <w:pStyle w:val="Default"/>
        <w:spacing w:line="276" w:lineRule="auto"/>
        <w:rPr>
          <w:rFonts w:ascii="Arial" w:hAnsi="Arial" w:cs="Arial"/>
          <w:sz w:val="20"/>
          <w:szCs w:val="20"/>
        </w:rPr>
      </w:pPr>
    </w:p>
    <w:p w:rsidR="00AB1E17" w:rsidP="350DA33B" w:rsidRDefault="0038659E" w14:paraId="78B59F16" w14:textId="1A1E5C84" w14:noSpellErr="1">
      <w:pPr>
        <w:spacing w:line="276" w:lineRule="auto"/>
        <w:rPr>
          <w:rFonts w:cs="Arial"/>
          <w:lang w:val="es-ES"/>
        </w:rPr>
      </w:pPr>
      <w:r w:rsidRPr="350DA33B" w:rsidR="0038659E">
        <w:rPr>
          <w:rFonts w:cs="Arial"/>
          <w:lang w:val="es-ES"/>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350DA33B" w:rsidR="0038659E">
        <w:rPr>
          <w:rFonts w:cs="Arial"/>
          <w:i w:val="1"/>
          <w:iCs w:val="1"/>
          <w:lang w:val="es-ES"/>
        </w:rPr>
        <w:t>b</w:t>
      </w:r>
      <w:r w:rsidRPr="350DA33B" w:rsidR="0038659E">
        <w:rPr>
          <w:rFonts w:cs="Arial"/>
          <w:lang w:val="es-ES"/>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rsidR="0029306E" w:rsidP="00AB1E17" w:rsidRDefault="0029306E" w14:paraId="19CFFC7D" w14:textId="5B15F44A">
      <w:pPr>
        <w:spacing w:line="276" w:lineRule="auto"/>
        <w:rPr>
          <w:rFonts w:cs="Arial"/>
          <w:szCs w:val="20"/>
          <w:lang w:val="es-ES_tradnl"/>
        </w:rPr>
      </w:pPr>
    </w:p>
    <w:p w:rsidR="0029306E" w:rsidP="0029306E" w:rsidRDefault="0029306E" w14:paraId="4A78B9BA" w14:textId="77777777">
      <w:pPr>
        <w:rPr>
          <w:rStyle w:val="rynqvb"/>
          <w:lang w:val="es-ES"/>
        </w:rPr>
      </w:pPr>
      <w:r>
        <w:rPr>
          <w:rStyle w:val="rynqvb"/>
          <w:lang w:val="es-ES"/>
        </w:rPr>
        <w:t>Ni los directores ni el/la tutor/a que firman este acuerdo tienen vínculo matrimonial o situación de hecho asimilable ni parentesco de consanguinidad dentro del cuarto grado o de afinidad dentro del segundo grado con el investigador o investigadora en formación.</w:t>
      </w:r>
    </w:p>
    <w:p w:rsidRPr="00340977" w:rsidR="00AB1E17" w:rsidP="00AB1E17" w:rsidRDefault="00AB1E17" w14:paraId="78B59F17" w14:textId="77777777">
      <w:pPr>
        <w:spacing w:line="276" w:lineRule="auto"/>
        <w:rPr>
          <w:rFonts w:cs="Arial"/>
          <w:szCs w:val="20"/>
        </w:rPr>
      </w:pPr>
    </w:p>
    <w:p w:rsidRPr="00340977" w:rsidR="00AB1E17" w:rsidP="00AB1E17" w:rsidRDefault="0038659E" w14:paraId="78B59F18" w14:textId="2E5E4F9C">
      <w:pPr>
        <w:spacing w:line="276" w:lineRule="auto"/>
        <w:rPr>
          <w:rFonts w:cs="Arial"/>
          <w:szCs w:val="20"/>
        </w:rPr>
      </w:pPr>
      <w:r w:rsidRPr="00340977">
        <w:rPr>
          <w:rFonts w:cs="Arial"/>
          <w:szCs w:val="20"/>
          <w:lang w:val="es-ES_tradnl"/>
        </w:rPr>
        <w:t xml:space="preserve">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de la </w:t>
      </w:r>
      <w:r w:rsidR="004C6ABB">
        <w:rPr>
          <w:rFonts w:cs="Arial"/>
          <w:szCs w:val="20"/>
          <w:lang w:val="es-ES_tradnl"/>
        </w:rPr>
        <w:t>v</w:t>
      </w:r>
      <w:r w:rsidRPr="004C6ABB" w:rsidR="004C6ABB">
        <w:rPr>
          <w:rFonts w:cs="Arial"/>
          <w:szCs w:val="20"/>
          <w:lang w:val="es-ES_tradnl"/>
        </w:rPr>
        <w:t>icer</w:t>
      </w:r>
      <w:r w:rsidR="004C6ABB">
        <w:rPr>
          <w:rFonts w:cs="Arial"/>
          <w:szCs w:val="20"/>
          <w:lang w:val="es-ES_tradnl"/>
        </w:rPr>
        <w:t>r</w:t>
      </w:r>
      <w:r w:rsidRPr="004C6ABB" w:rsidR="004C6ABB">
        <w:rPr>
          <w:rFonts w:cs="Arial"/>
          <w:szCs w:val="20"/>
          <w:lang w:val="es-ES_tradnl"/>
        </w:rPr>
        <w:t xml:space="preserve">ectora de Doctorado, Personal Investigador en Formación y Atracción de Talento </w:t>
      </w:r>
      <w:r w:rsidRPr="00340977">
        <w:rPr>
          <w:rFonts w:cs="Arial"/>
          <w:szCs w:val="20"/>
          <w:lang w:val="es-ES_tradnl"/>
        </w:rPr>
        <w:t>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rsidRPr="00340977" w:rsidR="00AB1E17" w:rsidP="00AB1E17" w:rsidRDefault="00AB1E17" w14:paraId="78B59F19" w14:textId="77777777">
      <w:pPr>
        <w:spacing w:line="276" w:lineRule="auto"/>
        <w:rPr>
          <w:rFonts w:cs="Arial"/>
          <w:szCs w:val="20"/>
        </w:rPr>
      </w:pPr>
    </w:p>
    <w:p w:rsidRPr="00340977" w:rsidR="00AB1E17" w:rsidP="00AB1E17" w:rsidRDefault="0038659E" w14:paraId="78B59F1A" w14:textId="7777777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rsidRPr="00340977" w:rsidR="0029337B" w:rsidP="00AB1E17" w:rsidRDefault="0029337B" w14:paraId="78B59F1B" w14:textId="77777777">
      <w:pPr>
        <w:spacing w:line="276" w:lineRule="auto"/>
        <w:rPr>
          <w:rFonts w:cs="Arial"/>
          <w:szCs w:val="20"/>
        </w:rPr>
      </w:pPr>
    </w:p>
    <w:p w:rsidRPr="00340977" w:rsidR="00AB1E17" w:rsidP="00AB1E17" w:rsidRDefault="00AB1E17" w14:paraId="78B59F1C" w14:textId="77777777">
      <w:pPr>
        <w:spacing w:line="276" w:lineRule="auto"/>
        <w:rPr>
          <w:rFonts w:cs="Arial"/>
          <w:szCs w:val="20"/>
        </w:rPr>
      </w:pPr>
    </w:p>
    <w:p w:rsidRPr="00340977" w:rsidR="00AB1E17" w:rsidP="00AB1E17" w:rsidRDefault="0038659E" w14:paraId="78B59F1D" w14:textId="7777777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rsidRPr="00340977" w:rsidR="00AB1E17" w:rsidP="00AB1E17" w:rsidRDefault="00AB1E17" w14:paraId="78B59F1E" w14:textId="77777777">
      <w:pPr>
        <w:pStyle w:val="Default"/>
        <w:spacing w:line="276" w:lineRule="auto"/>
        <w:jc w:val="both"/>
        <w:rPr>
          <w:rFonts w:ascii="Arial" w:hAnsi="Arial" w:cs="Arial"/>
          <w:color w:val="auto"/>
          <w:sz w:val="20"/>
          <w:szCs w:val="20"/>
        </w:rPr>
      </w:pPr>
    </w:p>
    <w:p w:rsidRPr="00340977" w:rsidR="00AB1E17" w:rsidP="00AB1E17" w:rsidRDefault="0038659E" w14:paraId="78B59F1F"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rsidRPr="00340977" w:rsidR="00AB1E17" w:rsidP="00AB1E17" w:rsidRDefault="00AB1E17" w14:paraId="78B59F20" w14:textId="77777777">
      <w:pPr>
        <w:pStyle w:val="Default"/>
        <w:spacing w:line="276" w:lineRule="auto"/>
        <w:jc w:val="both"/>
        <w:rPr>
          <w:rFonts w:ascii="Arial" w:hAnsi="Arial" w:cs="Arial"/>
          <w:color w:val="auto"/>
          <w:sz w:val="20"/>
          <w:szCs w:val="20"/>
        </w:rPr>
      </w:pPr>
    </w:p>
    <w:p w:rsidRPr="00340977" w:rsidR="00AB1E17" w:rsidP="00AB1E17" w:rsidRDefault="0038659E" w14:paraId="78B59F21"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rsidRPr="00340977" w:rsidR="00AB1E17" w:rsidP="00AB1E17" w:rsidRDefault="00AB1E17" w14:paraId="78B59F22" w14:textId="77777777">
      <w:pPr>
        <w:pStyle w:val="Default"/>
        <w:spacing w:line="276" w:lineRule="auto"/>
        <w:jc w:val="both"/>
        <w:rPr>
          <w:rFonts w:ascii="Arial" w:hAnsi="Arial" w:cs="Arial"/>
          <w:color w:val="auto"/>
          <w:sz w:val="20"/>
          <w:szCs w:val="20"/>
        </w:rPr>
      </w:pPr>
    </w:p>
    <w:p w:rsidRPr="00340977" w:rsidR="00AB1E17" w:rsidP="00AB1E17" w:rsidRDefault="0038659E" w14:paraId="78B59F23"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rsidRPr="00340977" w:rsidR="00AB1E17" w:rsidP="00AB1E17" w:rsidRDefault="00AB1E17" w14:paraId="78B59F24" w14:textId="77777777">
      <w:pPr>
        <w:pStyle w:val="Default"/>
        <w:spacing w:line="276" w:lineRule="auto"/>
        <w:jc w:val="both"/>
        <w:rPr>
          <w:rFonts w:ascii="Arial" w:hAnsi="Arial" w:cs="Arial"/>
          <w:color w:val="auto"/>
          <w:sz w:val="20"/>
          <w:szCs w:val="20"/>
        </w:rPr>
      </w:pPr>
    </w:p>
    <w:p w:rsidRPr="00340977" w:rsidR="003F04F9" w:rsidP="00AB1E17" w:rsidRDefault="0038659E" w14:paraId="78B59F25" w14:textId="77777777">
      <w:pPr>
        <w:rPr>
          <w:rFonts w:cs="Arial"/>
          <w:szCs w:val="20"/>
        </w:rPr>
      </w:pPr>
      <w:r w:rsidRPr="00340977">
        <w:rPr>
          <w:rFonts w:cs="Arial"/>
          <w:szCs w:val="20"/>
          <w:lang w:val="es-ES_tradnl"/>
        </w:rPr>
        <w:t>4. Llevar a cabo todas las funciones que se especifican en el Reglamento de régimen interno de la Escuela de Doctorado de la Universidad de Barcelona y la Normativa reguladora del doctorado en la Universidad de Barcelona.</w:t>
      </w:r>
    </w:p>
    <w:p w:rsidRPr="00340977" w:rsidR="0029337B" w:rsidRDefault="0029337B" w14:paraId="78B59F27" w14:textId="0F7E1D45">
      <w:pPr>
        <w:spacing w:line="240" w:lineRule="auto"/>
        <w:jc w:val="left"/>
        <w:rPr>
          <w:rFonts w:cs="Arial" w:eastAsiaTheme="minorHAnsi"/>
          <w:b/>
          <w:bCs/>
          <w:color w:val="000000"/>
          <w:szCs w:val="20"/>
        </w:rPr>
      </w:pPr>
    </w:p>
    <w:p w:rsidRPr="00340977" w:rsidR="00AB1E17" w:rsidP="00AB1E17" w:rsidRDefault="0038659E" w14:paraId="78B59F28" w14:textId="7777777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rsidRPr="00340977" w:rsidR="00AB1E17" w:rsidP="00AB1E17" w:rsidRDefault="0038659E" w14:paraId="78B59F29" w14:textId="7777777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rsidRPr="00340977" w:rsidR="00AB1E17" w:rsidP="00AB1E17" w:rsidRDefault="0038659E" w14:paraId="78B59F2A"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rsidRPr="00340977" w:rsidR="00AB1E17" w:rsidP="00AB1E17" w:rsidRDefault="00AB1E17" w14:paraId="78B59F2B" w14:textId="77777777">
      <w:pPr>
        <w:pStyle w:val="Default"/>
        <w:spacing w:line="276" w:lineRule="auto"/>
        <w:jc w:val="both"/>
        <w:rPr>
          <w:rFonts w:ascii="Arial" w:hAnsi="Arial" w:cs="Arial"/>
          <w:color w:val="auto"/>
          <w:sz w:val="20"/>
          <w:szCs w:val="20"/>
        </w:rPr>
      </w:pPr>
    </w:p>
    <w:p w:rsidRPr="00340977" w:rsidR="00AB1E17" w:rsidP="00AB1E17" w:rsidRDefault="0038659E" w14:paraId="78B59F2C"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rsidRPr="00340977" w:rsidR="00AB1E17" w:rsidP="00AB1E17" w:rsidRDefault="00AB1E17" w14:paraId="78B59F2D" w14:textId="77777777">
      <w:pPr>
        <w:pStyle w:val="Default"/>
        <w:spacing w:line="276" w:lineRule="auto"/>
        <w:jc w:val="both"/>
        <w:rPr>
          <w:rFonts w:ascii="Arial" w:hAnsi="Arial" w:cs="Arial"/>
          <w:color w:val="auto"/>
          <w:sz w:val="20"/>
          <w:szCs w:val="20"/>
        </w:rPr>
      </w:pPr>
    </w:p>
    <w:p w:rsidRPr="00340977" w:rsidR="00AB1E17" w:rsidP="00AB1E17" w:rsidRDefault="0038659E" w14:paraId="78B59F2E"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rsidRPr="00340977" w:rsidR="00AB1E17" w:rsidP="00AB1E17" w:rsidRDefault="00AB1E17" w14:paraId="78B59F2F" w14:textId="77777777">
      <w:pPr>
        <w:pStyle w:val="Default"/>
        <w:spacing w:line="276" w:lineRule="auto"/>
        <w:jc w:val="both"/>
        <w:rPr>
          <w:rFonts w:ascii="Arial" w:hAnsi="Arial" w:cs="Arial"/>
          <w:color w:val="auto"/>
          <w:sz w:val="20"/>
          <w:szCs w:val="20"/>
        </w:rPr>
      </w:pPr>
    </w:p>
    <w:p w:rsidRPr="00340977" w:rsidR="00AB1E17" w:rsidP="00AB1E17" w:rsidRDefault="0038659E" w14:paraId="78B59F30" w14:textId="7777777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rsidRPr="00340977" w:rsidR="00AB1E17" w:rsidP="00AB1E17" w:rsidRDefault="00AB1E17" w14:paraId="78B59F31" w14:textId="77777777">
      <w:pPr>
        <w:pStyle w:val="Default"/>
        <w:spacing w:line="276" w:lineRule="auto"/>
        <w:jc w:val="both"/>
        <w:rPr>
          <w:rFonts w:ascii="Arial" w:hAnsi="Arial" w:cs="Arial"/>
          <w:sz w:val="20"/>
          <w:szCs w:val="20"/>
        </w:rPr>
      </w:pPr>
    </w:p>
    <w:p w:rsidRPr="00340977" w:rsidR="00AB1E17" w:rsidP="00AB1E17" w:rsidRDefault="0038659E" w14:paraId="78B59F32" w14:textId="7944D974">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de la vicerrectora de Doctorado</w:t>
      </w:r>
      <w:r w:rsidR="004C6ABB">
        <w:rPr>
          <w:rFonts w:ascii="Arial" w:hAnsi="Arial" w:cs="Arial"/>
          <w:color w:val="auto"/>
          <w:sz w:val="20"/>
          <w:szCs w:val="20"/>
          <w:lang w:val="es-ES_tradnl"/>
        </w:rPr>
        <w:t xml:space="preserve">, </w:t>
      </w:r>
      <w:r w:rsidRPr="004C6ABB" w:rsidR="004C6ABB">
        <w:rPr>
          <w:rFonts w:ascii="Arial" w:hAnsi="Arial" w:cs="Arial"/>
          <w:color w:val="auto"/>
          <w:sz w:val="20"/>
          <w:szCs w:val="20"/>
          <w:lang w:val="es-ES_tradnl"/>
        </w:rPr>
        <w:t>Personal Investigador en Formación y Atracción de Talento</w:t>
      </w:r>
      <w:r w:rsidR="004C6ABB">
        <w:rPr>
          <w:rFonts w:ascii="Arial" w:hAnsi="Arial" w:cs="Arial"/>
          <w:color w:val="auto"/>
          <w:sz w:val="20"/>
          <w:szCs w:val="20"/>
          <w:lang w:val="es-ES_tradnl"/>
        </w:rPr>
        <w:t xml:space="preserve"> </w:t>
      </w:r>
      <w:r w:rsidRPr="00340977">
        <w:rPr>
          <w:rFonts w:ascii="Arial" w:hAnsi="Arial" w:cs="Arial"/>
          <w:color w:val="auto"/>
          <w:sz w:val="20"/>
          <w:szCs w:val="20"/>
          <w:lang w:val="es-ES_tradnl"/>
        </w:rPr>
        <w:t>referente a la Guía para la correcta identificación de la autoría y la filiación institucional en las publicaciones científicas de la Universidad de Barcelona.</w:t>
      </w:r>
    </w:p>
    <w:p w:rsidRPr="00340977" w:rsidR="00AB1E17" w:rsidP="00AB1E17" w:rsidRDefault="00AB1E17" w14:paraId="78B59F33" w14:textId="77777777">
      <w:pPr>
        <w:pStyle w:val="Default"/>
        <w:spacing w:line="276" w:lineRule="auto"/>
        <w:jc w:val="both"/>
        <w:rPr>
          <w:rFonts w:ascii="Arial" w:hAnsi="Arial" w:cs="Arial"/>
          <w:color w:val="auto"/>
          <w:sz w:val="20"/>
          <w:szCs w:val="20"/>
        </w:rPr>
      </w:pPr>
    </w:p>
    <w:p w:rsidRPr="00340977" w:rsidR="00AB1E17" w:rsidP="00AB1E17" w:rsidRDefault="0038659E" w14:paraId="78B59F34"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rsidRPr="002A4B09" w:rsidR="00AB1E17" w:rsidP="00AB1E17" w:rsidRDefault="00AB1E17" w14:paraId="78B59F36" w14:textId="23D092AC">
      <w:pPr>
        <w:pStyle w:val="Default"/>
        <w:spacing w:line="276" w:lineRule="auto"/>
        <w:rPr>
          <w:rFonts w:ascii="Arial" w:hAnsi="Arial" w:cs="Arial"/>
          <w:bCs/>
          <w:sz w:val="20"/>
          <w:szCs w:val="20"/>
        </w:rPr>
      </w:pPr>
    </w:p>
    <w:p w:rsidRPr="002A4B09" w:rsidR="002A4B09" w:rsidP="00AB1E17" w:rsidRDefault="002A4B09" w14:paraId="13978636" w14:textId="77777777">
      <w:pPr>
        <w:pStyle w:val="Default"/>
        <w:spacing w:line="276" w:lineRule="auto"/>
        <w:rPr>
          <w:rFonts w:ascii="Arial" w:hAnsi="Arial" w:cs="Arial"/>
          <w:bCs/>
          <w:sz w:val="20"/>
          <w:szCs w:val="20"/>
        </w:rPr>
      </w:pPr>
    </w:p>
    <w:p w:rsidRPr="00340977" w:rsidR="00AB1E17" w:rsidP="00AB1E17" w:rsidRDefault="0038659E" w14:paraId="78B59F37" w14:textId="7777777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rsidRPr="00340977" w:rsidR="00AB1E17" w:rsidP="00AB1E17" w:rsidRDefault="00AB1E17" w14:paraId="78B59F38" w14:textId="77777777">
      <w:pPr>
        <w:pStyle w:val="Default"/>
        <w:spacing w:line="276" w:lineRule="auto"/>
        <w:jc w:val="both"/>
        <w:rPr>
          <w:rFonts w:ascii="Arial" w:hAnsi="Arial" w:cs="Arial"/>
          <w:color w:val="auto"/>
          <w:sz w:val="20"/>
          <w:szCs w:val="20"/>
        </w:rPr>
      </w:pPr>
    </w:p>
    <w:p w:rsidRPr="00340977" w:rsidR="00AB1E17" w:rsidP="00AB1E17" w:rsidRDefault="0038659E" w14:paraId="78B59F39"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rsidRPr="00340977" w:rsidR="00AB1E17" w:rsidP="00AB1E17" w:rsidRDefault="00AB1E17" w14:paraId="78B59F3A" w14:textId="77777777">
      <w:pPr>
        <w:pStyle w:val="Default"/>
        <w:spacing w:line="276" w:lineRule="auto"/>
        <w:jc w:val="both"/>
        <w:rPr>
          <w:rFonts w:ascii="Arial" w:hAnsi="Arial" w:cs="Arial"/>
          <w:color w:val="auto"/>
          <w:sz w:val="20"/>
          <w:szCs w:val="20"/>
        </w:rPr>
      </w:pPr>
    </w:p>
    <w:p w:rsidRPr="00340977" w:rsidR="00AB1E17" w:rsidP="00AB1E17" w:rsidRDefault="0038659E" w14:paraId="78B59F3B"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rsidRPr="00340977" w:rsidR="00AB1E17" w:rsidP="00AB1E17" w:rsidRDefault="00AB1E17" w14:paraId="78B59F3C" w14:textId="77777777">
      <w:pPr>
        <w:pStyle w:val="Default"/>
        <w:spacing w:line="276" w:lineRule="auto"/>
        <w:jc w:val="both"/>
        <w:rPr>
          <w:rFonts w:ascii="Arial" w:hAnsi="Arial" w:cs="Arial"/>
          <w:color w:val="auto"/>
          <w:sz w:val="20"/>
          <w:szCs w:val="20"/>
        </w:rPr>
      </w:pPr>
    </w:p>
    <w:p w:rsidRPr="00340977" w:rsidR="00AB1E17" w:rsidP="00AB1E17" w:rsidRDefault="0038659E" w14:paraId="78B59F3D"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 xml:space="preserve">la matrícula cada curso académico, en los plazos establecidos, presentar el plan de investigación y el plan de formación en el plazo establecido, y desarrollar los estudios de doctorado en </w:t>
      </w:r>
      <w:r w:rsidRPr="00340977">
        <w:rPr>
          <w:rFonts w:ascii="Arial" w:hAnsi="Arial" w:cs="Arial"/>
          <w:color w:val="auto"/>
          <w:sz w:val="20"/>
          <w:szCs w:val="20"/>
          <w:lang w:val="es-ES_tradnl"/>
        </w:rPr>
        <w:t>el marco de la normativa aplicable, mediante el seguimiento y la evaluación anual del plan de investigación y la elaboración de las actividades formativas indicadas por el director o directora, de acuerdo con los compromisos fijados en este documento.</w:t>
      </w:r>
    </w:p>
    <w:p w:rsidRPr="00340977" w:rsidR="00AB1E17" w:rsidP="00AB1E17" w:rsidRDefault="00AB1E17" w14:paraId="78B59F3E" w14:textId="77777777">
      <w:pPr>
        <w:pStyle w:val="Default"/>
        <w:spacing w:line="276" w:lineRule="auto"/>
        <w:jc w:val="both"/>
        <w:rPr>
          <w:rFonts w:ascii="Arial" w:hAnsi="Arial" w:cs="Arial"/>
          <w:color w:val="auto"/>
          <w:sz w:val="20"/>
          <w:szCs w:val="20"/>
        </w:rPr>
      </w:pPr>
    </w:p>
    <w:p w:rsidRPr="00340977" w:rsidR="00AB1E17" w:rsidP="00AB1E17" w:rsidRDefault="0038659E" w14:paraId="78B59F3F"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rsidRPr="00340977" w:rsidR="00AB1E17" w:rsidP="00AB1E17" w:rsidRDefault="00AB1E17" w14:paraId="78B59F40" w14:textId="77777777">
      <w:pPr>
        <w:pStyle w:val="Default"/>
        <w:spacing w:line="276" w:lineRule="auto"/>
        <w:jc w:val="both"/>
        <w:rPr>
          <w:rFonts w:ascii="Arial" w:hAnsi="Arial" w:cs="Arial"/>
          <w:color w:val="auto"/>
          <w:sz w:val="20"/>
          <w:szCs w:val="20"/>
        </w:rPr>
      </w:pPr>
    </w:p>
    <w:p w:rsidRPr="00340977" w:rsidR="00AB1E17" w:rsidP="00AB1E17" w:rsidRDefault="0038659E" w14:paraId="78B59F41" w14:textId="7DCA395B">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w:history="1" r:id="rId1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rsidRPr="00340977" w:rsidR="00AB1E17" w:rsidP="00AB1E17" w:rsidRDefault="00AB1E17" w14:paraId="78B59F42" w14:textId="77777777">
      <w:pPr>
        <w:pStyle w:val="Default"/>
        <w:spacing w:line="276" w:lineRule="auto"/>
        <w:jc w:val="both"/>
        <w:rPr>
          <w:rFonts w:ascii="Arial" w:hAnsi="Arial" w:cs="Arial"/>
          <w:color w:val="auto"/>
          <w:sz w:val="20"/>
          <w:szCs w:val="20"/>
        </w:rPr>
      </w:pPr>
    </w:p>
    <w:p w:rsidRPr="00340977" w:rsidR="00AB1E17" w:rsidP="00AB1E17" w:rsidRDefault="0038659E" w14:paraId="78B59F43" w14:textId="26EEA56A">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rsidRPr="00340977" w:rsidR="00AB1E17" w:rsidP="00AB1E17" w:rsidRDefault="00AB1E17" w14:paraId="78B59F44" w14:textId="77777777">
      <w:pPr>
        <w:pStyle w:val="Default"/>
        <w:spacing w:line="276" w:lineRule="auto"/>
        <w:jc w:val="both"/>
        <w:rPr>
          <w:rFonts w:ascii="Arial" w:hAnsi="Arial" w:cs="Arial"/>
          <w:color w:val="auto"/>
          <w:sz w:val="20"/>
          <w:szCs w:val="20"/>
        </w:rPr>
      </w:pPr>
    </w:p>
    <w:p w:rsidRPr="00340977" w:rsidR="00AB1E17" w:rsidP="00AB1E17" w:rsidRDefault="0038659E" w14:paraId="78B59F45" w14:textId="734A802B">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rsidRPr="00340977" w:rsidR="00AB1E17" w:rsidP="00AB1E17" w:rsidRDefault="00AB1E17" w14:paraId="78B59F46" w14:textId="77777777">
      <w:pPr>
        <w:pStyle w:val="Default"/>
        <w:spacing w:line="276" w:lineRule="auto"/>
        <w:jc w:val="both"/>
        <w:rPr>
          <w:rFonts w:ascii="Arial" w:hAnsi="Arial" w:cs="Arial"/>
          <w:color w:val="auto"/>
          <w:sz w:val="20"/>
          <w:szCs w:val="20"/>
        </w:rPr>
      </w:pPr>
    </w:p>
    <w:p w:rsidRPr="00340977" w:rsidR="00AB1E17" w:rsidP="00AB1E17" w:rsidRDefault="0038659E" w14:paraId="78B59F47" w14:textId="2C4C9BF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rsidRPr="00340977" w:rsidR="00AB1E17" w:rsidP="00AB1E17" w:rsidRDefault="00AB1E17" w14:paraId="78B59F48" w14:textId="77777777">
      <w:pPr>
        <w:pStyle w:val="Default"/>
        <w:spacing w:line="276" w:lineRule="auto"/>
        <w:jc w:val="both"/>
        <w:rPr>
          <w:rFonts w:ascii="Arial" w:hAnsi="Arial" w:cs="Arial"/>
          <w:color w:val="auto"/>
          <w:sz w:val="20"/>
          <w:szCs w:val="20"/>
        </w:rPr>
      </w:pPr>
    </w:p>
    <w:p w:rsidRPr="00340977" w:rsidR="00AB1E17" w:rsidP="00AB1E17" w:rsidRDefault="0038659E" w14:paraId="78B59F49" w14:textId="7777777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rsidRPr="00340977" w:rsidR="00AB1E17" w:rsidP="00AB1E17" w:rsidRDefault="00AB1E17" w14:paraId="78B59F4A" w14:textId="77777777">
      <w:pPr>
        <w:pStyle w:val="Default"/>
        <w:spacing w:line="276" w:lineRule="auto"/>
        <w:jc w:val="both"/>
        <w:rPr>
          <w:rFonts w:ascii="Arial" w:hAnsi="Arial" w:cs="Arial"/>
          <w:color w:val="auto"/>
          <w:sz w:val="20"/>
          <w:szCs w:val="20"/>
        </w:rPr>
      </w:pPr>
    </w:p>
    <w:p w:rsidRPr="00340977" w:rsidR="00BB0C8C" w:rsidP="00AB1E17" w:rsidRDefault="00BB0C8C" w14:paraId="78B59F4B" w14:textId="77777777">
      <w:pPr>
        <w:pStyle w:val="Default"/>
        <w:spacing w:line="276" w:lineRule="auto"/>
        <w:jc w:val="both"/>
        <w:rPr>
          <w:rFonts w:ascii="Arial" w:hAnsi="Arial" w:cs="Arial"/>
          <w:color w:val="auto"/>
          <w:sz w:val="20"/>
          <w:szCs w:val="20"/>
        </w:rPr>
      </w:pPr>
    </w:p>
    <w:p w:rsidRPr="00340977" w:rsidR="00AB1E17" w:rsidP="00AB1E17" w:rsidRDefault="0038659E" w14:paraId="78B59F4C"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rsidRPr="00340977" w:rsidR="00AB1E17" w:rsidP="00AB1E17" w:rsidRDefault="00AB1E17" w14:paraId="78B59F4E" w14:textId="77777777">
      <w:pPr>
        <w:pStyle w:val="Default"/>
        <w:spacing w:line="276" w:lineRule="auto"/>
        <w:jc w:val="both"/>
        <w:rPr>
          <w:rFonts w:ascii="Arial" w:hAnsi="Arial" w:cs="Arial"/>
          <w:color w:val="auto"/>
          <w:sz w:val="20"/>
          <w:szCs w:val="20"/>
        </w:rPr>
      </w:pPr>
    </w:p>
    <w:p w:rsidRPr="00340977" w:rsidR="00AB1E17" w:rsidP="00AB1E17" w:rsidRDefault="0038659E" w14:paraId="78B59F4F" w14:textId="7777777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rsidRPr="00340977" w:rsidR="00AB1E17" w:rsidP="00AB1E17" w:rsidRDefault="00AB1E17" w14:paraId="78B59F50" w14:textId="77777777">
      <w:pPr>
        <w:pStyle w:val="Default"/>
        <w:spacing w:line="276" w:lineRule="auto"/>
        <w:jc w:val="both"/>
        <w:rPr>
          <w:rFonts w:ascii="Arial" w:hAnsi="Arial" w:cs="Arial"/>
          <w:color w:val="auto"/>
          <w:sz w:val="20"/>
          <w:szCs w:val="20"/>
        </w:rPr>
      </w:pPr>
    </w:p>
    <w:p w:rsidRPr="00340977" w:rsidR="00AB1E17" w:rsidP="00AB1E17" w:rsidRDefault="0038659E" w14:paraId="78B59F51" w14:textId="7777777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expediente académico o disciplinario por las conductas contempladas en los protocolos de la Universidad de Barcelona para erradicar el acoso y otras formas de violencia y discriminación.</w:t>
      </w:r>
    </w:p>
    <w:p w:rsidRPr="00340977" w:rsidR="00AB1E17" w:rsidP="00AB1E17" w:rsidRDefault="00AB1E17" w14:paraId="78B59F52" w14:textId="77777777">
      <w:pPr>
        <w:pStyle w:val="Default"/>
        <w:spacing w:line="276" w:lineRule="auto"/>
        <w:rPr>
          <w:rFonts w:ascii="Arial" w:hAnsi="Arial" w:cs="Arial"/>
          <w:color w:val="auto"/>
          <w:sz w:val="20"/>
          <w:szCs w:val="20"/>
        </w:rPr>
      </w:pPr>
    </w:p>
    <w:p w:rsidRPr="00340977" w:rsidR="00192241" w:rsidP="00AB1E17" w:rsidRDefault="0038659E" w14:paraId="78B59F53" w14:textId="77777777">
      <w:pPr>
        <w:rPr>
          <w:rFonts w:cs="Arial"/>
          <w:szCs w:val="20"/>
        </w:rPr>
      </w:pPr>
      <w:r w:rsidRPr="00340977">
        <w:rPr>
          <w:rFonts w:cs="Arial"/>
          <w:szCs w:val="20"/>
          <w:lang w:val="es-ES_tradnl"/>
        </w:rPr>
        <w:t>Barcelona, ____ de __________ _____ de 20___</w:t>
      </w:r>
    </w:p>
    <w:p w:rsidRPr="00340977" w:rsidR="00AB1E17" w:rsidP="001F6BF8" w:rsidRDefault="00AB1E17" w14:paraId="78B59F54" w14:textId="77777777">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Pr="00340977" w:rsidR="009E5E04" w:rsidTr="00A72187" w14:paraId="78B59F66" w14:textId="77777777">
        <w:trPr>
          <w:trHeight w:val="1167"/>
        </w:trPr>
        <w:tc>
          <w:tcPr>
            <w:tcW w:w="4077" w:type="dxa"/>
          </w:tcPr>
          <w:p w:rsidRPr="00340977" w:rsidR="00AB1E17" w:rsidP="001F6BF8" w:rsidRDefault="0038659E" w14:paraId="78B59F55" w14:textId="7AC5A28E">
            <w:pPr>
              <w:autoSpaceDE w:val="0"/>
              <w:autoSpaceDN w:val="0"/>
              <w:adjustRightInd w:val="0"/>
              <w:spacing w:line="276" w:lineRule="auto"/>
              <w:jc w:val="left"/>
              <w:rPr>
                <w:rFonts w:cs="Arial"/>
                <w:color w:val="000000"/>
                <w:szCs w:val="20"/>
              </w:rPr>
            </w:pPr>
            <w:r w:rsidRPr="00340977">
              <w:rPr>
                <w:rFonts w:cs="Arial"/>
                <w:szCs w:val="20"/>
                <w:lang w:val="es-ES_tradnl"/>
              </w:rPr>
              <w:t>Investigador / Investigadora en formación</w:t>
            </w:r>
            <w:r w:rsidRPr="00A72187" w:rsidR="00A72187">
              <w:rPr>
                <w:rStyle w:val="Refernciadenotaapeudepgina"/>
                <w:rFonts w:cs="Arial"/>
                <w:szCs w:val="20"/>
                <w:lang w:val="es-ES_tradnl"/>
              </w:rPr>
              <w:footnoteReference w:customMarkFollows="1" w:id="1"/>
              <w:t>*</w:t>
            </w:r>
          </w:p>
          <w:p w:rsidRPr="00340977" w:rsidR="00AB1E17" w:rsidP="001F6BF8" w:rsidRDefault="0038659E" w14:paraId="78B59F56"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rsidRPr="00340977" w:rsidR="00AB1E17" w:rsidP="001F6BF8" w:rsidRDefault="00AB1E17" w14:paraId="78B59F57"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58"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59"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5A" w14:textId="77777777">
            <w:pPr>
              <w:autoSpaceDE w:val="0"/>
              <w:autoSpaceDN w:val="0"/>
              <w:adjustRightInd w:val="0"/>
              <w:spacing w:line="276" w:lineRule="auto"/>
              <w:jc w:val="left"/>
              <w:rPr>
                <w:rFonts w:cs="Arial"/>
                <w:color w:val="000000"/>
                <w:szCs w:val="20"/>
              </w:rPr>
            </w:pPr>
          </w:p>
          <w:p w:rsidRPr="00340977" w:rsidR="00AB1E17" w:rsidP="001F6BF8" w:rsidRDefault="0038659E" w14:paraId="78B59F5B"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rsidRPr="00340977" w:rsidR="00AB1E17" w:rsidP="001F6BF8" w:rsidRDefault="0038659E" w14:paraId="78B59F5C"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rsidRPr="00340977" w:rsidR="00AB1E17" w:rsidP="001F6BF8" w:rsidRDefault="0038659E" w14:paraId="78B59F5D" w14:textId="5FEC0575">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Pr="005A25A6" w:rsidR="00A72187">
              <w:rPr>
                <w:rFonts w:ascii="Symbol" w:hAnsi="Symbol" w:eastAsia="Symbol" w:cs="Symbol"/>
                <w:color w:val="000000"/>
                <w:szCs w:val="20"/>
                <w:vertAlign w:val="superscript"/>
              </w:rPr>
              <w:t>*</w:t>
            </w:r>
          </w:p>
          <w:p w:rsidRPr="00340977" w:rsidR="00AB1E17" w:rsidP="001F6BF8" w:rsidRDefault="0038659E" w14:paraId="78B59F5E" w14:textId="77777777">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rsidRPr="00340977" w:rsidR="00AB1E17" w:rsidP="001F6BF8" w:rsidRDefault="00AB1E17" w14:paraId="78B59F5F" w14:textId="77777777">
            <w:pPr>
              <w:autoSpaceDE w:val="0"/>
              <w:autoSpaceDN w:val="0"/>
              <w:adjustRightInd w:val="0"/>
              <w:spacing w:line="276" w:lineRule="auto"/>
              <w:ind w:left="321"/>
              <w:jc w:val="left"/>
              <w:rPr>
                <w:rFonts w:cs="Arial"/>
                <w:color w:val="000000"/>
                <w:szCs w:val="20"/>
              </w:rPr>
            </w:pPr>
          </w:p>
          <w:p w:rsidRPr="00340977" w:rsidR="00AB1E17" w:rsidP="001F6BF8" w:rsidRDefault="00AB1E17" w14:paraId="78B59F60" w14:textId="77777777">
            <w:pPr>
              <w:autoSpaceDE w:val="0"/>
              <w:autoSpaceDN w:val="0"/>
              <w:adjustRightInd w:val="0"/>
              <w:spacing w:line="276" w:lineRule="auto"/>
              <w:ind w:left="321"/>
              <w:jc w:val="left"/>
              <w:rPr>
                <w:rFonts w:cs="Arial"/>
                <w:color w:val="000000"/>
                <w:szCs w:val="20"/>
              </w:rPr>
            </w:pPr>
          </w:p>
          <w:p w:rsidRPr="00340977" w:rsidR="00AB1E17" w:rsidP="001F6BF8" w:rsidRDefault="00AB1E17" w14:paraId="78B59F61" w14:textId="77777777">
            <w:pPr>
              <w:autoSpaceDE w:val="0"/>
              <w:autoSpaceDN w:val="0"/>
              <w:adjustRightInd w:val="0"/>
              <w:spacing w:line="276" w:lineRule="auto"/>
              <w:ind w:left="321"/>
              <w:jc w:val="left"/>
              <w:rPr>
                <w:rFonts w:cs="Arial"/>
                <w:color w:val="000000"/>
                <w:szCs w:val="20"/>
              </w:rPr>
            </w:pPr>
          </w:p>
          <w:p w:rsidRPr="00340977" w:rsidR="00AB1E17" w:rsidP="001F6BF8" w:rsidRDefault="00AB1E17" w14:paraId="78B59F62" w14:textId="77777777">
            <w:pPr>
              <w:autoSpaceDE w:val="0"/>
              <w:autoSpaceDN w:val="0"/>
              <w:adjustRightInd w:val="0"/>
              <w:spacing w:line="276" w:lineRule="auto"/>
              <w:ind w:left="321"/>
              <w:jc w:val="left"/>
              <w:rPr>
                <w:rFonts w:cs="Arial"/>
                <w:color w:val="000000"/>
                <w:szCs w:val="20"/>
              </w:rPr>
            </w:pPr>
          </w:p>
          <w:p w:rsidRPr="00340977" w:rsidR="00AB1E17" w:rsidP="001F6BF8" w:rsidRDefault="0038659E" w14:paraId="78B59F63" w14:textId="77777777">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rsidRPr="00340977" w:rsidR="00AB1E17" w:rsidP="001F6BF8" w:rsidRDefault="0038659E" w14:paraId="78B59F64" w14:textId="77777777">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rsidRPr="00340977" w:rsidR="00AB1E17" w:rsidP="001F6BF8" w:rsidRDefault="0038659E" w14:paraId="78B59F65" w14:textId="77777777">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Pr="00340977" w:rsidR="009E5E04" w:rsidTr="00A72187" w14:paraId="78B59F76" w14:textId="77777777">
        <w:trPr>
          <w:trHeight w:val="899"/>
        </w:trPr>
        <w:tc>
          <w:tcPr>
            <w:tcW w:w="4077" w:type="dxa"/>
          </w:tcPr>
          <w:p w:rsidRPr="00340977" w:rsidR="00AB1E17" w:rsidP="001F6BF8" w:rsidRDefault="00AB1E17" w14:paraId="78B59F67" w14:textId="77777777">
            <w:pPr>
              <w:autoSpaceDE w:val="0"/>
              <w:autoSpaceDN w:val="0"/>
              <w:adjustRightInd w:val="0"/>
              <w:spacing w:line="276" w:lineRule="auto"/>
              <w:jc w:val="left"/>
              <w:rPr>
                <w:rFonts w:cs="Arial"/>
                <w:color w:val="000000"/>
                <w:szCs w:val="20"/>
              </w:rPr>
            </w:pPr>
          </w:p>
          <w:p w:rsidRPr="00340977" w:rsidR="00997319" w:rsidP="00997319" w:rsidRDefault="00997319" w14:paraId="78B59F68" w14:textId="77777777">
            <w:pPr>
              <w:autoSpaceDE w:val="0"/>
              <w:autoSpaceDN w:val="0"/>
              <w:adjustRightInd w:val="0"/>
              <w:spacing w:line="276" w:lineRule="auto"/>
              <w:jc w:val="left"/>
              <w:rPr>
                <w:rFonts w:cs="Arial"/>
                <w:color w:val="000000"/>
                <w:szCs w:val="20"/>
              </w:rPr>
            </w:pPr>
          </w:p>
          <w:p w:rsidRPr="00340977" w:rsidR="0082431F" w:rsidP="00997319" w:rsidRDefault="0082431F" w14:paraId="78B59F69" w14:textId="77777777">
            <w:pPr>
              <w:autoSpaceDE w:val="0"/>
              <w:autoSpaceDN w:val="0"/>
              <w:adjustRightInd w:val="0"/>
              <w:spacing w:line="276" w:lineRule="auto"/>
              <w:jc w:val="left"/>
              <w:rPr>
                <w:rFonts w:cs="Arial"/>
                <w:color w:val="000000"/>
                <w:szCs w:val="20"/>
              </w:rPr>
            </w:pPr>
          </w:p>
          <w:p w:rsidRPr="00340977" w:rsidR="0082431F" w:rsidP="00997319" w:rsidRDefault="0082431F" w14:paraId="78B59F6A" w14:textId="77777777">
            <w:pPr>
              <w:autoSpaceDE w:val="0"/>
              <w:autoSpaceDN w:val="0"/>
              <w:adjustRightInd w:val="0"/>
              <w:spacing w:line="276" w:lineRule="auto"/>
              <w:jc w:val="left"/>
              <w:rPr>
                <w:rFonts w:cs="Arial"/>
                <w:color w:val="000000"/>
                <w:szCs w:val="20"/>
              </w:rPr>
            </w:pPr>
          </w:p>
          <w:p w:rsidRPr="00340977" w:rsidR="00AB1E17" w:rsidP="001F6BF8" w:rsidRDefault="0038659E" w14:paraId="78B59F6B" w14:textId="02F0A79B">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Pr="005A25A6" w:rsidR="00A72187">
              <w:rPr>
                <w:rFonts w:ascii="Symbol" w:hAnsi="Symbol" w:eastAsia="Symbol" w:cs="Symbol"/>
                <w:color w:val="000000"/>
                <w:szCs w:val="20"/>
                <w:vertAlign w:val="superscript"/>
              </w:rPr>
              <w:t>*</w:t>
            </w:r>
          </w:p>
          <w:p w:rsidRPr="00340977" w:rsidR="00AB1E17" w:rsidP="001F6BF8" w:rsidRDefault="0038659E" w14:paraId="78B59F6C"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rsidRPr="00340977" w:rsidR="00AB1E17" w:rsidP="001F6BF8" w:rsidRDefault="00AB1E17" w14:paraId="78B59F6D"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6E"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6F"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70" w14:textId="77777777">
            <w:pPr>
              <w:autoSpaceDE w:val="0"/>
              <w:autoSpaceDN w:val="0"/>
              <w:adjustRightInd w:val="0"/>
              <w:spacing w:line="276" w:lineRule="auto"/>
              <w:jc w:val="left"/>
              <w:rPr>
                <w:rFonts w:cs="Arial"/>
                <w:color w:val="000000"/>
                <w:szCs w:val="20"/>
              </w:rPr>
            </w:pPr>
          </w:p>
          <w:p w:rsidRPr="00340977" w:rsidR="00AB1E17" w:rsidP="001F6BF8" w:rsidRDefault="0038659E" w14:paraId="78B59F71"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rsidRPr="00340977" w:rsidR="00AB1E17" w:rsidP="001F6BF8" w:rsidRDefault="0038659E" w14:paraId="78B59F72"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rsidRPr="00340977" w:rsidR="00AB1E17" w:rsidP="001F6BF8" w:rsidRDefault="00AB1E17" w14:paraId="78B59F73"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74" w14:textId="77777777">
            <w:pPr>
              <w:autoSpaceDE w:val="0"/>
              <w:autoSpaceDN w:val="0"/>
              <w:adjustRightInd w:val="0"/>
              <w:spacing w:line="276" w:lineRule="auto"/>
              <w:jc w:val="left"/>
              <w:rPr>
                <w:rFonts w:cs="Arial"/>
                <w:color w:val="000000"/>
                <w:szCs w:val="20"/>
              </w:rPr>
            </w:pPr>
          </w:p>
        </w:tc>
        <w:tc>
          <w:tcPr>
            <w:tcW w:w="4285" w:type="dxa"/>
          </w:tcPr>
          <w:p w:rsidRPr="00340977" w:rsidR="00AB1E17" w:rsidP="001F6BF8" w:rsidRDefault="0038659E" w14:paraId="78B59F75"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Pr="00340977" w:rsidR="009E5E04" w:rsidTr="00A72187" w14:paraId="78B59F78" w14:textId="77777777">
        <w:trPr>
          <w:trHeight w:val="898"/>
        </w:trPr>
        <w:tc>
          <w:tcPr>
            <w:tcW w:w="8357" w:type="dxa"/>
            <w:gridSpan w:val="2"/>
          </w:tcPr>
          <w:p w:rsidRPr="00340977" w:rsidR="00AB1E17" w:rsidP="001F6BF8" w:rsidRDefault="00AB1E17" w14:paraId="78B59F77" w14:textId="77777777">
            <w:pPr>
              <w:autoSpaceDE w:val="0"/>
              <w:autoSpaceDN w:val="0"/>
              <w:adjustRightInd w:val="0"/>
              <w:spacing w:line="276" w:lineRule="auto"/>
              <w:jc w:val="left"/>
              <w:rPr>
                <w:rFonts w:cs="Arial"/>
                <w:color w:val="000000"/>
                <w:szCs w:val="20"/>
              </w:rPr>
            </w:pPr>
          </w:p>
        </w:tc>
      </w:tr>
    </w:tbl>
    <w:p w:rsidRPr="00340977" w:rsidR="00AB1E17" w:rsidP="001F6BF8" w:rsidRDefault="0038659E" w14:paraId="78B59F79" w14:textId="3699C15D">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Pr="005A25A6" w:rsidR="00A72187">
        <w:rPr>
          <w:rFonts w:ascii="Symbol" w:hAnsi="Symbol" w:eastAsia="Symbol" w:cs="Symbol"/>
          <w:color w:val="000000"/>
          <w:szCs w:val="20"/>
          <w:vertAlign w:val="superscript"/>
        </w:rPr>
        <w:t>*</w:t>
      </w:r>
    </w:p>
    <w:p w:rsidRPr="00340977" w:rsidR="00AB1E17" w:rsidP="001F6BF8" w:rsidRDefault="0038659E" w14:paraId="78B59F7A" w14:textId="16BA0E5C">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rsidRPr="00340977" w:rsidR="00AB1E17" w:rsidP="001F6BF8" w:rsidRDefault="00AB1E17" w14:paraId="78B59F7B"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7C"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7E" w14:textId="77777777">
      <w:pPr>
        <w:autoSpaceDE w:val="0"/>
        <w:autoSpaceDN w:val="0"/>
        <w:adjustRightInd w:val="0"/>
        <w:spacing w:line="276" w:lineRule="auto"/>
        <w:jc w:val="left"/>
        <w:rPr>
          <w:rFonts w:cs="Arial"/>
          <w:color w:val="000000"/>
          <w:szCs w:val="20"/>
        </w:rPr>
      </w:pPr>
    </w:p>
    <w:p w:rsidRPr="00340977" w:rsidR="00AB1E17" w:rsidP="001F6BF8" w:rsidRDefault="00AB1E17" w14:paraId="78B59F7F" w14:textId="77777777">
      <w:pPr>
        <w:autoSpaceDE w:val="0"/>
        <w:autoSpaceDN w:val="0"/>
        <w:adjustRightInd w:val="0"/>
        <w:spacing w:line="276" w:lineRule="auto"/>
        <w:jc w:val="left"/>
        <w:rPr>
          <w:rFonts w:cs="Arial"/>
          <w:color w:val="000000"/>
          <w:szCs w:val="20"/>
        </w:rPr>
      </w:pPr>
    </w:p>
    <w:p w:rsidRPr="00340977" w:rsidR="00AB1E17" w:rsidP="001F6BF8" w:rsidRDefault="0038659E" w14:paraId="78B59F80"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rsidRPr="00340977" w:rsidR="00AB1E17" w:rsidP="001F6BF8" w:rsidRDefault="0038659E" w14:paraId="78B59F81" w14:textId="77777777">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rsidRPr="00340977" w:rsidR="00AB1E17" w:rsidP="00AB1E17" w:rsidRDefault="00AB1E17" w14:paraId="78B59F83" w14:textId="68CA2645">
      <w:pPr>
        <w:pStyle w:val="Default"/>
        <w:spacing w:line="276" w:lineRule="auto"/>
        <w:jc w:val="right"/>
        <w:rPr>
          <w:rFonts w:ascii="Arial" w:hAnsi="Arial" w:cs="Arial"/>
          <w:color w:val="auto"/>
          <w:sz w:val="20"/>
          <w:szCs w:val="20"/>
        </w:rPr>
      </w:pPr>
    </w:p>
    <w:p w:rsidRPr="00340977" w:rsidR="00AB1E17" w:rsidP="00AB1E17" w:rsidRDefault="00AB1E17" w14:paraId="78B59F86" w14:textId="222F1E3A">
      <w:pPr>
        <w:rPr>
          <w:rFonts w:cs="Arial"/>
          <w:szCs w:val="20"/>
        </w:rPr>
      </w:pPr>
    </w:p>
    <w:sectPr w:rsidRPr="00340977" w:rsidR="00AB1E17" w:rsidSect="00110ED9">
      <w:headerReference w:type="even" r:id="rId12"/>
      <w:headerReference w:type="default" r:id="rId13"/>
      <w:footerReference w:type="even" r:id="rId14"/>
      <w:footerReference w:type="default" r:id="rId15"/>
      <w:headerReference w:type="first" r:id="rId16"/>
      <w:footerReference w:type="first" r:id="rId17"/>
      <w:pgSz w:w="11900" w:h="16840" w:orient="portrait" w:code="9"/>
      <w:pgMar w:top="2269"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C92" w:rsidRDefault="00087C92" w14:paraId="5DAF6B25" w14:textId="77777777">
      <w:pPr>
        <w:spacing w:line="240" w:lineRule="auto"/>
      </w:pPr>
      <w:r>
        <w:separator/>
      </w:r>
    </w:p>
  </w:endnote>
  <w:endnote w:type="continuationSeparator" w:id="0">
    <w:p w:rsidR="00087C92" w:rsidRDefault="00087C92" w14:paraId="152D256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AC5" w:rsidP="00FD528E" w:rsidRDefault="0038659E" w14:paraId="78B59F8A" w14:textId="77777777">
    <w:pPr>
      <w:pStyle w:val="Peu"/>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20AC5" w:rsidRDefault="00B20AC5" w14:paraId="78B59F8B" w14:textId="7777777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19" w:rsidP="00997319" w:rsidRDefault="0038659E" w14:paraId="78B59F8C" w14:textId="77777777">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4F9" w:rsidP="001F6BF8" w:rsidRDefault="0038659E" w14:paraId="78B59F93" w14:textId="77777777">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C92" w:rsidRDefault="00087C92" w14:paraId="474A56AB" w14:textId="77777777">
      <w:pPr>
        <w:spacing w:line="240" w:lineRule="auto"/>
      </w:pPr>
      <w:r>
        <w:separator/>
      </w:r>
    </w:p>
  </w:footnote>
  <w:footnote w:type="continuationSeparator" w:id="0">
    <w:p w:rsidR="00087C92" w:rsidRDefault="00087C92" w14:paraId="353090B1" w14:textId="77777777">
      <w:pPr>
        <w:spacing w:line="240" w:lineRule="auto"/>
      </w:pPr>
      <w:r>
        <w:continuationSeparator/>
      </w:r>
    </w:p>
  </w:footnote>
  <w:footnote w:id="1">
    <w:p w:rsidR="00A72187" w:rsidP="00A72187" w:rsidRDefault="00A72187" w14:paraId="798982C4" w14:textId="77777777">
      <w:pPr>
        <w:pStyle w:val="Peu"/>
        <w:rPr>
          <w:rFonts w:cs="Arial"/>
          <w:sz w:val="20"/>
          <w:szCs w:val="20"/>
        </w:rPr>
      </w:pPr>
      <w:r w:rsidRPr="00A72187">
        <w:rPr>
          <w:rStyle w:val="Refernciadenotaapeudepgina"/>
          <w:rFonts w:ascii="Symbol" w:hAnsi="Symbol" w:eastAsia="Symbol" w:cs="Symbol"/>
        </w:rPr>
        <w:t>*</w:t>
      </w:r>
      <w:r>
        <w:t xml:space="preserve"> </w:t>
      </w:r>
      <w:r w:rsidRPr="001E6D90">
        <w:rPr>
          <w:rFonts w:cs="Arial"/>
          <w:sz w:val="20"/>
          <w:szCs w:val="20"/>
          <w:lang w:val="es-ES_tradnl"/>
        </w:rPr>
        <w:t>Debe modificarse según la identidad sexual de la persona firmante.</w:t>
      </w:r>
    </w:p>
    <w:p w:rsidRPr="001F6BF8" w:rsidR="00A72187" w:rsidP="00A72187" w:rsidRDefault="00A72187" w14:paraId="2B6A87A6" w14:textId="77777777">
      <w:pPr>
        <w:pStyle w:val="Peu"/>
        <w:rPr>
          <w:rFonts w:cs="Arial"/>
          <w:sz w:val="20"/>
          <w:szCs w:val="20"/>
        </w:rPr>
      </w:pPr>
    </w:p>
    <w:p w:rsidR="00A72187" w:rsidP="00A72187" w:rsidRDefault="00A72187" w14:paraId="228DBA00" w14:textId="30E2BB41">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6E" w:rsidRDefault="0058626E" w14:paraId="3C92A910" w14:textId="7777777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3B11FD" w:rsidR="003B11FD" w:rsidP="003B11FD" w:rsidRDefault="0038659E" w14:paraId="78B59F89" w14:textId="77777777">
    <w:pPr>
      <w:pStyle w:val="Capalera"/>
    </w:pPr>
    <w:r w:rsidRPr="00AB1E17">
      <w:rPr>
        <w:rFonts w:ascii="Calibri" w:hAnsi="Calibri" w:eastAsia="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B1E17" w:rsidP="004D0592" w:rsidRDefault="00110ED9" w14:paraId="78B59F8D" w14:textId="3A17246E">
    <w:pPr>
      <w:pStyle w:val="Capalera"/>
    </w:pPr>
    <w:r>
      <w:rPr>
        <w:noProof/>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3408680</wp:posOffset>
              </wp:positionH>
              <wp:positionV relativeFrom="paragraph">
                <wp:posOffset>-132080</wp:posOffset>
              </wp:positionV>
              <wp:extent cx="2368661" cy="895516"/>
              <wp:effectExtent l="0" t="0" r="0" b="0"/>
              <wp:wrapNone/>
              <wp:docPr id="4" name="Rectangle 4"/>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58626E" w:rsidR="00110ED9" w:rsidP="00110ED9" w:rsidRDefault="00110ED9" w14:paraId="13EEEE50" w14:textId="1384751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Pr="0058626E" w:rsid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Pr="0058626E" w:rsid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rsidRPr="0058626E" w:rsidR="00110ED9" w:rsidP="00110ED9" w:rsidRDefault="0058626E" w14:paraId="503925B7" w14:textId="2483CB67">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Pr="0058626E" w:rsidR="00110ED9">
                            <w:rPr>
                              <w:rFonts w:asciiTheme="minorHAnsi" w:hAnsiTheme="minorHAnsi" w:cstheme="minorHAnsi"/>
                              <w:i/>
                              <w:szCs w:val="16"/>
                              <w:lang w:val="es-ES"/>
                            </w:rPr>
                            <w:t xml:space="preserve">: 18/07/2024        </w:t>
                          </w:r>
                        </w:p>
                        <w:p w:rsidR="00110ED9" w:rsidP="00110ED9" w:rsidRDefault="00110ED9" w14:paraId="3B68AF3A" w14:textId="77777777">
                          <w:pPr>
                            <w:tabs>
                              <w:tab w:val="center"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B4AA64">
            <v:rect id="Rectangle 4" style="position:absolute;left:0;text-align:left;margin-left:268.4pt;margin-top:-10.4pt;width:186.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1pt" w14:anchorId="24DD5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">
              <v:textbox>
                <w:txbxContent>
                  <w:p w:rsidRPr="0058626E" w:rsidR="00110ED9" w:rsidP="00110ED9" w:rsidRDefault="00110ED9" w14:paraId="6F49C154" w14:textId="1384751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Pr="0058626E" w:rsid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Pr="0058626E" w:rsid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rsidRPr="0058626E" w:rsidR="00110ED9" w:rsidP="00110ED9" w:rsidRDefault="0058626E" w14:paraId="3E6253E1" w14:textId="2483CB67">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Pr="0058626E" w:rsidR="00110ED9">
                      <w:rPr>
                        <w:rFonts w:asciiTheme="minorHAnsi" w:hAnsiTheme="minorHAnsi" w:cstheme="minorHAnsi"/>
                        <w:i/>
                        <w:szCs w:val="16"/>
                        <w:lang w:val="es-ES"/>
                      </w:rPr>
                      <w:t xml:space="preserve">: 18/07/2024        </w:t>
                    </w:r>
                  </w:p>
                  <w:p w:rsidR="00110ED9" w:rsidP="00110ED9" w:rsidRDefault="00110ED9" w14:paraId="672A6659" w14:textId="77777777">
                    <w:pPr>
                      <w:tabs>
                        <w:tab w:val="center" w:pos="3402"/>
                      </w:tabs>
                      <w:jc w:val="right"/>
                    </w:pPr>
                  </w:p>
                </w:txbxContent>
              </v:textbox>
            </v:rect>
          </w:pict>
        </mc:Fallback>
      </mc:AlternateContent>
    </w:r>
  </w:p>
  <w:p w:rsidR="00AB1E17" w:rsidP="004D0592" w:rsidRDefault="00AB1E17" w14:paraId="78B59F8E" w14:textId="77777777">
    <w:pPr>
      <w:pStyle w:val="Capalera"/>
    </w:pPr>
  </w:p>
  <w:p w:rsidR="00AB1E17" w:rsidP="004D0592" w:rsidRDefault="00AB1E17" w14:paraId="78B59F8F" w14:textId="77777777">
    <w:pPr>
      <w:pStyle w:val="Capalera"/>
    </w:pPr>
  </w:p>
  <w:p w:rsidR="00AB1E17" w:rsidP="004D0592" w:rsidRDefault="00AB1E17" w14:paraId="78B59F90" w14:textId="77777777">
    <w:pPr>
      <w:pStyle w:val="Capalera"/>
    </w:pPr>
  </w:p>
  <w:p w:rsidR="00AB1E17" w:rsidP="004D0592" w:rsidRDefault="00AB1E17" w14:paraId="78B59F91" w14:textId="77777777">
    <w:pPr>
      <w:pStyle w:val="Capalera"/>
    </w:pPr>
  </w:p>
  <w:p w:rsidRPr="002611D3" w:rsidR="00622469" w:rsidP="003F0B2D" w:rsidRDefault="0038659E" w14:paraId="78B59F92" w14:textId="3AFD4378">
    <w:pPr>
      <w:pStyle w:val="Capalera"/>
      <w:tabs>
        <w:tab w:val="clear" w:pos="4564"/>
        <w:tab w:val="clear" w:pos="9129"/>
      </w:tabs>
    </w:pPr>
    <w:r w:rsidRPr="003F0B2D">
      <w:rPr>
        <w:rFonts w:ascii="Calibri" w:hAnsi="Calibri" w:eastAsia="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hint="default" w:ascii="Wingdings" w:hAnsi="Wingdings"/>
        <w:color w:val="0072CE"/>
      </w:rPr>
    </w:lvl>
    <w:lvl w:ilvl="1" w:tplc="5E1CDA38" w:tentative="1">
      <w:start w:val="1"/>
      <w:numFmt w:val="bullet"/>
      <w:lvlText w:val="o"/>
      <w:lvlJc w:val="left"/>
      <w:pPr>
        <w:ind w:left="1440" w:hanging="360"/>
      </w:pPr>
      <w:rPr>
        <w:rFonts w:hint="default" w:ascii="Courier New" w:hAnsi="Courier New" w:cs="Courier New"/>
      </w:rPr>
    </w:lvl>
    <w:lvl w:ilvl="2" w:tplc="22EADBF6" w:tentative="1">
      <w:start w:val="1"/>
      <w:numFmt w:val="bullet"/>
      <w:lvlText w:val=""/>
      <w:lvlJc w:val="left"/>
      <w:pPr>
        <w:ind w:left="2160" w:hanging="360"/>
      </w:pPr>
      <w:rPr>
        <w:rFonts w:hint="default" w:ascii="Wingdings" w:hAnsi="Wingdings"/>
      </w:rPr>
    </w:lvl>
    <w:lvl w:ilvl="3" w:tplc="F6B8B0A2" w:tentative="1">
      <w:start w:val="1"/>
      <w:numFmt w:val="bullet"/>
      <w:lvlText w:val=""/>
      <w:lvlJc w:val="left"/>
      <w:pPr>
        <w:ind w:left="2880" w:hanging="360"/>
      </w:pPr>
      <w:rPr>
        <w:rFonts w:hint="default" w:ascii="Symbol" w:hAnsi="Symbol"/>
      </w:rPr>
    </w:lvl>
    <w:lvl w:ilvl="4" w:tplc="BA3E808E" w:tentative="1">
      <w:start w:val="1"/>
      <w:numFmt w:val="bullet"/>
      <w:lvlText w:val="o"/>
      <w:lvlJc w:val="left"/>
      <w:pPr>
        <w:ind w:left="3600" w:hanging="360"/>
      </w:pPr>
      <w:rPr>
        <w:rFonts w:hint="default" w:ascii="Courier New" w:hAnsi="Courier New" w:cs="Courier New"/>
      </w:rPr>
    </w:lvl>
    <w:lvl w:ilvl="5" w:tplc="404CED9A" w:tentative="1">
      <w:start w:val="1"/>
      <w:numFmt w:val="bullet"/>
      <w:lvlText w:val=""/>
      <w:lvlJc w:val="left"/>
      <w:pPr>
        <w:ind w:left="4320" w:hanging="360"/>
      </w:pPr>
      <w:rPr>
        <w:rFonts w:hint="default" w:ascii="Wingdings" w:hAnsi="Wingdings"/>
      </w:rPr>
    </w:lvl>
    <w:lvl w:ilvl="6" w:tplc="B5D88E6E" w:tentative="1">
      <w:start w:val="1"/>
      <w:numFmt w:val="bullet"/>
      <w:lvlText w:val=""/>
      <w:lvlJc w:val="left"/>
      <w:pPr>
        <w:ind w:left="5040" w:hanging="360"/>
      </w:pPr>
      <w:rPr>
        <w:rFonts w:hint="default" w:ascii="Symbol" w:hAnsi="Symbol"/>
      </w:rPr>
    </w:lvl>
    <w:lvl w:ilvl="7" w:tplc="80800EBE" w:tentative="1">
      <w:start w:val="1"/>
      <w:numFmt w:val="bullet"/>
      <w:lvlText w:val="o"/>
      <w:lvlJc w:val="left"/>
      <w:pPr>
        <w:ind w:left="5760" w:hanging="360"/>
      </w:pPr>
      <w:rPr>
        <w:rFonts w:hint="default" w:ascii="Courier New" w:hAnsi="Courier New" w:cs="Courier New"/>
      </w:rPr>
    </w:lvl>
    <w:lvl w:ilvl="8" w:tplc="FACCF168" w:tentative="1">
      <w:start w:val="1"/>
      <w:numFmt w:val="bullet"/>
      <w:lvlText w:val=""/>
      <w:lvlJc w:val="left"/>
      <w:pPr>
        <w:ind w:left="6480" w:hanging="360"/>
      </w:pPr>
      <w:rPr>
        <w:rFonts w:hint="default" w:ascii="Wingdings" w:hAnsi="Wingdings"/>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trackRevisions w:val="false"/>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62CB8"/>
    <w:rsid w:val="00074F8D"/>
    <w:rsid w:val="00087C92"/>
    <w:rsid w:val="000914BC"/>
    <w:rsid w:val="000E2388"/>
    <w:rsid w:val="00110ED9"/>
    <w:rsid w:val="001845CF"/>
    <w:rsid w:val="00192241"/>
    <w:rsid w:val="001A623E"/>
    <w:rsid w:val="001E6D90"/>
    <w:rsid w:val="001F6BF8"/>
    <w:rsid w:val="00230CBD"/>
    <w:rsid w:val="00233ADF"/>
    <w:rsid w:val="002611D3"/>
    <w:rsid w:val="002917CD"/>
    <w:rsid w:val="0029306E"/>
    <w:rsid w:val="0029337B"/>
    <w:rsid w:val="00293E9F"/>
    <w:rsid w:val="002A4B09"/>
    <w:rsid w:val="002D70B2"/>
    <w:rsid w:val="00340977"/>
    <w:rsid w:val="00345E39"/>
    <w:rsid w:val="0038659E"/>
    <w:rsid w:val="003A77F2"/>
    <w:rsid w:val="003B11FD"/>
    <w:rsid w:val="003B7477"/>
    <w:rsid w:val="003D006A"/>
    <w:rsid w:val="003D7703"/>
    <w:rsid w:val="003F04F9"/>
    <w:rsid w:val="003F0B2D"/>
    <w:rsid w:val="00427A65"/>
    <w:rsid w:val="004C6ABB"/>
    <w:rsid w:val="004D0592"/>
    <w:rsid w:val="004E6637"/>
    <w:rsid w:val="005032BC"/>
    <w:rsid w:val="00520756"/>
    <w:rsid w:val="00550B30"/>
    <w:rsid w:val="00555678"/>
    <w:rsid w:val="0058626E"/>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 w:val="350DA33B"/>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0AC5"/>
    <w:pPr>
      <w:spacing w:line="240" w:lineRule="exact"/>
      <w:jc w:val="both"/>
    </w:pPr>
    <w:rPr>
      <w:rFonts w:ascii="Arial" w:hAnsi="Arial"/>
      <w:szCs w:val="24"/>
      <w:lang w:val="ca-ES" w:eastAsia="en-US"/>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styleId="Default" w:customStyle="1">
    <w:name w:val="Default"/>
    <w:rsid w:val="00AB1E17"/>
    <w:pPr>
      <w:autoSpaceDE w:val="0"/>
      <w:autoSpaceDN w:val="0"/>
      <w:adjustRightInd w:val="0"/>
    </w:pPr>
    <w:rPr>
      <w:rFonts w:ascii="Calibri" w:hAnsi="Calibri" w:cs="Calibri" w:eastAsiaTheme="minorHAns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styleId="PeuCar" w:customStyle="1">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styleId="TextdeglobusCar" w:customStyle="1">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 w:type="character" w:styleId="rynqvb" w:customStyle="1">
    <w:name w:val="rynqvb"/>
    <w:basedOn w:val="Lletraperdefectedelpargraf"/>
    <w:rsid w:val="0029306E"/>
  </w:style>
  <w:style w:type="character" w:styleId="CapaleraCar" w:customStyle="1">
    <w:name w:val="Capçalera Car"/>
    <w:basedOn w:val="Lletraperdefectedelpargraf"/>
    <w:link w:val="Capalera"/>
    <w:uiPriority w:val="99"/>
    <w:rsid w:val="00110ED9"/>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b.edu/comissiobioetica/e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dc13e-d513-4034-9d64-b1c633f23830" xsi:nil="true"/>
    <lcf76f155ced4ddcb4097134ff3c332f xmlns="61f2b3b8-299a-4786-a424-83e9c7145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E3586CB86584BA16B3101DA90BDB6" ma:contentTypeVersion="14" ma:contentTypeDescription="Crea un document nou" ma:contentTypeScope="" ma:versionID="1a77fb0886f3f85d3dc435b2bf3f1d98">
  <xsd:schema xmlns:xsd="http://www.w3.org/2001/XMLSchema" xmlns:xs="http://www.w3.org/2001/XMLSchema" xmlns:p="http://schemas.microsoft.com/office/2006/metadata/properties" xmlns:ns2="651f8434-0786-411b-a35c-4c2e4088297c" xmlns:ns3="61f2b3b8-299a-4786-a424-83e9c71454d4" xmlns:ns4="06adc13e-d513-4034-9d64-b1c633f23830" targetNamespace="http://schemas.microsoft.com/office/2006/metadata/properties" ma:root="true" ma:fieldsID="7f47eb8955d621d72471fe1a5d010d29" ns2:_="" ns3:_="" ns4:_="">
    <xsd:import namespace="651f8434-0786-411b-a35c-4c2e4088297c"/>
    <xsd:import namespace="61f2b3b8-299a-4786-a424-83e9c71454d4"/>
    <xsd:import namespace="06adc13e-d513-4034-9d64-b1c633f238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8434-0786-411b-a35c-4c2e4088297c"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2b3b8-299a-4786-a424-83e9c71454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dc13e-d513-4034-9d64-b1c633f23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66f64-1f85-4daf-949d-5cb1aa8e2ffb}" ma:internalName="TaxCatchAll" ma:showField="CatchAllData" ma:web="06adc13e-d513-4034-9d64-b1c633f23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CAF4-4052-46A6-9D00-A1FEC39B19E5}">
  <ds:schemaRefs>
    <ds:schemaRef ds:uri="651f8434-0786-411b-a35c-4c2e4088297c"/>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61f2b3b8-299a-4786-a424-83e9c71454d4"/>
    <ds:schemaRef ds:uri="http://www.w3.org/XML/1998/namespace"/>
    <ds:schemaRef ds:uri="http://schemas.openxmlformats.org/package/2006/metadata/core-properties"/>
    <ds:schemaRef ds:uri="06adc13e-d513-4034-9d64-b1c633f23830"/>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24EB1B4A-CC96-4785-8B03-6543D0CC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8434-0786-411b-a35c-4c2e4088297c"/>
    <ds:schemaRef ds:uri="61f2b3b8-299a-4786-a424-83e9c71454d4"/>
    <ds:schemaRef ds:uri="06adc13e-d513-4034-9d64-b1c633f23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91081-4CFA-43E2-8FF1-6E39F50AA1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generica-v.dotx</ap:Template>
  <ap:Application>Microsoft Word for the web</ap:Application>
  <ap:DocSecurity>0</ap:DocSecurity>
  <ap:ScaleCrop>false</ap:ScaleCrop>
  <ap:Company>Universitat de Barcelona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Susana Feliz Ruiz</cp:lastModifiedBy>
  <cp:revision>3</cp:revision>
  <cp:lastPrinted>2012-05-23T15:11:00Z</cp:lastPrinted>
  <dcterms:created xsi:type="dcterms:W3CDTF">2025-02-25T16:59:00Z</dcterms:created>
  <dcterms:modified xsi:type="dcterms:W3CDTF">2025-02-28T12:03:22Z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0x010100933E3586CB86584BA16B3101DA90BDB6</vt:lpwstr>
  </property>
  <property fmtid="{D5CDD505-2E9C-101B-9397-08002B2CF9AE}" pid="3" name="Ataptatanovanormativa?">
    <vt:lpwstr>Sí</vt:lpwstr>
  </property>
  <property fmtid="{D5CDD505-2E9C-101B-9397-08002B2CF9AE}" pid="4" name="MediaServiceImageTags">
    <vt:lpwstr/>
  </property>
</Properties>
</file>