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CA71B" w14:textId="77777777" w:rsidR="00F63988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  <w:lang w:val="es-ES"/>
        </w:rPr>
      </w:pPr>
      <w:bookmarkStart w:id="0" w:name="_Hlk151540225"/>
    </w:p>
    <w:p w14:paraId="2793687D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 xml:space="preserve">...................................................................................., </w:t>
      </w:r>
      <w:r w:rsidR="00AB4B5A" w:rsidRPr="00267F92">
        <w:rPr>
          <w:rFonts w:ascii="Calibri" w:hAnsi="Calibri" w:cs="Calibri"/>
          <w:sz w:val="26"/>
          <w:szCs w:val="26"/>
        </w:rPr>
        <w:t>professor</w:t>
      </w:r>
      <w:r w:rsidRPr="00267F92">
        <w:rPr>
          <w:rFonts w:ascii="Calibri" w:hAnsi="Calibri" w:cs="Calibri"/>
          <w:sz w:val="26"/>
          <w:szCs w:val="26"/>
        </w:rPr>
        <w:t xml:space="preserve">/a de la </w:t>
      </w:r>
    </w:p>
    <w:p w14:paraId="5D1C474B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20E7F7D1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>Universitat de Barcelona</w:t>
      </w:r>
      <w:r w:rsidR="00B648D5" w:rsidRPr="00267F92">
        <w:rPr>
          <w:rFonts w:ascii="Calibri" w:hAnsi="Calibri" w:cs="Calibri"/>
          <w:sz w:val="26"/>
          <w:szCs w:val="26"/>
        </w:rPr>
        <w:t>,</w:t>
      </w:r>
      <w:r w:rsidRPr="00267F92">
        <w:rPr>
          <w:rFonts w:ascii="Calibri" w:hAnsi="Calibri" w:cs="Calibri"/>
          <w:sz w:val="26"/>
          <w:szCs w:val="26"/>
        </w:rPr>
        <w:t xml:space="preserve"> del Departament de ………………………………. </w:t>
      </w:r>
    </w:p>
    <w:p w14:paraId="7E1AD228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65FD4270" w14:textId="77777777" w:rsidR="00B648D5" w:rsidRPr="00267F92" w:rsidRDefault="00B648D5" w:rsidP="00F639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3FEAB0E8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  <w:r w:rsidRPr="00267F92">
        <w:rPr>
          <w:rFonts w:ascii="Calibri-Bold" w:hAnsi="Calibri-Bold" w:cs="Calibri-Bold"/>
          <w:b/>
          <w:bCs/>
          <w:sz w:val="26"/>
          <w:szCs w:val="26"/>
        </w:rPr>
        <w:t>EXPOSA:</w:t>
      </w:r>
    </w:p>
    <w:p w14:paraId="2991958A" w14:textId="77777777" w:rsidR="00B648D5" w:rsidRPr="00267F92" w:rsidRDefault="00B648D5" w:rsidP="00F639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5122A021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>Que ...............................................................................................................</w:t>
      </w:r>
    </w:p>
    <w:p w14:paraId="3865F964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3B1D3E48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 xml:space="preserve">és </w:t>
      </w:r>
      <w:r w:rsidR="00AB4B5A" w:rsidRPr="00267F92">
        <w:rPr>
          <w:rFonts w:ascii="Calibri" w:hAnsi="Calibri" w:cs="Calibri"/>
          <w:sz w:val="26"/>
          <w:szCs w:val="26"/>
        </w:rPr>
        <w:t>professor</w:t>
      </w:r>
      <w:r w:rsidRPr="00267F92">
        <w:rPr>
          <w:rFonts w:ascii="Calibri" w:hAnsi="Calibri" w:cs="Calibri"/>
          <w:sz w:val="26"/>
          <w:szCs w:val="26"/>
        </w:rPr>
        <w:t>/a visitant de la UB</w:t>
      </w:r>
      <w:r w:rsidR="00B648D5" w:rsidRPr="00267F92">
        <w:rPr>
          <w:rFonts w:ascii="Calibri" w:hAnsi="Calibri" w:cs="Calibri"/>
          <w:sz w:val="26"/>
          <w:szCs w:val="26"/>
        </w:rPr>
        <w:t xml:space="preserve"> i que pertany a </w:t>
      </w:r>
      <w:r w:rsidRPr="00267F92">
        <w:rPr>
          <w:rFonts w:ascii="Calibri" w:hAnsi="Calibri" w:cs="Calibri"/>
          <w:sz w:val="26"/>
          <w:szCs w:val="26"/>
        </w:rPr>
        <w:t>la Universitat de</w:t>
      </w:r>
      <w:r w:rsidR="00B648D5" w:rsidRPr="00267F92">
        <w:rPr>
          <w:rFonts w:ascii="Calibri" w:hAnsi="Calibri" w:cs="Calibri"/>
          <w:sz w:val="26"/>
          <w:szCs w:val="26"/>
        </w:rPr>
        <w:t>:</w:t>
      </w:r>
      <w:r w:rsidRPr="00267F92">
        <w:rPr>
          <w:rFonts w:ascii="Calibri" w:hAnsi="Calibri" w:cs="Calibri"/>
          <w:sz w:val="26"/>
          <w:szCs w:val="26"/>
        </w:rPr>
        <w:t xml:space="preserve"> </w:t>
      </w:r>
    </w:p>
    <w:p w14:paraId="6BEB1889" w14:textId="77777777" w:rsidR="00B648D5" w:rsidRPr="00267F92" w:rsidRDefault="00B648D5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35192B71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>........................................................................................................................</w:t>
      </w:r>
    </w:p>
    <w:p w14:paraId="21A468A4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3B4F2635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  <w:r w:rsidRPr="00267F92">
        <w:rPr>
          <w:rFonts w:ascii="Calibri-Bold" w:hAnsi="Calibri-Bold" w:cs="Calibri-Bold"/>
          <w:b/>
          <w:bCs/>
          <w:sz w:val="26"/>
          <w:szCs w:val="26"/>
        </w:rPr>
        <w:t>SOL∙LICITA:</w:t>
      </w:r>
    </w:p>
    <w:p w14:paraId="667995CB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6"/>
          <w:szCs w:val="26"/>
        </w:rPr>
      </w:pPr>
    </w:p>
    <w:p w14:paraId="61748514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 xml:space="preserve">Que sigui reconegut com a tal a efectes de tots els serveis que ofereix el CRAI de </w:t>
      </w:r>
    </w:p>
    <w:p w14:paraId="4E224587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</w:p>
    <w:p w14:paraId="13D23026" w14:textId="77777777" w:rsidR="00F63988" w:rsidRPr="00267F92" w:rsidRDefault="00F63988" w:rsidP="00F6398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>la Universitat de Barcelona durant el període de .........................fins a………………</w:t>
      </w:r>
    </w:p>
    <w:p w14:paraId="018DEF0F" w14:textId="77777777" w:rsidR="00B648D5" w:rsidRPr="00267F92" w:rsidRDefault="00B648D5" w:rsidP="00F63988">
      <w:pPr>
        <w:rPr>
          <w:rFonts w:ascii="Calibri" w:hAnsi="Calibri" w:cs="Calibri"/>
          <w:sz w:val="26"/>
          <w:szCs w:val="26"/>
        </w:rPr>
      </w:pPr>
    </w:p>
    <w:p w14:paraId="3D18D057" w14:textId="77777777" w:rsidR="00F63988" w:rsidRPr="00267F92" w:rsidRDefault="00F63988" w:rsidP="00F63988">
      <w:pPr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 xml:space="preserve">Signat Segell del Departament     </w:t>
      </w:r>
    </w:p>
    <w:p w14:paraId="7BFD74CB" w14:textId="77777777" w:rsidR="00F63988" w:rsidRDefault="00F63988" w:rsidP="00F63988">
      <w:pPr>
        <w:rPr>
          <w:rFonts w:ascii="Calibri" w:hAnsi="Calibri" w:cs="Calibri"/>
          <w:sz w:val="26"/>
          <w:szCs w:val="2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228E2" w:rsidRPr="006F2623" w14:paraId="66BD599E" w14:textId="77777777" w:rsidTr="00823CDB">
        <w:tc>
          <w:tcPr>
            <w:tcW w:w="4247" w:type="dxa"/>
          </w:tcPr>
          <w:p w14:paraId="45767739" w14:textId="77777777" w:rsidR="009228E2" w:rsidRPr="00267F92" w:rsidRDefault="006F2623" w:rsidP="00823CDB">
            <w:pPr>
              <w:rPr>
                <w:rFonts w:ascii="Calibri" w:hAnsi="Calibri" w:cs="Calibri"/>
                <w:sz w:val="26"/>
                <w:szCs w:val="26"/>
                <w:lang w:val="en-US"/>
              </w:rPr>
            </w:pPr>
            <w:r w:rsidRPr="00267F92">
              <w:rPr>
                <w:rFonts w:ascii="Calibri" w:hAnsi="Calibri" w:cs="Calibri"/>
                <w:sz w:val="26"/>
                <w:szCs w:val="26"/>
              </w:rPr>
              <w:t xml:space="preserve">Signat per Cap de Biblioteca                </w:t>
            </w:r>
          </w:p>
        </w:tc>
        <w:tc>
          <w:tcPr>
            <w:tcW w:w="4247" w:type="dxa"/>
          </w:tcPr>
          <w:p w14:paraId="6CC899B3" w14:textId="77777777" w:rsidR="009228E2" w:rsidRPr="006F2623" w:rsidRDefault="006F2623" w:rsidP="00823CDB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 w:rsidRPr="006F2623">
              <w:rPr>
                <w:rFonts w:ascii="Calibri" w:hAnsi="Calibri" w:cs="Calibri"/>
                <w:sz w:val="26"/>
                <w:szCs w:val="26"/>
                <w:lang w:val="es-ES"/>
              </w:rPr>
              <w:t>Signat per Vicedegana de Relacions Internacio</w:t>
            </w:r>
            <w:r>
              <w:rPr>
                <w:rFonts w:ascii="Calibri" w:hAnsi="Calibri" w:cs="Calibri"/>
                <w:sz w:val="26"/>
                <w:szCs w:val="26"/>
                <w:lang w:val="es-ES"/>
              </w:rPr>
              <w:t>nals</w:t>
            </w:r>
          </w:p>
        </w:tc>
      </w:tr>
      <w:tr w:rsidR="009228E2" w14:paraId="7ACE4536" w14:textId="77777777" w:rsidTr="00823CDB">
        <w:tc>
          <w:tcPr>
            <w:tcW w:w="4247" w:type="dxa"/>
          </w:tcPr>
          <w:p w14:paraId="0923EA54" w14:textId="77777777" w:rsidR="009228E2" w:rsidRDefault="009228E2" w:rsidP="00823CDB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 w:rsidRPr="003B3BB5">
              <w:rPr>
                <w:rFonts w:ascii="Calibri" w:hAnsi="Calibri" w:cs="Calibri"/>
                <w:sz w:val="16"/>
                <w:szCs w:val="16"/>
                <w:lang w:val="es-ES"/>
              </w:rPr>
              <w:t xml:space="preserve">Yolanda Murua                                                                                </w:t>
            </w:r>
          </w:p>
        </w:tc>
        <w:tc>
          <w:tcPr>
            <w:tcW w:w="4247" w:type="dxa"/>
          </w:tcPr>
          <w:p w14:paraId="41E14985" w14:textId="77777777" w:rsidR="009228E2" w:rsidRDefault="009228E2" w:rsidP="00823CDB">
            <w:pPr>
              <w:rPr>
                <w:rFonts w:ascii="Calibri" w:hAnsi="Calibri" w:cs="Calibri"/>
                <w:sz w:val="26"/>
                <w:szCs w:val="26"/>
                <w:lang w:val="es-ES"/>
              </w:rPr>
            </w:pPr>
            <w:r w:rsidRPr="003B3BB5">
              <w:rPr>
                <w:rFonts w:ascii="Calibri" w:hAnsi="Calibri" w:cs="Calibri"/>
                <w:sz w:val="16"/>
                <w:szCs w:val="16"/>
                <w:lang w:val="es-ES"/>
              </w:rPr>
              <w:t>Anna Palau</w:t>
            </w:r>
          </w:p>
        </w:tc>
      </w:tr>
    </w:tbl>
    <w:p w14:paraId="564216E9" w14:textId="77777777" w:rsidR="00F63988" w:rsidRPr="00267F92" w:rsidRDefault="00F63988" w:rsidP="00F63988">
      <w:pPr>
        <w:rPr>
          <w:rFonts w:ascii="Calibri" w:hAnsi="Calibri" w:cs="Calibri"/>
          <w:sz w:val="26"/>
          <w:szCs w:val="26"/>
        </w:rPr>
      </w:pPr>
    </w:p>
    <w:p w14:paraId="4075D0DF" w14:textId="77777777" w:rsidR="00B648D5" w:rsidRPr="00267F92" w:rsidRDefault="00B648D5" w:rsidP="00F63988">
      <w:pPr>
        <w:rPr>
          <w:rFonts w:ascii="Calibri" w:hAnsi="Calibri" w:cs="Calibri"/>
          <w:sz w:val="26"/>
          <w:szCs w:val="26"/>
        </w:rPr>
      </w:pPr>
    </w:p>
    <w:p w14:paraId="02DAC7E4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bookmarkStart w:id="1" w:name="_Hlk151540661"/>
      <w:r w:rsidRPr="00267F92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"Si et plau, tingueu en compte que els ordinadors que teniu a la vostra disposició a la biblioteca per accedir als recursos electrònics de la UB són d’ús compartit".</w:t>
      </w:r>
    </w:p>
    <w:p w14:paraId="1E33373E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267F92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 </w:t>
      </w:r>
    </w:p>
    <w:p w14:paraId="2DDB0EF5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267F92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"Por favor, tenga  en cuenta que los ordenadores disponibles en la biblioteca para acceder a los recursos electrónicos de la UB son de uso compartido".</w:t>
      </w:r>
    </w:p>
    <w:p w14:paraId="47D997C8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267F92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 </w:t>
      </w:r>
    </w:p>
    <w:p w14:paraId="01A0B824" w14:textId="77777777" w:rsidR="00F63988" w:rsidRPr="00267F92" w:rsidRDefault="00F63988" w:rsidP="00F63988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b/>
          <w:color w:val="000000"/>
          <w:sz w:val="16"/>
          <w:szCs w:val="16"/>
          <w:lang w:val="ca-ES"/>
        </w:rPr>
      </w:pPr>
      <w:r w:rsidRPr="00267F92">
        <w:rPr>
          <w:rStyle w:val="Textoennegrita"/>
          <w:rFonts w:ascii="Tahoma" w:hAnsi="Tahoma" w:cs="Tahoma"/>
          <w:b w:val="0"/>
          <w:color w:val="000000"/>
          <w:sz w:val="16"/>
          <w:szCs w:val="16"/>
          <w:lang w:val="ca-ES"/>
        </w:rPr>
        <w:t>“Please, note that the computers available in the Library to access the UB electronic resources are for sharing”.</w:t>
      </w:r>
      <w:r w:rsidRPr="00267F92">
        <w:rPr>
          <w:rFonts w:ascii="Tahoma" w:hAnsi="Tahoma" w:cs="Tahoma"/>
          <w:b/>
          <w:color w:val="000000"/>
          <w:sz w:val="16"/>
          <w:szCs w:val="16"/>
          <w:lang w:val="ca-ES"/>
        </w:rPr>
        <w:t> </w:t>
      </w:r>
    </w:p>
    <w:p w14:paraId="0DC4E073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</w:p>
    <w:p w14:paraId="54E34510" w14:textId="77777777" w:rsidR="00F63988" w:rsidRPr="00267F92" w:rsidRDefault="00F63988" w:rsidP="00F639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267F92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"S'il vous plaît, veuillez noter que les ordinateurs disponibles dans la bibliothèque pour accéder aux ressources électroniques de l'UB, sont ordinateurs partagées"</w:t>
      </w:r>
    </w:p>
    <w:bookmarkEnd w:id="1"/>
    <w:p w14:paraId="2DDD5F60" w14:textId="77777777" w:rsidR="00F63988" w:rsidRPr="00267F92" w:rsidRDefault="00F63988" w:rsidP="00F63988">
      <w:pPr>
        <w:rPr>
          <w:sz w:val="16"/>
          <w:szCs w:val="16"/>
        </w:rPr>
      </w:pPr>
    </w:p>
    <w:p w14:paraId="20A0BEF8" w14:textId="77777777" w:rsidR="00B648D5" w:rsidRPr="00267F92" w:rsidRDefault="00B648D5" w:rsidP="00B648D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6"/>
          <w:szCs w:val="26"/>
        </w:rPr>
      </w:pPr>
      <w:r w:rsidRPr="00267F92">
        <w:rPr>
          <w:rFonts w:ascii="Calibri" w:hAnsi="Calibri" w:cs="Calibri"/>
          <w:sz w:val="26"/>
          <w:szCs w:val="26"/>
        </w:rPr>
        <w:t>Barcelona, …………………………………………….. de 2…….</w:t>
      </w:r>
    </w:p>
    <w:bookmarkEnd w:id="0"/>
    <w:p w14:paraId="51CAE272" w14:textId="77777777" w:rsidR="00B648D5" w:rsidRDefault="00B648D5" w:rsidP="00F63988">
      <w:pPr>
        <w:rPr>
          <w:sz w:val="16"/>
          <w:szCs w:val="16"/>
          <w:lang w:val="en-US"/>
        </w:rPr>
      </w:pPr>
    </w:p>
    <w:p w14:paraId="6F5E0BA6" w14:textId="77777777" w:rsidR="005C5BAD" w:rsidRDefault="005C5BAD" w:rsidP="00F63988">
      <w:pPr>
        <w:rPr>
          <w:sz w:val="16"/>
          <w:szCs w:val="16"/>
          <w:lang w:val="en-US"/>
        </w:rPr>
      </w:pPr>
    </w:p>
    <w:sectPr w:rsidR="005C5BA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FDCAB" w14:textId="77777777" w:rsidR="0023418A" w:rsidRDefault="0023418A" w:rsidP="00D35CF9">
      <w:pPr>
        <w:spacing w:after="0" w:line="240" w:lineRule="auto"/>
      </w:pPr>
      <w:r>
        <w:separator/>
      </w:r>
    </w:p>
  </w:endnote>
  <w:endnote w:type="continuationSeparator" w:id="0">
    <w:p w14:paraId="4A5E2926" w14:textId="77777777" w:rsidR="0023418A" w:rsidRDefault="0023418A" w:rsidP="00D35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2DBFE" w14:textId="77777777" w:rsidR="0023418A" w:rsidRDefault="0023418A" w:rsidP="00D35CF9">
      <w:pPr>
        <w:spacing w:after="0" w:line="240" w:lineRule="auto"/>
      </w:pPr>
      <w:r>
        <w:separator/>
      </w:r>
    </w:p>
  </w:footnote>
  <w:footnote w:type="continuationSeparator" w:id="0">
    <w:p w14:paraId="6F875F5A" w14:textId="77777777" w:rsidR="0023418A" w:rsidRDefault="0023418A" w:rsidP="00D35C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A52D" w14:textId="77777777" w:rsidR="00D35CF9" w:rsidRPr="00A748AD" w:rsidRDefault="00216422" w:rsidP="00A748AD">
    <w:pPr>
      <w:pStyle w:val="Encabezado"/>
    </w:pPr>
    <w:r>
      <w:rPr>
        <w:noProof/>
        <w:lang w:val="es-ES" w:eastAsia="es-ES"/>
      </w:rPr>
      <w:drawing>
        <wp:inline distT="0" distB="0" distL="0" distR="0" wp14:anchorId="678B2C82" wp14:editId="61376332">
          <wp:extent cx="5400040" cy="1135380"/>
          <wp:effectExtent l="0" t="0" r="0" b="7620"/>
          <wp:docPr id="13" name="Imat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ÇALERA VERTICAL_UB_2015_CRAI_D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88"/>
    <w:rsid w:val="00013FED"/>
    <w:rsid w:val="00026BBB"/>
    <w:rsid w:val="00052E07"/>
    <w:rsid w:val="0017278B"/>
    <w:rsid w:val="00216422"/>
    <w:rsid w:val="0023418A"/>
    <w:rsid w:val="00267F92"/>
    <w:rsid w:val="00301077"/>
    <w:rsid w:val="00397A6A"/>
    <w:rsid w:val="003B3BB5"/>
    <w:rsid w:val="003C32AD"/>
    <w:rsid w:val="00453991"/>
    <w:rsid w:val="00484B13"/>
    <w:rsid w:val="005C5BAD"/>
    <w:rsid w:val="006F2623"/>
    <w:rsid w:val="009228E2"/>
    <w:rsid w:val="00A748AD"/>
    <w:rsid w:val="00A872CF"/>
    <w:rsid w:val="00AB4B5A"/>
    <w:rsid w:val="00B40336"/>
    <w:rsid w:val="00B55369"/>
    <w:rsid w:val="00B648D5"/>
    <w:rsid w:val="00D35CF9"/>
    <w:rsid w:val="00DD63F3"/>
    <w:rsid w:val="00E179CA"/>
    <w:rsid w:val="00E72B63"/>
    <w:rsid w:val="00F63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BD9C4"/>
  <w15:docId w15:val="{5BF77FD2-D182-42EC-BFE3-A0CAE29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5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5CF9"/>
  </w:style>
  <w:style w:type="paragraph" w:styleId="Piedepgina">
    <w:name w:val="footer"/>
    <w:basedOn w:val="Normal"/>
    <w:link w:val="PiedepginaCar"/>
    <w:uiPriority w:val="99"/>
    <w:unhideWhenUsed/>
    <w:rsid w:val="00D35C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5CF9"/>
  </w:style>
  <w:style w:type="paragraph" w:styleId="Textodeglobo">
    <w:name w:val="Balloon Text"/>
    <w:basedOn w:val="Normal"/>
    <w:link w:val="TextodegloboCar"/>
    <w:uiPriority w:val="99"/>
    <w:semiHidden/>
    <w:unhideWhenUsed/>
    <w:rsid w:val="00D35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F9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F63988"/>
  </w:style>
  <w:style w:type="paragraph" w:styleId="NormalWeb">
    <w:name w:val="Normal (Web)"/>
    <w:basedOn w:val="Normal"/>
    <w:uiPriority w:val="99"/>
    <w:semiHidden/>
    <w:unhideWhenUsed/>
    <w:rsid w:val="00F63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F63988"/>
    <w:rPr>
      <w:b/>
      <w:bCs/>
    </w:rPr>
  </w:style>
  <w:style w:type="table" w:styleId="Tablaconcuadrcula">
    <w:name w:val="Table Grid"/>
    <w:basedOn w:val="Tablanormal"/>
    <w:uiPriority w:val="59"/>
    <w:rsid w:val="00267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os\dgutierrez\Downloads\capcalera_vertical_crai_2015_crai_dre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D:\Usuarios\dgutierrez\Downloads\capcalera_vertical_crai_2015_crai_dret.dotx</Template>
  <TotalTime>5</TotalTime>
  <Pages>1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XAVIER GUARDIOLA GUERRA</dc:creator>
  <cp:lastModifiedBy>Marçal UB</cp:lastModifiedBy>
  <cp:revision>2</cp:revision>
  <cp:lastPrinted>2016-05-13T08:41:00Z</cp:lastPrinted>
  <dcterms:created xsi:type="dcterms:W3CDTF">2023-11-23T10:02:00Z</dcterms:created>
  <dcterms:modified xsi:type="dcterms:W3CDTF">2023-11-23T10:02:00Z</dcterms:modified>
</cp:coreProperties>
</file>