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DD89" w14:textId="77777777" w:rsidR="00B221CC" w:rsidRDefault="00E0358A" w:rsidP="0012255F">
      <w:pPr>
        <w:spacing w:before="93"/>
        <w:jc w:val="center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>STATEMENT OF RESPONSIBILITY</w:t>
      </w:r>
    </w:p>
    <w:p w14:paraId="559C7A94" w14:textId="77777777" w:rsidR="00B221CC" w:rsidRDefault="00B221CC" w:rsidP="00B221CC">
      <w:pPr>
        <w:spacing w:before="93"/>
        <w:rPr>
          <w:b/>
          <w:szCs w:val="20"/>
        </w:rPr>
      </w:pPr>
    </w:p>
    <w:p w14:paraId="6F17673D" w14:textId="5A37DFBD" w:rsidR="00B221CC" w:rsidRDefault="00B221CC" w:rsidP="00DB2296">
      <w:pPr>
        <w:spacing w:before="93" w:line="240" w:lineRule="auto"/>
        <w:rPr>
          <w:b/>
          <w:szCs w:val="20"/>
        </w:rPr>
      </w:pPr>
      <w:r>
        <w:rPr>
          <w:b/>
          <w:szCs w:val="20"/>
        </w:rPr>
        <w:t>PERSONAL INFORMATION</w:t>
      </w:r>
    </w:p>
    <w:p w14:paraId="2C8F3472" w14:textId="77777777" w:rsidR="00DB2296" w:rsidRPr="00B221CC" w:rsidRDefault="00DB2296" w:rsidP="00DB2296">
      <w:pPr>
        <w:spacing w:before="93" w:line="240" w:lineRule="auto"/>
        <w:rPr>
          <w:b/>
          <w:szCs w:val="20"/>
        </w:rPr>
      </w:pPr>
    </w:p>
    <w:p w14:paraId="6FE08971" w14:textId="77777777" w:rsidR="00B221CC" w:rsidRPr="00B221CC" w:rsidRDefault="00B221CC" w:rsidP="00DB2296">
      <w:pPr>
        <w:pStyle w:val="Textindependent"/>
        <w:rPr>
          <w:sz w:val="20"/>
          <w:lang w:val="en-GB"/>
        </w:rPr>
      </w:pPr>
      <w:r>
        <w:rPr>
          <w:sz w:val="20"/>
          <w:lang w:val="en-GB"/>
        </w:rPr>
        <w:t>Name and family name</w:t>
      </w:r>
      <w:r w:rsidR="00F15DF0">
        <w:rPr>
          <w:sz w:val="20"/>
          <w:lang w:val="en-GB"/>
        </w:rPr>
        <w:t>(</w:t>
      </w:r>
      <w:r>
        <w:rPr>
          <w:sz w:val="20"/>
          <w:lang w:val="en-GB"/>
        </w:rPr>
        <w:t>s</w:t>
      </w:r>
      <w:r w:rsidR="00F15DF0">
        <w:rPr>
          <w:sz w:val="20"/>
          <w:lang w:val="en-GB"/>
        </w:rPr>
        <w:t>)</w:t>
      </w:r>
      <w:r w:rsidRPr="00B221CC">
        <w:rPr>
          <w:sz w:val="20"/>
          <w:lang w:val="en-GB"/>
        </w:rPr>
        <w:t>:</w:t>
      </w:r>
    </w:p>
    <w:p w14:paraId="14059EAD" w14:textId="77777777" w:rsidR="00B221CC" w:rsidRPr="00B221CC" w:rsidRDefault="00B221CC" w:rsidP="00DB2296">
      <w:pPr>
        <w:pStyle w:val="Textindependent"/>
        <w:spacing w:before="58"/>
        <w:rPr>
          <w:sz w:val="20"/>
          <w:lang w:val="en-GB"/>
        </w:rPr>
      </w:pPr>
      <w:r w:rsidRPr="00B221CC">
        <w:rPr>
          <w:sz w:val="20"/>
          <w:lang w:val="en-GB"/>
        </w:rPr>
        <w:t>DNI</w:t>
      </w:r>
      <w:r w:rsidR="00EE7546">
        <w:rPr>
          <w:sz w:val="20"/>
          <w:lang w:val="en-GB"/>
        </w:rPr>
        <w:t xml:space="preserve">, NIE or </w:t>
      </w:r>
      <w:r w:rsidR="00F15DF0">
        <w:rPr>
          <w:sz w:val="20"/>
          <w:lang w:val="en-GB"/>
        </w:rPr>
        <w:t>p</w:t>
      </w:r>
      <w:r w:rsidRPr="00B221CC">
        <w:rPr>
          <w:sz w:val="20"/>
          <w:lang w:val="en-GB"/>
        </w:rPr>
        <w:t>assport</w:t>
      </w:r>
      <w:r w:rsidR="00EE7546">
        <w:rPr>
          <w:sz w:val="20"/>
          <w:lang w:val="en-GB"/>
        </w:rPr>
        <w:t xml:space="preserve"> number</w:t>
      </w:r>
      <w:r w:rsidRPr="00B221CC">
        <w:rPr>
          <w:sz w:val="20"/>
          <w:lang w:val="en-GB"/>
        </w:rPr>
        <w:t>:</w:t>
      </w:r>
    </w:p>
    <w:p w14:paraId="36A5189B" w14:textId="77777777" w:rsidR="00B221CC" w:rsidRPr="00B221CC" w:rsidRDefault="00B221CC" w:rsidP="00DB2296">
      <w:pPr>
        <w:pStyle w:val="Textindependent"/>
        <w:spacing w:before="58"/>
        <w:rPr>
          <w:sz w:val="20"/>
          <w:lang w:val="en-GB"/>
        </w:rPr>
      </w:pPr>
      <w:r>
        <w:rPr>
          <w:sz w:val="20"/>
          <w:lang w:val="en-GB"/>
        </w:rPr>
        <w:t>Postal address</w:t>
      </w:r>
      <w:r w:rsidRPr="00B221CC">
        <w:rPr>
          <w:sz w:val="20"/>
          <w:lang w:val="en-GB"/>
        </w:rPr>
        <w:t>:</w:t>
      </w:r>
    </w:p>
    <w:p w14:paraId="76ADD044" w14:textId="77777777" w:rsidR="00B221CC" w:rsidRPr="00B221CC" w:rsidRDefault="00F15DF0" w:rsidP="00DB2296">
      <w:pPr>
        <w:pStyle w:val="Textindependent"/>
        <w:spacing w:before="56"/>
        <w:rPr>
          <w:sz w:val="20"/>
          <w:lang w:val="en-GB"/>
        </w:rPr>
      </w:pPr>
      <w:r>
        <w:rPr>
          <w:sz w:val="20"/>
          <w:lang w:val="en-GB"/>
        </w:rPr>
        <w:t>T</w:t>
      </w:r>
      <w:r w:rsidR="00EE7546">
        <w:rPr>
          <w:sz w:val="20"/>
          <w:lang w:val="en-GB"/>
        </w:rPr>
        <w:t xml:space="preserve">own or </w:t>
      </w:r>
      <w:r>
        <w:rPr>
          <w:sz w:val="20"/>
          <w:lang w:val="en-GB"/>
        </w:rPr>
        <w:t>city</w:t>
      </w:r>
      <w:r w:rsidR="00B221CC" w:rsidRPr="00B221CC">
        <w:rPr>
          <w:sz w:val="20"/>
          <w:lang w:val="en-GB"/>
        </w:rPr>
        <w:t>:</w:t>
      </w:r>
    </w:p>
    <w:p w14:paraId="051BB85E" w14:textId="77777777" w:rsidR="00B221CC" w:rsidRPr="00B221CC" w:rsidRDefault="00B221CC" w:rsidP="00DB2296">
      <w:pPr>
        <w:pStyle w:val="Textindependent"/>
        <w:spacing w:before="58"/>
        <w:rPr>
          <w:sz w:val="20"/>
          <w:lang w:val="en-GB"/>
        </w:rPr>
      </w:pPr>
      <w:r>
        <w:rPr>
          <w:sz w:val="20"/>
          <w:lang w:val="en-GB"/>
        </w:rPr>
        <w:t>Postcode</w:t>
      </w:r>
      <w:r w:rsidRPr="00B221CC">
        <w:rPr>
          <w:sz w:val="20"/>
          <w:lang w:val="en-GB"/>
        </w:rPr>
        <w:t>:</w:t>
      </w:r>
    </w:p>
    <w:p w14:paraId="137CA4C6" w14:textId="77777777" w:rsidR="00B221CC" w:rsidRPr="00B221CC" w:rsidRDefault="00B221CC" w:rsidP="00DB2296">
      <w:pPr>
        <w:pStyle w:val="Textindependent"/>
        <w:spacing w:before="58"/>
        <w:rPr>
          <w:sz w:val="20"/>
          <w:lang w:val="en-GB"/>
        </w:rPr>
      </w:pPr>
      <w:r>
        <w:rPr>
          <w:sz w:val="20"/>
          <w:lang w:val="en-GB"/>
        </w:rPr>
        <w:t>Email address</w:t>
      </w:r>
      <w:r w:rsidRPr="00B221CC">
        <w:rPr>
          <w:color w:val="FF0000"/>
          <w:sz w:val="20"/>
          <w:lang w:val="en-GB"/>
        </w:rPr>
        <w:t>:</w:t>
      </w:r>
    </w:p>
    <w:p w14:paraId="2FCA035E" w14:textId="77777777" w:rsidR="00B221CC" w:rsidRPr="00B221CC" w:rsidRDefault="00B221CC" w:rsidP="00B221CC">
      <w:pPr>
        <w:tabs>
          <w:tab w:val="left" w:pos="5387"/>
        </w:tabs>
        <w:spacing w:line="276" w:lineRule="auto"/>
        <w:jc w:val="left"/>
        <w:rPr>
          <w:rFonts w:cs="Arial"/>
          <w:szCs w:val="20"/>
          <w:lang w:eastAsia="ca-ES"/>
        </w:rPr>
      </w:pPr>
    </w:p>
    <w:p w14:paraId="73EFF2E7" w14:textId="77777777" w:rsidR="00B221CC" w:rsidRPr="00B221CC" w:rsidRDefault="00B221CC" w:rsidP="00B221CC">
      <w:pPr>
        <w:pStyle w:val="Ttol1"/>
        <w:spacing w:before="0"/>
        <w:ind w:left="0"/>
        <w:rPr>
          <w:lang w:val="en-GB"/>
        </w:rPr>
      </w:pPr>
      <w:bookmarkStart w:id="1" w:name="OLE_LINK220"/>
      <w:bookmarkStart w:id="2" w:name="OLE_LINK221"/>
      <w:r>
        <w:rPr>
          <w:lang w:val="en-GB"/>
        </w:rPr>
        <w:t>I</w:t>
      </w:r>
      <w:r w:rsidR="00AC7DFA">
        <w:rPr>
          <w:lang w:val="en-GB"/>
        </w:rPr>
        <w:t xml:space="preserve"> DECLARE</w:t>
      </w:r>
      <w:r>
        <w:rPr>
          <w:lang w:val="en-GB"/>
        </w:rPr>
        <w:t xml:space="preserve"> </w:t>
      </w:r>
      <w:r w:rsidR="00AC7DFA">
        <w:rPr>
          <w:lang w:val="en-GB"/>
        </w:rPr>
        <w:t xml:space="preserve">ON </w:t>
      </w:r>
      <w:r>
        <w:rPr>
          <w:lang w:val="en-GB"/>
        </w:rPr>
        <w:t>MY OWN RESPONSIBILITY</w:t>
      </w:r>
      <w:bookmarkEnd w:id="1"/>
      <w:bookmarkEnd w:id="2"/>
      <w:r w:rsidRPr="00B221CC">
        <w:rPr>
          <w:lang w:val="en-GB"/>
        </w:rPr>
        <w:t>:</w:t>
      </w:r>
    </w:p>
    <w:p w14:paraId="57468C3E" w14:textId="77777777" w:rsidR="00B221CC" w:rsidRPr="00B221CC" w:rsidRDefault="00B221CC" w:rsidP="00B221CC">
      <w:pPr>
        <w:pStyle w:val="Textindependent"/>
        <w:spacing w:before="3"/>
        <w:rPr>
          <w:b/>
          <w:sz w:val="20"/>
          <w:lang w:val="en-GB"/>
        </w:rPr>
      </w:pPr>
    </w:p>
    <w:p w14:paraId="487EF7F8" w14:textId="7B97895E" w:rsidR="00B221CC" w:rsidRPr="00B221CC" w:rsidRDefault="001D0F8F" w:rsidP="00F53783">
      <w:pPr>
        <w:pStyle w:val="Textindependent"/>
        <w:spacing w:before="1" w:line="300" w:lineRule="auto"/>
        <w:ind w:right="-35" w:hanging="1"/>
        <w:rPr>
          <w:sz w:val="20"/>
          <w:lang w:val="en-GB"/>
        </w:rPr>
      </w:pPr>
      <w:r>
        <w:rPr>
          <w:sz w:val="20"/>
          <w:lang w:val="en-GB"/>
        </w:rPr>
        <w:t>That I have</w:t>
      </w:r>
      <w:r w:rsidR="00F15DF0">
        <w:rPr>
          <w:sz w:val="20"/>
          <w:lang w:val="en-GB"/>
        </w:rPr>
        <w:t xml:space="preserve"> studied </w:t>
      </w:r>
      <w:r w:rsidR="00B221CC" w:rsidRPr="00700697">
        <w:rPr>
          <w:sz w:val="20"/>
          <w:u w:val="single"/>
          <w:lang w:val="en-GB"/>
        </w:rPr>
        <w:tab/>
      </w:r>
      <w:r w:rsidR="00B221CC" w:rsidRPr="00700697">
        <w:rPr>
          <w:sz w:val="20"/>
          <w:u w:val="single"/>
          <w:lang w:val="en-GB"/>
        </w:rPr>
        <w:tab/>
      </w:r>
      <w:r w:rsidR="00024D95">
        <w:rPr>
          <w:sz w:val="20"/>
          <w:u w:val="single"/>
          <w:lang w:val="en-GB"/>
        </w:rPr>
        <w:t xml:space="preserve">                                                          </w:t>
      </w:r>
      <w:r w:rsidR="00B221CC" w:rsidRPr="00700697">
        <w:rPr>
          <w:sz w:val="20"/>
          <w:u w:val="single"/>
          <w:lang w:val="en-GB"/>
        </w:rPr>
        <w:t>_</w:t>
      </w:r>
      <w:r w:rsidR="00700697" w:rsidRPr="00700697">
        <w:rPr>
          <w:sz w:val="20"/>
          <w:u w:val="single"/>
          <w:lang w:val="en-GB"/>
        </w:rPr>
        <w:t xml:space="preserve">                       </w:t>
      </w:r>
      <w:r w:rsidR="00B221CC" w:rsidRPr="00700697">
        <w:rPr>
          <w:sz w:val="20"/>
          <w:u w:val="single"/>
          <w:lang w:val="en-GB"/>
        </w:rPr>
        <w:tab/>
      </w:r>
      <w:r w:rsidR="00F53783">
        <w:rPr>
          <w:sz w:val="20"/>
          <w:u w:val="single"/>
          <w:lang w:val="en-GB"/>
        </w:rPr>
        <w:t xml:space="preserve">         </w:t>
      </w:r>
      <w:proofErr w:type="gramStart"/>
      <w:r w:rsidR="00F53783">
        <w:rPr>
          <w:sz w:val="20"/>
          <w:u w:val="single"/>
          <w:lang w:val="en-GB"/>
        </w:rPr>
        <w:t xml:space="preserve">  </w:t>
      </w:r>
      <w:r w:rsidR="00B221CC" w:rsidRPr="00B221CC">
        <w:rPr>
          <w:sz w:val="20"/>
          <w:lang w:val="en-GB"/>
        </w:rPr>
        <w:t xml:space="preserve"> </w:t>
      </w:r>
      <w:r w:rsidR="00F15DF0">
        <w:rPr>
          <w:sz w:val="20"/>
          <w:lang w:val="en-GB"/>
        </w:rPr>
        <w:t>[</w:t>
      </w:r>
      <w:proofErr w:type="gramEnd"/>
      <w:r w:rsidR="00F15DF0">
        <w:rPr>
          <w:sz w:val="20"/>
          <w:lang w:val="en-GB"/>
        </w:rPr>
        <w:t xml:space="preserve">name of </w:t>
      </w:r>
      <w:r w:rsidR="00EE7546">
        <w:rPr>
          <w:sz w:val="20"/>
          <w:lang w:val="en-GB"/>
        </w:rPr>
        <w:t>degree</w:t>
      </w:r>
      <w:r w:rsidR="00F15DF0">
        <w:rPr>
          <w:sz w:val="20"/>
          <w:lang w:val="en-GB"/>
        </w:rPr>
        <w:t>]</w:t>
      </w:r>
      <w:r w:rsidR="00F15DF0" w:rsidRPr="00B221CC">
        <w:rPr>
          <w:sz w:val="20"/>
          <w:lang w:val="en-GB"/>
        </w:rPr>
        <w:t xml:space="preserve"> </w:t>
      </w:r>
      <w:r w:rsidR="00F15DF0">
        <w:rPr>
          <w:sz w:val="20"/>
          <w:lang w:val="en-GB"/>
        </w:rPr>
        <w:t xml:space="preserve">at the following university: </w:t>
      </w:r>
      <w:r w:rsidR="00B221CC" w:rsidRPr="00B221CC">
        <w:rPr>
          <w:sz w:val="20"/>
          <w:u w:val="single"/>
          <w:lang w:val="en-GB"/>
        </w:rPr>
        <w:t xml:space="preserve"> </w:t>
      </w:r>
      <w:r w:rsidR="00B221CC" w:rsidRPr="00B221CC">
        <w:rPr>
          <w:sz w:val="20"/>
          <w:u w:val="single"/>
          <w:lang w:val="en-GB"/>
        </w:rPr>
        <w:tab/>
      </w:r>
      <w:r w:rsidR="00B221CC" w:rsidRPr="00B221CC">
        <w:rPr>
          <w:sz w:val="20"/>
          <w:lang w:val="en-GB"/>
        </w:rPr>
        <w:t>_</w:t>
      </w:r>
      <w:r w:rsidR="00B221CC" w:rsidRPr="00B221CC">
        <w:rPr>
          <w:w w:val="99"/>
          <w:sz w:val="20"/>
          <w:u w:val="single"/>
          <w:lang w:val="en-GB"/>
        </w:rPr>
        <w:t xml:space="preserve"> </w:t>
      </w:r>
      <w:r w:rsidR="00024D95">
        <w:rPr>
          <w:w w:val="99"/>
          <w:sz w:val="20"/>
          <w:u w:val="single"/>
          <w:lang w:val="en-GB"/>
        </w:rPr>
        <w:t xml:space="preserve">                                         </w:t>
      </w:r>
      <w:r w:rsidR="00F53783">
        <w:rPr>
          <w:w w:val="99"/>
          <w:sz w:val="20"/>
          <w:u w:val="single"/>
          <w:lang w:val="en-GB"/>
        </w:rPr>
        <w:t xml:space="preserve">                    </w:t>
      </w:r>
      <w:r w:rsidR="00B221CC" w:rsidRPr="00B221CC">
        <w:rPr>
          <w:sz w:val="20"/>
          <w:u w:val="single"/>
          <w:lang w:val="en-GB"/>
        </w:rPr>
        <w:tab/>
      </w:r>
      <w:r w:rsidR="00A8094A">
        <w:rPr>
          <w:sz w:val="20"/>
          <w:u w:val="single"/>
          <w:lang w:val="en-GB"/>
        </w:rPr>
        <w:t xml:space="preserve"> </w:t>
      </w:r>
      <w:r w:rsidR="00700697">
        <w:rPr>
          <w:sz w:val="20"/>
          <w:u w:val="single"/>
          <w:lang w:val="en-GB"/>
        </w:rPr>
        <w:t xml:space="preserve">                 </w:t>
      </w:r>
      <w:r w:rsidR="00A8094A" w:rsidRPr="00A8094A">
        <w:rPr>
          <w:sz w:val="20"/>
          <w:lang w:val="en-GB"/>
        </w:rPr>
        <w:t>.</w:t>
      </w:r>
    </w:p>
    <w:p w14:paraId="49FBCFF1" w14:textId="77777777" w:rsidR="00B221CC" w:rsidRPr="00B221CC" w:rsidRDefault="00B221CC" w:rsidP="00B221CC">
      <w:pPr>
        <w:pStyle w:val="Textindependent"/>
        <w:spacing w:before="9"/>
        <w:rPr>
          <w:sz w:val="20"/>
          <w:lang w:val="en-GB"/>
        </w:rPr>
      </w:pPr>
    </w:p>
    <w:p w14:paraId="5C652B23" w14:textId="2EF597B7" w:rsidR="00B221CC" w:rsidRPr="00B221CC" w:rsidRDefault="001D0F8F" w:rsidP="00F53783">
      <w:pPr>
        <w:pStyle w:val="Textindependent"/>
        <w:spacing w:before="93"/>
        <w:rPr>
          <w:sz w:val="20"/>
          <w:lang w:val="en-GB"/>
        </w:rPr>
      </w:pPr>
      <w:r>
        <w:rPr>
          <w:sz w:val="20"/>
          <w:lang w:val="en-GB"/>
        </w:rPr>
        <w:t xml:space="preserve">That I </w:t>
      </w:r>
      <w:r w:rsidR="00F15DF0" w:rsidRPr="00F15DF0">
        <w:rPr>
          <w:sz w:val="20"/>
          <w:lang w:val="en-GB"/>
        </w:rPr>
        <w:t xml:space="preserve">have </w:t>
      </w:r>
      <w:r>
        <w:rPr>
          <w:sz w:val="20"/>
          <w:lang w:val="en-GB"/>
        </w:rPr>
        <w:t>applied</w:t>
      </w:r>
      <w:r w:rsidR="00F15DF0" w:rsidRPr="00F15DF0">
        <w:rPr>
          <w:sz w:val="20"/>
          <w:lang w:val="en-GB"/>
        </w:rPr>
        <w:t xml:space="preserve"> to enrol in the</w:t>
      </w:r>
      <w:r w:rsidR="0012255F">
        <w:rPr>
          <w:sz w:val="20"/>
          <w:lang w:val="en-GB"/>
        </w:rPr>
        <w:t xml:space="preserve"> Degree /</w:t>
      </w:r>
      <w:r w:rsidR="00F15DF0" w:rsidRPr="00F15DF0">
        <w:rPr>
          <w:sz w:val="20"/>
          <w:lang w:val="en-GB"/>
        </w:rPr>
        <w:t xml:space="preserve"> </w:t>
      </w:r>
      <w:r w:rsidR="004E3D3A">
        <w:rPr>
          <w:sz w:val="20"/>
          <w:lang w:val="en-GB"/>
        </w:rPr>
        <w:t>M</w:t>
      </w:r>
      <w:r w:rsidR="00F15DF0" w:rsidRPr="00F15DF0">
        <w:rPr>
          <w:sz w:val="20"/>
          <w:lang w:val="en-GB"/>
        </w:rPr>
        <w:t xml:space="preserve">aster's </w:t>
      </w:r>
      <w:r w:rsidR="004E3D3A">
        <w:rPr>
          <w:sz w:val="20"/>
          <w:lang w:val="en-GB"/>
        </w:rPr>
        <w:t>D</w:t>
      </w:r>
      <w:r w:rsidR="00F15DF0" w:rsidRPr="00F15DF0">
        <w:rPr>
          <w:sz w:val="20"/>
          <w:lang w:val="en-GB"/>
        </w:rPr>
        <w:t xml:space="preserve">egree </w:t>
      </w:r>
      <w:r w:rsidR="004E3D3A">
        <w:rPr>
          <w:sz w:val="20"/>
          <w:lang w:val="en-GB"/>
        </w:rPr>
        <w:t>in</w:t>
      </w:r>
      <w:r w:rsidR="00F53783">
        <w:rPr>
          <w:sz w:val="20"/>
          <w:u w:val="single"/>
          <w:lang w:val="en-GB"/>
        </w:rPr>
        <w:t xml:space="preserve">                                                     </w:t>
      </w:r>
      <w:proofErr w:type="gramStart"/>
      <w:r w:rsidR="00F53783">
        <w:rPr>
          <w:sz w:val="20"/>
          <w:u w:val="single"/>
          <w:lang w:val="en-GB"/>
        </w:rPr>
        <w:t xml:space="preserve">   </w:t>
      </w:r>
      <w:r w:rsidR="00F15DF0">
        <w:rPr>
          <w:sz w:val="20"/>
          <w:lang w:val="en-GB"/>
        </w:rPr>
        <w:t>[</w:t>
      </w:r>
      <w:proofErr w:type="gramEnd"/>
      <w:r w:rsidR="00F15DF0">
        <w:rPr>
          <w:sz w:val="20"/>
          <w:lang w:val="en-GB"/>
        </w:rPr>
        <w:t xml:space="preserve">name of degree] of the Faculty of </w:t>
      </w:r>
      <w:bookmarkStart w:id="3" w:name="OLE_LINK229"/>
      <w:bookmarkStart w:id="4" w:name="OLE_LINK230"/>
      <w:r w:rsidR="00B221CC" w:rsidRPr="00F15DF0">
        <w:rPr>
          <w:sz w:val="20"/>
          <w:u w:val="single"/>
          <w:lang w:val="en-GB"/>
        </w:rPr>
        <w:tab/>
      </w:r>
      <w:bookmarkEnd w:id="3"/>
      <w:bookmarkEnd w:id="4"/>
      <w:r w:rsidR="00F53783">
        <w:rPr>
          <w:sz w:val="20"/>
          <w:u w:val="single"/>
          <w:lang w:val="en-GB"/>
        </w:rPr>
        <w:t xml:space="preserve">                                        </w:t>
      </w:r>
      <w:r w:rsidR="00F15DF0" w:rsidRPr="00F15DF0">
        <w:rPr>
          <w:sz w:val="20"/>
          <w:lang w:val="en-GB"/>
        </w:rPr>
        <w:t xml:space="preserve"> [name of faculty]</w:t>
      </w:r>
      <w:r w:rsidR="00F15DF0">
        <w:rPr>
          <w:sz w:val="20"/>
          <w:lang w:val="en-GB"/>
        </w:rPr>
        <w:t xml:space="preserve"> of</w:t>
      </w:r>
      <w:r w:rsidR="00B221CC" w:rsidRPr="00F15DF0">
        <w:rPr>
          <w:sz w:val="20"/>
          <w:lang w:val="en-GB"/>
        </w:rPr>
        <w:t xml:space="preserve"> </w:t>
      </w:r>
      <w:bookmarkStart w:id="5" w:name="OLE_LINK222"/>
      <w:bookmarkStart w:id="6" w:name="OLE_LINK223"/>
      <w:r w:rsidR="00F15DF0">
        <w:rPr>
          <w:sz w:val="20"/>
          <w:lang w:val="en-GB"/>
        </w:rPr>
        <w:t>the</w:t>
      </w:r>
      <w:r w:rsidR="00B221CC" w:rsidRPr="00F15DF0">
        <w:rPr>
          <w:sz w:val="20"/>
          <w:lang w:val="en-GB"/>
        </w:rPr>
        <w:t xml:space="preserve"> U</w:t>
      </w:r>
      <w:r w:rsidR="00B221CC" w:rsidRPr="00B221CC">
        <w:rPr>
          <w:sz w:val="20"/>
          <w:lang w:val="en-GB"/>
        </w:rPr>
        <w:t>niversitat de Barcelona</w:t>
      </w:r>
      <w:bookmarkEnd w:id="5"/>
      <w:bookmarkEnd w:id="6"/>
      <w:r w:rsidR="00B221CC" w:rsidRPr="00B221CC">
        <w:rPr>
          <w:sz w:val="20"/>
          <w:lang w:val="en-GB"/>
        </w:rPr>
        <w:t>.</w:t>
      </w:r>
    </w:p>
    <w:p w14:paraId="3034CEB5" w14:textId="77777777" w:rsidR="00B221CC" w:rsidRPr="00B221CC" w:rsidRDefault="00B221CC" w:rsidP="00B221CC">
      <w:pPr>
        <w:pStyle w:val="Textindependent"/>
        <w:spacing w:before="1"/>
        <w:rPr>
          <w:sz w:val="20"/>
          <w:lang w:val="en-GB"/>
        </w:rPr>
      </w:pPr>
    </w:p>
    <w:p w14:paraId="79760095" w14:textId="41D814DD" w:rsidR="005F4F4E" w:rsidRDefault="001D0F8F" w:rsidP="646E9542">
      <w:pPr>
        <w:pStyle w:val="Textindependent"/>
        <w:spacing w:before="1" w:line="300" w:lineRule="auto"/>
        <w:ind w:right="139"/>
        <w:rPr>
          <w:sz w:val="20"/>
          <w:lang w:val="en-GB"/>
        </w:rPr>
      </w:pPr>
      <w:r w:rsidRPr="646E9542">
        <w:rPr>
          <w:sz w:val="20"/>
          <w:lang w:val="en-GB"/>
        </w:rPr>
        <w:t>That I am</w:t>
      </w:r>
      <w:r w:rsidR="00E453FE" w:rsidRPr="646E9542">
        <w:rPr>
          <w:sz w:val="20"/>
          <w:lang w:val="en-GB"/>
        </w:rPr>
        <w:t xml:space="preserve"> exclusively responsible for the veracity of the documents in </w:t>
      </w:r>
      <w:r w:rsidR="00E0358A" w:rsidRPr="646E9542">
        <w:rPr>
          <w:sz w:val="20"/>
          <w:lang w:val="en-GB"/>
        </w:rPr>
        <w:t xml:space="preserve">my enrolment </w:t>
      </w:r>
      <w:r w:rsidR="00E453FE" w:rsidRPr="646E9542">
        <w:rPr>
          <w:sz w:val="20"/>
          <w:lang w:val="en-GB"/>
        </w:rPr>
        <w:t>application</w:t>
      </w:r>
      <w:r w:rsidR="00EE7546" w:rsidRPr="646E9542">
        <w:rPr>
          <w:sz w:val="20"/>
          <w:lang w:val="en-GB"/>
        </w:rPr>
        <w:t xml:space="preserve"> and</w:t>
      </w:r>
      <w:r w:rsidR="00E0358A" w:rsidRPr="646E9542">
        <w:rPr>
          <w:sz w:val="20"/>
          <w:lang w:val="en-GB"/>
        </w:rPr>
        <w:t xml:space="preserve"> </w:t>
      </w:r>
      <w:r w:rsidRPr="646E9542">
        <w:rPr>
          <w:sz w:val="20"/>
          <w:lang w:val="en-GB"/>
        </w:rPr>
        <w:t xml:space="preserve">that </w:t>
      </w:r>
      <w:r w:rsidR="005F4F4E" w:rsidRPr="646E9542">
        <w:rPr>
          <w:sz w:val="20"/>
          <w:lang w:val="en-GB"/>
        </w:rPr>
        <w:t xml:space="preserve">the reasons </w:t>
      </w:r>
      <w:r w:rsidR="4401DF23" w:rsidRPr="646E9542">
        <w:rPr>
          <w:sz w:val="20"/>
          <w:lang w:val="en-GB"/>
        </w:rPr>
        <w:t>w</w:t>
      </w:r>
      <w:r w:rsidR="005F4F4E" w:rsidRPr="646E9542">
        <w:rPr>
          <w:sz w:val="20"/>
          <w:lang w:val="en-GB"/>
        </w:rPr>
        <w:t xml:space="preserve">hy I cannot </w:t>
      </w:r>
      <w:r w:rsidR="009F027A" w:rsidRPr="646E9542">
        <w:rPr>
          <w:sz w:val="20"/>
          <w:lang w:val="en-GB"/>
        </w:rPr>
        <w:t xml:space="preserve">submit the original documents or duly legalised and/or attested copies of </w:t>
      </w:r>
      <w:r w:rsidR="00EE7546" w:rsidRPr="646E9542">
        <w:rPr>
          <w:sz w:val="20"/>
          <w:lang w:val="en-GB"/>
        </w:rPr>
        <w:t>the</w:t>
      </w:r>
      <w:r w:rsidR="00E0358A" w:rsidRPr="646E9542">
        <w:rPr>
          <w:sz w:val="20"/>
          <w:lang w:val="en-GB"/>
        </w:rPr>
        <w:t xml:space="preserve"> </w:t>
      </w:r>
      <w:r w:rsidR="009F027A" w:rsidRPr="646E9542">
        <w:rPr>
          <w:sz w:val="20"/>
          <w:lang w:val="en-GB"/>
        </w:rPr>
        <w:t xml:space="preserve">documents </w:t>
      </w:r>
      <w:r w:rsidR="005F4F4E" w:rsidRPr="646E9542">
        <w:rPr>
          <w:sz w:val="20"/>
          <w:lang w:val="en-GB"/>
        </w:rPr>
        <w:t xml:space="preserve">are the following: </w:t>
      </w:r>
      <w:r w:rsidR="005F4F4E" w:rsidRPr="646E9542">
        <w:rPr>
          <w:sz w:val="20"/>
          <w:u w:val="single"/>
          <w:lang w:val="en-GB"/>
        </w:rPr>
        <w:t xml:space="preserve">                                                                                                                                                   </w:t>
      </w:r>
      <w:proofErr w:type="gramStart"/>
      <w:r w:rsidR="005F4F4E" w:rsidRPr="646E9542">
        <w:rPr>
          <w:sz w:val="20"/>
          <w:u w:val="single"/>
          <w:lang w:val="en-GB"/>
        </w:rPr>
        <w:t xml:space="preserve">  </w:t>
      </w:r>
      <w:r w:rsidR="00B221CC" w:rsidRPr="646E9542">
        <w:rPr>
          <w:sz w:val="20"/>
          <w:lang w:val="en-GB"/>
        </w:rPr>
        <w:t>.</w:t>
      </w:r>
      <w:proofErr w:type="gramEnd"/>
    </w:p>
    <w:p w14:paraId="7113AD61" w14:textId="1238FCBD" w:rsidR="005F4F4E" w:rsidRDefault="00F53783" w:rsidP="00B221CC">
      <w:pPr>
        <w:pStyle w:val="Textindependent"/>
        <w:spacing w:before="1" w:line="300" w:lineRule="auto"/>
        <w:ind w:right="139"/>
        <w:rPr>
          <w:sz w:val="20"/>
          <w:u w:val="single"/>
          <w:lang w:val="en-GB"/>
        </w:rPr>
      </w:pPr>
      <w:r>
        <w:rPr>
          <w:sz w:val="20"/>
          <w:u w:val="single"/>
          <w:lang w:val="en-GB"/>
        </w:rPr>
        <w:t xml:space="preserve">                </w:t>
      </w:r>
      <w:r w:rsidR="005F4F4E">
        <w:rPr>
          <w:sz w:val="20"/>
          <w:u w:val="single"/>
          <w:lang w:val="en-GB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0"/>
          <w:u w:val="single"/>
          <w:lang w:val="en-GB"/>
        </w:rPr>
        <w:t xml:space="preserve"> </w:t>
      </w:r>
    </w:p>
    <w:p w14:paraId="20135045" w14:textId="7A4BF5B1" w:rsidR="005F4F4E" w:rsidRPr="005F4F4E" w:rsidRDefault="005F4F4E" w:rsidP="00B221CC">
      <w:pPr>
        <w:pStyle w:val="Textindependent"/>
        <w:spacing w:before="1" w:line="300" w:lineRule="auto"/>
        <w:ind w:right="139"/>
        <w:rPr>
          <w:sz w:val="20"/>
          <w:lang w:val="en-GB"/>
        </w:rPr>
      </w:pPr>
      <w:r>
        <w:rPr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EAC5194" w14:textId="77777777" w:rsidR="0012255F" w:rsidRPr="00B221CC" w:rsidRDefault="0012255F" w:rsidP="00B221CC">
      <w:pPr>
        <w:pStyle w:val="Textindependent"/>
        <w:spacing w:before="1" w:line="300" w:lineRule="auto"/>
        <w:ind w:right="139"/>
        <w:rPr>
          <w:sz w:val="20"/>
          <w:lang w:val="en-GB"/>
        </w:rPr>
      </w:pPr>
    </w:p>
    <w:tbl>
      <w:tblPr>
        <w:tblStyle w:val="Taulaambquadrcula"/>
        <w:tblW w:w="8217" w:type="dxa"/>
        <w:tblLook w:val="04A0" w:firstRow="1" w:lastRow="0" w:firstColumn="1" w:lastColumn="0" w:noHBand="0" w:noVBand="1"/>
      </w:tblPr>
      <w:tblGrid>
        <w:gridCol w:w="3256"/>
        <w:gridCol w:w="283"/>
        <w:gridCol w:w="1843"/>
        <w:gridCol w:w="283"/>
        <w:gridCol w:w="2552"/>
      </w:tblGrid>
      <w:tr w:rsidR="0012255F" w14:paraId="3BFEC171" w14:textId="77777777" w:rsidTr="0012255F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2902D" w14:textId="77777777" w:rsidR="0012255F" w:rsidRPr="0012255F" w:rsidRDefault="0012255F" w:rsidP="00B221CC">
            <w:pPr>
              <w:pStyle w:val="Textindependent"/>
              <w:spacing w:before="9"/>
              <w:rPr>
                <w:b/>
                <w:sz w:val="20"/>
                <w:lang w:val="en-GB"/>
              </w:rPr>
            </w:pPr>
            <w:r w:rsidRPr="0012255F">
              <w:rPr>
                <w:b/>
                <w:sz w:val="20"/>
                <w:lang w:val="en-GB"/>
              </w:rPr>
              <w:t>I AUTHORISE: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220077" w14:textId="77777777" w:rsidR="0012255F" w:rsidRDefault="0012255F" w:rsidP="00B221CC">
            <w:pPr>
              <w:pStyle w:val="Textindependent"/>
              <w:spacing w:before="9"/>
              <w:rPr>
                <w:sz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8A135" w14:textId="77777777" w:rsidR="0012255F" w:rsidRPr="0012255F" w:rsidRDefault="0012255F" w:rsidP="00B221CC">
            <w:pPr>
              <w:pStyle w:val="Textindependent"/>
              <w:spacing w:before="9"/>
              <w:rPr>
                <w:b/>
                <w:sz w:val="20"/>
                <w:lang w:val="en-GB"/>
              </w:rPr>
            </w:pPr>
            <w:r w:rsidRPr="0012255F">
              <w:rPr>
                <w:b/>
                <w:sz w:val="20"/>
                <w:lang w:val="en-GB"/>
              </w:rPr>
              <w:t>Yes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FCD4F23" w14:textId="77777777" w:rsidR="0012255F" w:rsidRDefault="0012255F" w:rsidP="00B221CC">
            <w:pPr>
              <w:pStyle w:val="Textindependent"/>
              <w:spacing w:before="9"/>
              <w:rPr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1C63C" w14:textId="77777777" w:rsidR="0012255F" w:rsidRPr="0012255F" w:rsidRDefault="0012255F" w:rsidP="00B221CC">
            <w:pPr>
              <w:pStyle w:val="Textindependent"/>
              <w:spacing w:before="9"/>
              <w:rPr>
                <w:b/>
                <w:sz w:val="20"/>
                <w:lang w:val="en-GB"/>
              </w:rPr>
            </w:pPr>
            <w:r w:rsidRPr="0012255F">
              <w:rPr>
                <w:b/>
                <w:sz w:val="20"/>
                <w:lang w:val="en-GB"/>
              </w:rPr>
              <w:t>No</w:t>
            </w:r>
          </w:p>
        </w:tc>
      </w:tr>
    </w:tbl>
    <w:p w14:paraId="0CFCE6FB" w14:textId="56ABDB71" w:rsidR="00B221CC" w:rsidRPr="00B221CC" w:rsidRDefault="0012255F" w:rsidP="00B221CC">
      <w:pPr>
        <w:pStyle w:val="Ttol1"/>
        <w:spacing w:before="0"/>
        <w:ind w:left="0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5D35E46D" w14:textId="77777777" w:rsidR="00B221CC" w:rsidRPr="00B221CC" w:rsidRDefault="00B221CC" w:rsidP="00B221CC">
      <w:pPr>
        <w:pStyle w:val="Textindependent"/>
        <w:spacing w:before="1"/>
        <w:rPr>
          <w:b/>
          <w:sz w:val="20"/>
          <w:lang w:val="en-GB"/>
        </w:rPr>
      </w:pPr>
    </w:p>
    <w:p w14:paraId="7789211B" w14:textId="0BB6A5C8" w:rsidR="00B221CC" w:rsidRPr="00B221CC" w:rsidRDefault="00B221CC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  <w:r>
        <w:rPr>
          <w:sz w:val="20"/>
          <w:lang w:val="en-GB"/>
        </w:rPr>
        <w:t>The</w:t>
      </w:r>
      <w:r w:rsidRPr="00B221CC">
        <w:rPr>
          <w:sz w:val="20"/>
          <w:lang w:val="en-GB"/>
        </w:rPr>
        <w:t xml:space="preserve"> Universitat de Barcelona</w:t>
      </w:r>
      <w:r>
        <w:rPr>
          <w:sz w:val="20"/>
          <w:lang w:val="en-GB"/>
        </w:rPr>
        <w:t xml:space="preserve"> to </w:t>
      </w:r>
      <w:r w:rsidR="00E0358A">
        <w:rPr>
          <w:sz w:val="20"/>
          <w:lang w:val="en-GB"/>
        </w:rPr>
        <w:t>request information about the veracity of my academic studies</w:t>
      </w:r>
      <w:r w:rsidRPr="00B221CC">
        <w:rPr>
          <w:sz w:val="20"/>
          <w:lang w:val="en-GB"/>
        </w:rPr>
        <w:t xml:space="preserve"> </w:t>
      </w:r>
      <w:r w:rsidR="00E0358A">
        <w:rPr>
          <w:sz w:val="20"/>
          <w:lang w:val="en-GB"/>
        </w:rPr>
        <w:t xml:space="preserve">from the </w:t>
      </w:r>
      <w:r w:rsidR="00EE7546">
        <w:rPr>
          <w:sz w:val="20"/>
          <w:lang w:val="en-GB"/>
        </w:rPr>
        <w:t xml:space="preserve">academic </w:t>
      </w:r>
      <w:r w:rsidR="00E0358A">
        <w:rPr>
          <w:sz w:val="20"/>
          <w:lang w:val="en-GB"/>
        </w:rPr>
        <w:t>institutions in the country that issued the documents</w:t>
      </w:r>
      <w:r w:rsidR="00DB2296">
        <w:rPr>
          <w:sz w:val="20"/>
          <w:lang w:val="en-GB"/>
        </w:rPr>
        <w:t xml:space="preserve">: </w:t>
      </w:r>
      <w:r w:rsidR="00DB2296">
        <w:rPr>
          <w:sz w:val="20"/>
          <w:u w:val="single"/>
          <w:lang w:val="en-GB"/>
        </w:rPr>
        <w:t xml:space="preserve">                  </w:t>
      </w:r>
      <w:r w:rsidRPr="00B221CC">
        <w:rPr>
          <w:sz w:val="20"/>
          <w:lang w:val="en-GB"/>
        </w:rPr>
        <w:t xml:space="preserve"> </w:t>
      </w:r>
    </w:p>
    <w:p w14:paraId="62C7FE25" w14:textId="77777777" w:rsidR="00B221CC" w:rsidRDefault="00B221CC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</w:p>
    <w:p w14:paraId="2D6DBCAA" w14:textId="2F4496EF" w:rsidR="00B221CC" w:rsidRDefault="00B221CC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</w:p>
    <w:p w14:paraId="755F121B" w14:textId="5B469A5B" w:rsidR="00F53783" w:rsidRDefault="00F53783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</w:p>
    <w:p w14:paraId="3E9C7B56" w14:textId="143469C3" w:rsidR="00F53783" w:rsidRDefault="00F53783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</w:p>
    <w:p w14:paraId="39CA1750" w14:textId="18ED17C1" w:rsidR="00F53783" w:rsidRDefault="00F53783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</w:p>
    <w:p w14:paraId="5AB509B9" w14:textId="77777777" w:rsidR="00F53783" w:rsidRPr="00B221CC" w:rsidRDefault="00F53783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</w:p>
    <w:p w14:paraId="65EB9CD3" w14:textId="77777777" w:rsidR="00B221CC" w:rsidRPr="00B221CC" w:rsidRDefault="00B221CC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  <w:r w:rsidRPr="00B221CC">
        <w:rPr>
          <w:sz w:val="20"/>
          <w:lang w:val="en-GB"/>
        </w:rPr>
        <w:t xml:space="preserve">As witnessed in _______________ </w:t>
      </w:r>
      <w:bookmarkStart w:id="7" w:name="OLE_LINK214"/>
      <w:bookmarkStart w:id="8" w:name="OLE_LINK215"/>
      <w:r w:rsidR="00F15DF0">
        <w:rPr>
          <w:sz w:val="20"/>
          <w:lang w:val="en-GB"/>
        </w:rPr>
        <w:t>[town</w:t>
      </w:r>
      <w:r w:rsidR="00EE7546">
        <w:rPr>
          <w:sz w:val="20"/>
          <w:lang w:val="en-GB"/>
        </w:rPr>
        <w:t xml:space="preserve"> or </w:t>
      </w:r>
      <w:r w:rsidR="00F15DF0">
        <w:rPr>
          <w:sz w:val="20"/>
          <w:lang w:val="en-GB"/>
        </w:rPr>
        <w:t>city]</w:t>
      </w:r>
      <w:r w:rsidRPr="00B221CC">
        <w:rPr>
          <w:sz w:val="20"/>
          <w:lang w:val="en-GB"/>
        </w:rPr>
        <w:t xml:space="preserve"> </w:t>
      </w:r>
      <w:bookmarkEnd w:id="7"/>
      <w:bookmarkEnd w:id="8"/>
      <w:r w:rsidRPr="00B221CC">
        <w:rPr>
          <w:sz w:val="20"/>
          <w:lang w:val="en-GB"/>
        </w:rPr>
        <w:t xml:space="preserve">on ________________ </w:t>
      </w:r>
      <w:r w:rsidR="00F15DF0">
        <w:rPr>
          <w:sz w:val="20"/>
          <w:lang w:val="en-GB"/>
        </w:rPr>
        <w:t>[day-month-year]</w:t>
      </w:r>
      <w:r w:rsidRPr="00B221CC">
        <w:rPr>
          <w:sz w:val="20"/>
          <w:lang w:val="en-GB"/>
        </w:rPr>
        <w:t xml:space="preserve"> </w:t>
      </w:r>
    </w:p>
    <w:p w14:paraId="1AEC270B" w14:textId="77777777" w:rsidR="00B221CC" w:rsidRPr="00B221CC" w:rsidRDefault="00B221CC" w:rsidP="00B221CC">
      <w:pPr>
        <w:pStyle w:val="Textindependent"/>
        <w:spacing w:line="297" w:lineRule="auto"/>
        <w:ind w:right="140" w:hanging="1"/>
        <w:rPr>
          <w:sz w:val="20"/>
          <w:lang w:val="en-GB"/>
        </w:rPr>
      </w:pPr>
    </w:p>
    <w:p w14:paraId="70A2830C" w14:textId="77777777" w:rsidR="00B221CC" w:rsidRPr="00B221CC" w:rsidRDefault="00F15DF0" w:rsidP="00AA77D7">
      <w:pPr>
        <w:pStyle w:val="Textindependent"/>
        <w:spacing w:line="297" w:lineRule="auto"/>
        <w:ind w:right="140" w:hanging="1"/>
        <w:rPr>
          <w:lang w:val="en-GB"/>
        </w:rPr>
      </w:pPr>
      <w:r>
        <w:rPr>
          <w:sz w:val="20"/>
          <w:lang w:val="en-GB"/>
        </w:rPr>
        <w:t>[Signature]</w:t>
      </w:r>
    </w:p>
    <w:p w14:paraId="258A4A17" w14:textId="77777777" w:rsidR="00D45C36" w:rsidRPr="0057156F" w:rsidRDefault="00D45C36" w:rsidP="00B221CC">
      <w:pPr>
        <w:widowControl w:val="0"/>
        <w:spacing w:line="240" w:lineRule="auto"/>
        <w:jc w:val="left"/>
        <w:rPr>
          <w:rFonts w:eastAsia="Times New Roman" w:cs="Arial"/>
          <w:snapToGrid w:val="0"/>
          <w:szCs w:val="20"/>
          <w:lang w:eastAsia="es-ES"/>
        </w:rPr>
      </w:pPr>
    </w:p>
    <w:sectPr w:rsidR="00D45C36" w:rsidRPr="0057156F" w:rsidSect="009D4A2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127" w:right="1077" w:bottom="851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FFBD4" w14:textId="77777777" w:rsidR="00023406" w:rsidRDefault="00023406">
      <w:pPr>
        <w:spacing w:line="240" w:lineRule="auto"/>
      </w:pPr>
      <w:r>
        <w:separator/>
      </w:r>
    </w:p>
  </w:endnote>
  <w:endnote w:type="continuationSeparator" w:id="0">
    <w:p w14:paraId="787DCE11" w14:textId="77777777" w:rsidR="00023406" w:rsidRDefault="00023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E8F24" w14:textId="77777777" w:rsidR="009B586B" w:rsidRDefault="009B586B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E63CB6" w14:textId="77777777" w:rsidR="009B586B" w:rsidRDefault="009B586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891624"/>
      <w:docPartObj>
        <w:docPartGallery w:val="Page Numbers (Bottom of Page)"/>
        <w:docPartUnique/>
      </w:docPartObj>
    </w:sdtPr>
    <w:sdtEndPr/>
    <w:sdtContent>
      <w:p w14:paraId="441499DB" w14:textId="77777777" w:rsidR="00005D7C" w:rsidRPr="00005D7C" w:rsidRDefault="00005D7C" w:rsidP="00005D7C">
        <w:pPr>
          <w:pStyle w:val="Peu"/>
          <w:jc w:val="right"/>
          <w:rPr>
            <w:sz w:val="20"/>
          </w:rPr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6C59D2">
          <w:rPr>
            <w:noProof/>
          </w:rPr>
          <w:t>2</w:t>
        </w:r>
        <w:r>
          <w:fldChar w:fldCharType="end"/>
        </w:r>
        <w:r>
          <w:t>/</w:t>
        </w:r>
        <w:r w:rsidR="00023406">
          <w:fldChar w:fldCharType="begin"/>
        </w:r>
        <w:r w:rsidR="00023406">
          <w:instrText xml:space="preserve"> NUMPAGES  \* Arabic  \* MERGEFORMAT </w:instrText>
        </w:r>
        <w:r w:rsidR="00023406">
          <w:fldChar w:fldCharType="separate"/>
        </w:r>
        <w:r w:rsidR="006C59D2">
          <w:rPr>
            <w:noProof/>
          </w:rPr>
          <w:t>2</w:t>
        </w:r>
        <w:r w:rsidR="00023406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6191933"/>
      <w:docPartObj>
        <w:docPartGallery w:val="Page Numbers (Bottom of Page)"/>
        <w:docPartUnique/>
      </w:docPartObj>
    </w:sdtPr>
    <w:sdtEndPr/>
    <w:sdtContent>
      <w:p w14:paraId="55D93F69" w14:textId="77777777" w:rsidR="009B586B" w:rsidRPr="00005D7C" w:rsidRDefault="00005D7C" w:rsidP="00005D7C">
        <w:pPr>
          <w:pStyle w:val="Peu"/>
          <w:jc w:val="right"/>
          <w:rPr>
            <w:sz w:val="20"/>
          </w:rPr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AA77D7">
          <w:rPr>
            <w:noProof/>
          </w:rPr>
          <w:t>1</w:t>
        </w:r>
        <w:r>
          <w:fldChar w:fldCharType="end"/>
        </w:r>
        <w:r>
          <w:t>/</w:t>
        </w:r>
        <w:r w:rsidR="00023406">
          <w:fldChar w:fldCharType="begin"/>
        </w:r>
        <w:r w:rsidR="00023406">
          <w:instrText xml:space="preserve"> NUMPAGES  \* Arabic  \* MERGEFORMAT </w:instrText>
        </w:r>
        <w:r w:rsidR="00023406">
          <w:fldChar w:fldCharType="separate"/>
        </w:r>
        <w:r w:rsidR="00AA77D7">
          <w:rPr>
            <w:noProof/>
          </w:rPr>
          <w:t>1</w:t>
        </w:r>
        <w:r w:rsidR="0002340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9D358" w14:textId="77777777" w:rsidR="00023406" w:rsidRDefault="00023406">
      <w:pPr>
        <w:spacing w:line="240" w:lineRule="auto"/>
      </w:pPr>
      <w:r>
        <w:separator/>
      </w:r>
    </w:p>
  </w:footnote>
  <w:footnote w:type="continuationSeparator" w:id="0">
    <w:p w14:paraId="0344CD07" w14:textId="77777777" w:rsidR="00023406" w:rsidRDefault="000234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FB3D" w14:textId="77777777" w:rsidR="006E7CBB" w:rsidRDefault="006E7CB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1" locked="1" layoutInCell="1" allowOverlap="1" wp14:anchorId="68FFAA27" wp14:editId="332F9B32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27" name="Imat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Serveis Lingüístics - EN"/>
    </w:tblPr>
    <w:tblGrid>
      <w:gridCol w:w="6"/>
      <w:gridCol w:w="403"/>
      <w:gridCol w:w="403"/>
    </w:tblGrid>
    <w:tr w:rsidR="006E7CBB" w:rsidRPr="006E7CBB" w14:paraId="66BDEB1F" w14:textId="77777777" w:rsidTr="006E7CBB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14:paraId="104DB0B7" w14:textId="77777777" w:rsidR="006E7CBB" w:rsidRPr="006E7CBB" w:rsidRDefault="006E7CBB" w:rsidP="006E7CBB">
          <w:pPr>
            <w:keepNext/>
            <w:spacing w:line="180" w:lineRule="exact"/>
            <w:jc w:val="left"/>
            <w:rPr>
              <w:b/>
              <w:sz w:val="14"/>
              <w:lang w:val="ca-ES"/>
            </w:rPr>
          </w:pPr>
        </w:p>
        <w:p w14:paraId="0F81198D" w14:textId="77777777" w:rsidR="006E7CBB" w:rsidRPr="006E7CBB" w:rsidRDefault="006E7CBB" w:rsidP="006E7CBB">
          <w:pPr>
            <w:keepNext/>
            <w:spacing w:line="180" w:lineRule="exact"/>
            <w:jc w:val="left"/>
            <w:rPr>
              <w:sz w:val="14"/>
              <w:lang w:val="ca-ES"/>
            </w:rPr>
          </w:pPr>
        </w:p>
      </w:tc>
    </w:tr>
    <w:tr w:rsidR="006E7CBB" w:rsidRPr="00005D7C" w14:paraId="40371AD9" w14:textId="77777777" w:rsidTr="006E7CBB">
      <w:trPr>
        <w:cantSplit/>
      </w:trPr>
      <w:tc>
        <w:tcPr>
          <w:tcW w:w="0" w:type="auto"/>
        </w:tcPr>
        <w:p w14:paraId="1EF1E73F" w14:textId="77777777" w:rsidR="006E7CBB" w:rsidRPr="006E7CBB" w:rsidRDefault="006E7CBB" w:rsidP="006E7CBB">
          <w:pPr>
            <w:spacing w:line="180" w:lineRule="exact"/>
            <w:jc w:val="left"/>
            <w:rPr>
              <w:sz w:val="14"/>
              <w:lang w:val="ca-ES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41410D57" w14:textId="77777777" w:rsidR="006E7CBB" w:rsidRPr="006E7CBB" w:rsidRDefault="006E7CBB" w:rsidP="006E7CBB">
          <w:pPr>
            <w:spacing w:line="180" w:lineRule="exact"/>
            <w:jc w:val="left"/>
            <w:rPr>
              <w:sz w:val="14"/>
              <w:lang w:val="ca-ES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77A997F2" w14:textId="77777777" w:rsidR="006E7CBB" w:rsidRPr="006E7CBB" w:rsidRDefault="006E7CBB" w:rsidP="006E7CBB">
          <w:pPr>
            <w:spacing w:line="180" w:lineRule="exact"/>
            <w:jc w:val="left"/>
            <w:rPr>
              <w:sz w:val="14"/>
              <w:lang w:val="fr-FR"/>
            </w:rPr>
          </w:pPr>
        </w:p>
      </w:tc>
    </w:tr>
  </w:tbl>
  <w:p w14:paraId="1D0DBB18" w14:textId="77777777" w:rsidR="009B586B" w:rsidRPr="006E7CBB" w:rsidRDefault="006E7CBB" w:rsidP="006E7CB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 wp14:anchorId="44619EC3" wp14:editId="70147142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7935" cy="610870"/>
          <wp:effectExtent l="0" t="0" r="5715" b="0"/>
          <wp:wrapNone/>
          <wp:docPr id="28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F6"/>
    <w:rsid w:val="0000058B"/>
    <w:rsid w:val="00005D7C"/>
    <w:rsid w:val="00023406"/>
    <w:rsid w:val="00024D95"/>
    <w:rsid w:val="00071751"/>
    <w:rsid w:val="000727F6"/>
    <w:rsid w:val="00074F8D"/>
    <w:rsid w:val="00084851"/>
    <w:rsid w:val="000914BC"/>
    <w:rsid w:val="000B3570"/>
    <w:rsid w:val="000F0A47"/>
    <w:rsid w:val="0012255F"/>
    <w:rsid w:val="001845CF"/>
    <w:rsid w:val="001918D2"/>
    <w:rsid w:val="001D0F8F"/>
    <w:rsid w:val="00230CBD"/>
    <w:rsid w:val="002611D3"/>
    <w:rsid w:val="002739FF"/>
    <w:rsid w:val="002917CD"/>
    <w:rsid w:val="0029453F"/>
    <w:rsid w:val="002D70B2"/>
    <w:rsid w:val="00345E39"/>
    <w:rsid w:val="0035019E"/>
    <w:rsid w:val="0035622A"/>
    <w:rsid w:val="003F04F9"/>
    <w:rsid w:val="004601EF"/>
    <w:rsid w:val="004C6B51"/>
    <w:rsid w:val="004D0592"/>
    <w:rsid w:val="004E3D3A"/>
    <w:rsid w:val="004E6637"/>
    <w:rsid w:val="004F3F60"/>
    <w:rsid w:val="00520756"/>
    <w:rsid w:val="005275AD"/>
    <w:rsid w:val="00555678"/>
    <w:rsid w:val="0057156F"/>
    <w:rsid w:val="005A6F3D"/>
    <w:rsid w:val="005B2571"/>
    <w:rsid w:val="005B7665"/>
    <w:rsid w:val="005D6B15"/>
    <w:rsid w:val="005F4F4E"/>
    <w:rsid w:val="00603B02"/>
    <w:rsid w:val="00616FC3"/>
    <w:rsid w:val="00622469"/>
    <w:rsid w:val="00622720"/>
    <w:rsid w:val="00622913"/>
    <w:rsid w:val="00645242"/>
    <w:rsid w:val="00655B3C"/>
    <w:rsid w:val="006C59D2"/>
    <w:rsid w:val="006E7CBB"/>
    <w:rsid w:val="00700697"/>
    <w:rsid w:val="00750DA9"/>
    <w:rsid w:val="0077275A"/>
    <w:rsid w:val="007C7D75"/>
    <w:rsid w:val="007D2567"/>
    <w:rsid w:val="008128F8"/>
    <w:rsid w:val="00814AB0"/>
    <w:rsid w:val="008238D3"/>
    <w:rsid w:val="008350D4"/>
    <w:rsid w:val="00840252"/>
    <w:rsid w:val="00851C40"/>
    <w:rsid w:val="00855DC7"/>
    <w:rsid w:val="00883275"/>
    <w:rsid w:val="008C0A38"/>
    <w:rsid w:val="008C3353"/>
    <w:rsid w:val="008E4777"/>
    <w:rsid w:val="008E5114"/>
    <w:rsid w:val="00927941"/>
    <w:rsid w:val="009339AD"/>
    <w:rsid w:val="00967D43"/>
    <w:rsid w:val="009723B2"/>
    <w:rsid w:val="009B586B"/>
    <w:rsid w:val="009C3845"/>
    <w:rsid w:val="009D4A24"/>
    <w:rsid w:val="009D7F9B"/>
    <w:rsid w:val="009E5712"/>
    <w:rsid w:val="009F027A"/>
    <w:rsid w:val="00A424E8"/>
    <w:rsid w:val="00A8094A"/>
    <w:rsid w:val="00A939EE"/>
    <w:rsid w:val="00AA592C"/>
    <w:rsid w:val="00AA77D7"/>
    <w:rsid w:val="00AC0A30"/>
    <w:rsid w:val="00AC3CCA"/>
    <w:rsid w:val="00AC7DFA"/>
    <w:rsid w:val="00B20AC5"/>
    <w:rsid w:val="00B221CC"/>
    <w:rsid w:val="00B23316"/>
    <w:rsid w:val="00B26DCC"/>
    <w:rsid w:val="00B643D4"/>
    <w:rsid w:val="00C21820"/>
    <w:rsid w:val="00C43E4D"/>
    <w:rsid w:val="00C71A67"/>
    <w:rsid w:val="00CB4B7B"/>
    <w:rsid w:val="00CB61C9"/>
    <w:rsid w:val="00CB7925"/>
    <w:rsid w:val="00CC79ED"/>
    <w:rsid w:val="00D36C70"/>
    <w:rsid w:val="00D45C36"/>
    <w:rsid w:val="00DB2296"/>
    <w:rsid w:val="00DF0211"/>
    <w:rsid w:val="00E0358A"/>
    <w:rsid w:val="00E14A63"/>
    <w:rsid w:val="00E26298"/>
    <w:rsid w:val="00E453FE"/>
    <w:rsid w:val="00EB45EC"/>
    <w:rsid w:val="00EE7546"/>
    <w:rsid w:val="00EF6D27"/>
    <w:rsid w:val="00F15DF0"/>
    <w:rsid w:val="00F53783"/>
    <w:rsid w:val="00FD0470"/>
    <w:rsid w:val="00FD528E"/>
    <w:rsid w:val="00FD7CDB"/>
    <w:rsid w:val="4401DF23"/>
    <w:rsid w:val="646E9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9E9AF"/>
  <w15:chartTrackingRefBased/>
  <w15:docId w15:val="{4CE02456-67FF-4D29-B26D-CB655D66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CBB"/>
    <w:pPr>
      <w:spacing w:line="240" w:lineRule="exact"/>
      <w:jc w:val="both"/>
    </w:pPr>
    <w:rPr>
      <w:rFonts w:ascii="Arial" w:hAnsi="Arial"/>
      <w:szCs w:val="24"/>
      <w:lang w:val="en-GB" w:eastAsia="en-US"/>
    </w:rPr>
  </w:style>
  <w:style w:type="paragraph" w:styleId="Ttol1">
    <w:name w:val="heading 1"/>
    <w:basedOn w:val="Normal"/>
    <w:link w:val="Ttol1Car"/>
    <w:uiPriority w:val="9"/>
    <w:qFormat/>
    <w:rsid w:val="00B221CC"/>
    <w:pPr>
      <w:widowControl w:val="0"/>
      <w:autoSpaceDE w:val="0"/>
      <w:autoSpaceDN w:val="0"/>
      <w:spacing w:before="93" w:line="240" w:lineRule="auto"/>
      <w:ind w:left="138"/>
      <w:jc w:val="left"/>
      <w:outlineLvl w:val="0"/>
    </w:pPr>
    <w:rPr>
      <w:rFonts w:eastAsia="Arial" w:cs="Arial"/>
      <w:b/>
      <w:bCs/>
      <w:szCs w:val="20"/>
      <w:lang w:val="ca-ES" w:eastAsia="ca-ES" w:bidi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6E7CB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6E7CBB"/>
    <w:rPr>
      <w:rFonts w:ascii="Arial" w:hAnsi="Arial"/>
      <w:sz w:val="16"/>
      <w:lang w:val="en-GB"/>
    </w:rPr>
  </w:style>
  <w:style w:type="paragraph" w:customStyle="1" w:styleId="Capalera1">
    <w:name w:val="Capçalera1"/>
    <w:basedOn w:val="Normal"/>
    <w:qFormat/>
    <w:rsid w:val="006E7CBB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6E7CBB"/>
    <w:rPr>
      <w:b/>
    </w:rPr>
  </w:style>
  <w:style w:type="paragraph" w:styleId="Capalera">
    <w:name w:val="header"/>
    <w:basedOn w:val="Normal"/>
    <w:rsid w:val="006E7CB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6E7CBB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6E7CBB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6E7CBB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6E7CBB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link w:val="Textdenotaalfinal"/>
    <w:rsid w:val="00EB45EC"/>
    <w:rPr>
      <w:rFonts w:ascii="Arial" w:hAnsi="Arial"/>
      <w:sz w:val="16"/>
      <w:lang w:val="en-GB" w:eastAsia="en-US"/>
    </w:rPr>
  </w:style>
  <w:style w:type="character" w:styleId="mfasi">
    <w:name w:val="Emphasis"/>
    <w:basedOn w:val="Lletraperdefectedelpargraf"/>
    <w:uiPriority w:val="20"/>
    <w:qFormat/>
    <w:rsid w:val="00D45C36"/>
    <w:rPr>
      <w:i/>
      <w:iCs/>
    </w:rPr>
  </w:style>
  <w:style w:type="character" w:customStyle="1" w:styleId="PeuCar">
    <w:name w:val="Peu Car"/>
    <w:basedOn w:val="Lletraperdefectedelpargraf"/>
    <w:link w:val="Peu"/>
    <w:uiPriority w:val="99"/>
    <w:rsid w:val="00005D7C"/>
    <w:rPr>
      <w:rFonts w:ascii="Arial" w:hAnsi="Arial"/>
      <w:sz w:val="16"/>
      <w:szCs w:val="24"/>
      <w:lang w:val="en-GB" w:eastAsia="en-US"/>
    </w:rPr>
  </w:style>
  <w:style w:type="paragraph" w:styleId="Textindependent">
    <w:name w:val="Body Text"/>
    <w:basedOn w:val="Normal"/>
    <w:link w:val="TextindependentCar"/>
    <w:rsid w:val="000727F6"/>
    <w:pPr>
      <w:spacing w:line="240" w:lineRule="auto"/>
    </w:pPr>
    <w:rPr>
      <w:rFonts w:eastAsia="Times New Roman"/>
      <w:spacing w:val="-3"/>
      <w:sz w:val="22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0727F6"/>
    <w:rPr>
      <w:rFonts w:ascii="Arial" w:eastAsia="Times New Roman" w:hAnsi="Arial"/>
      <w:spacing w:val="-3"/>
      <w:sz w:val="22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B221CC"/>
    <w:rPr>
      <w:rFonts w:ascii="Arial" w:eastAsia="Arial" w:hAnsi="Arial" w:cs="Arial"/>
      <w:b/>
      <w:bCs/>
      <w:lang w:val="ca-ES" w:eastAsia="ca-ES" w:bidi="ca-ES"/>
    </w:rPr>
  </w:style>
  <w:style w:type="table" w:styleId="Taulaambquadrcula">
    <w:name w:val="Table Grid"/>
    <w:basedOn w:val="Taulanormal"/>
    <w:uiPriority w:val="39"/>
    <w:rsid w:val="0012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bnoone\Desktop\serveis-linguistics-traduccio-en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2" ma:contentTypeDescription="Crear nuevo documento." ma:contentTypeScope="" ma:versionID="36d47e33f89fa63aac05ba3c581d3126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c87a8475b0d6bf32dba88949ddaa5aa5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7A49-07FE-41A1-BEBD-4D594EE90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9EE58-E489-45A6-BCFF-E98E9AC10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733AE-1CB0-4099-BD71-B8D517B70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0CBDE5-FDCE-4091-A3B0-FC2128BC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serveis-linguistics-traduccio-en.dotx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cp:lastModifiedBy>Dèlia Monfort</cp:lastModifiedBy>
  <cp:revision>2</cp:revision>
  <cp:lastPrinted>2012-05-23T15:11:00Z</cp:lastPrinted>
  <dcterms:created xsi:type="dcterms:W3CDTF">2024-04-30T11:49:00Z</dcterms:created>
  <dcterms:modified xsi:type="dcterms:W3CDTF">2024-04-30T11:49:00Z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0x01010001A7EC1FF7C00A41B5D413498E57857B</vt:lpwstr>
  </property>
</Properties>
</file>