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8D9B" w14:textId="73DCD33D" w:rsidR="00D04C7D" w:rsidRDefault="00947816" w:rsidP="621A7483">
      <w:r>
        <w:t>SOL·LICITUD DE REGISTRE</w:t>
      </w:r>
    </w:p>
    <w:p w14:paraId="24FD2B5B" w14:textId="77777777" w:rsidR="00D04C7D" w:rsidRDefault="00D04C7D">
      <w:pPr>
        <w:rPr>
          <w:rFonts w:cstheme="minorHAnsi"/>
          <w:b/>
        </w:rPr>
      </w:pPr>
    </w:p>
    <w:p w14:paraId="25A9D56F" w14:textId="63509DB7" w:rsidR="00D04C7D" w:rsidRDefault="00947816">
      <w:pPr>
        <w:pStyle w:val="P68B1DB1-Normal1"/>
        <w:spacing w:after="120"/>
      </w:pPr>
      <w:r>
        <w:t>Dades personals del sol·licitant</w:t>
      </w:r>
    </w:p>
    <w:tbl>
      <w:tblPr>
        <w:tblStyle w:val="Taulaambquadrcula"/>
        <w:tblW w:w="16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D04C7D" w14:paraId="448D9265" w14:textId="77777777">
        <w:tc>
          <w:tcPr>
            <w:tcW w:w="3078" w:type="dxa"/>
            <w:tcBorders>
              <w:top w:val="single" w:sz="2" w:space="0" w:color="auto"/>
              <w:bottom w:val="single" w:sz="4" w:space="0" w:color="auto"/>
            </w:tcBorders>
          </w:tcPr>
          <w:p w14:paraId="71CB0AF3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5E1C7EC6" w14:textId="77777777">
        <w:tc>
          <w:tcPr>
            <w:tcW w:w="3078" w:type="dxa"/>
            <w:tcBorders>
              <w:left w:val="nil"/>
              <w:bottom w:val="nil"/>
              <w:right w:val="nil"/>
            </w:tcBorders>
          </w:tcPr>
          <w:p w14:paraId="52F158D8" w14:textId="07F0A4C9" w:rsidR="00D04C7D" w:rsidRDefault="00947816">
            <w:pPr>
              <w:pStyle w:val="P68B1DB1-Normal2"/>
            </w:pPr>
            <w:r>
              <w:t xml:space="preserve">DNI, NIE o </w:t>
            </w:r>
            <w:r w:rsidR="00900E4B">
              <w:t>passaport</w:t>
            </w:r>
          </w:p>
        </w:tc>
      </w:tr>
    </w:tbl>
    <w:p w14:paraId="669B25C0" w14:textId="76255487" w:rsidR="00D04C7D" w:rsidRDefault="00D04C7D">
      <w:pPr>
        <w:spacing w:line="100" w:lineRule="exact"/>
        <w:rPr>
          <w:rFonts w:cstheme="minorHAnsi"/>
        </w:rPr>
      </w:pPr>
    </w:p>
    <w:tbl>
      <w:tblPr>
        <w:tblStyle w:val="Taulaambq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8"/>
        <w:gridCol w:w="5259"/>
      </w:tblGrid>
      <w:tr w:rsidR="00D04C7D" w14:paraId="5FFFBD9B" w14:textId="77777777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D19D1A5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428C8700" w14:textId="77777777" w:rsidR="00D04C7D" w:rsidRDefault="00D04C7D">
            <w:pPr>
              <w:spacing w:before="60" w:after="60"/>
              <w:ind w:firstLine="118"/>
              <w:rPr>
                <w:rFonts w:cstheme="minorHAnsi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7E1E0055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424CF699" w14:textId="77777777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7119BF8B" w14:textId="32EC3E3E" w:rsidR="00D04C7D" w:rsidRDefault="00947816">
            <w:pPr>
              <w:pStyle w:val="P68B1DB1-Normal2"/>
            </w:pPr>
            <w:r>
              <w:t>Nom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03D62858" w14:textId="77777777" w:rsidR="00D04C7D" w:rsidRDefault="00D04C7D">
            <w:pPr>
              <w:rPr>
                <w:rFonts w:cstheme="minorHAnsi"/>
                <w:sz w:val="16"/>
              </w:rPr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49D9C44F" w14:textId="77777777" w:rsidR="00D04C7D" w:rsidRDefault="00947816">
            <w:pPr>
              <w:pStyle w:val="P68B1DB1-Normal2"/>
            </w:pPr>
            <w:r>
              <w:t>Cognoms</w:t>
            </w:r>
          </w:p>
        </w:tc>
      </w:tr>
    </w:tbl>
    <w:p w14:paraId="1128A938" w14:textId="1D9D14A4" w:rsidR="00D04C7D" w:rsidRDefault="00D04C7D">
      <w:pPr>
        <w:spacing w:line="100" w:lineRule="exact"/>
        <w:rPr>
          <w:rFonts w:cstheme="minorHAnsi"/>
        </w:rPr>
      </w:pPr>
    </w:p>
    <w:tbl>
      <w:tblPr>
        <w:tblStyle w:val="Taulaambq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8"/>
        <w:gridCol w:w="5259"/>
      </w:tblGrid>
      <w:tr w:rsidR="00D04C7D" w14:paraId="7E47BD9B" w14:textId="77777777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1DBD6D3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09CD24D0" w14:textId="77777777" w:rsidR="00D04C7D" w:rsidRDefault="00D04C7D">
            <w:pPr>
              <w:spacing w:before="60" w:after="60"/>
              <w:ind w:firstLine="118"/>
              <w:rPr>
                <w:rFonts w:cstheme="minorHAnsi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E09EFF8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1D789640" w14:textId="77777777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2141CC36" w14:textId="751A7CE4" w:rsidR="00D04C7D" w:rsidRDefault="00947816">
            <w:pPr>
              <w:pStyle w:val="P68B1DB1-Normal2"/>
            </w:pPr>
            <w:r>
              <w:t>Telèfon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7443F27B" w14:textId="77777777" w:rsidR="00D04C7D" w:rsidRDefault="00D04C7D">
            <w:pPr>
              <w:rPr>
                <w:rFonts w:cstheme="minorHAnsi"/>
                <w:sz w:val="16"/>
              </w:rPr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6DBA41BB" w14:textId="1420F802" w:rsidR="00D04C7D" w:rsidRDefault="00947816">
            <w:pPr>
              <w:pStyle w:val="P68B1DB1-Normal2"/>
            </w:pPr>
            <w:r>
              <w:t>Adreça electrònica</w:t>
            </w:r>
          </w:p>
        </w:tc>
      </w:tr>
    </w:tbl>
    <w:p w14:paraId="2E2D8EE0" w14:textId="33E3A327" w:rsidR="00D04C7D" w:rsidRDefault="00D04C7D">
      <w:pPr>
        <w:rPr>
          <w:rFonts w:cstheme="minorHAnsi"/>
        </w:rPr>
      </w:pPr>
    </w:p>
    <w:p w14:paraId="00E40AE3" w14:textId="233E4769" w:rsidR="00D04C7D" w:rsidRDefault="00947816">
      <w:pPr>
        <w:pStyle w:val="P68B1DB1-Normal1"/>
        <w:spacing w:after="120"/>
      </w:pPr>
      <w:r>
        <w:t>Dades del representant (si escau)</w:t>
      </w:r>
    </w:p>
    <w:tbl>
      <w:tblPr>
        <w:tblStyle w:val="Taulaambquadrcula"/>
        <w:tblW w:w="16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D04C7D" w14:paraId="6D0F37C0" w14:textId="77777777">
        <w:tc>
          <w:tcPr>
            <w:tcW w:w="3078" w:type="dxa"/>
            <w:tcBorders>
              <w:top w:val="single" w:sz="2" w:space="0" w:color="auto"/>
              <w:bottom w:val="single" w:sz="4" w:space="0" w:color="auto"/>
            </w:tcBorders>
          </w:tcPr>
          <w:p w14:paraId="47824EA0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0F54C2FB" w14:textId="77777777">
        <w:tc>
          <w:tcPr>
            <w:tcW w:w="3078" w:type="dxa"/>
            <w:tcBorders>
              <w:left w:val="nil"/>
              <w:bottom w:val="nil"/>
              <w:right w:val="nil"/>
            </w:tcBorders>
          </w:tcPr>
          <w:p w14:paraId="7BDAAE11" w14:textId="0BC2745C" w:rsidR="00D04C7D" w:rsidRDefault="00947816">
            <w:pPr>
              <w:pStyle w:val="P68B1DB1-Normal2"/>
            </w:pPr>
            <w:r>
              <w:t xml:space="preserve">DNI, NIE o </w:t>
            </w:r>
            <w:r w:rsidR="00900E4B">
              <w:t>passaport</w:t>
            </w:r>
          </w:p>
        </w:tc>
      </w:tr>
    </w:tbl>
    <w:p w14:paraId="41C8D3F3" w14:textId="77777777" w:rsidR="00D04C7D" w:rsidRDefault="00D04C7D">
      <w:pPr>
        <w:spacing w:line="100" w:lineRule="exact"/>
        <w:rPr>
          <w:rFonts w:cstheme="minorHAnsi"/>
        </w:rPr>
      </w:pPr>
    </w:p>
    <w:tbl>
      <w:tblPr>
        <w:tblStyle w:val="Taulaambq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8"/>
        <w:gridCol w:w="5259"/>
      </w:tblGrid>
      <w:tr w:rsidR="00D04C7D" w14:paraId="5654136D" w14:textId="77777777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077F707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254CBB02" w14:textId="77777777" w:rsidR="00D04C7D" w:rsidRDefault="00D04C7D">
            <w:pPr>
              <w:spacing w:before="60" w:after="60"/>
              <w:ind w:firstLine="118"/>
              <w:rPr>
                <w:rFonts w:cstheme="minorHAnsi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0BAF120C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7113FF82" w14:textId="77777777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727A17DC" w14:textId="77777777" w:rsidR="00D04C7D" w:rsidRDefault="00947816">
            <w:pPr>
              <w:pStyle w:val="P68B1DB1-Normal2"/>
            </w:pPr>
            <w:r>
              <w:t>Nom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50F235E7" w14:textId="77777777" w:rsidR="00D04C7D" w:rsidRDefault="00D04C7D">
            <w:pPr>
              <w:rPr>
                <w:rFonts w:cstheme="minorHAnsi"/>
                <w:sz w:val="16"/>
              </w:rPr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770AB6CE" w14:textId="77777777" w:rsidR="00D04C7D" w:rsidRDefault="00947816">
            <w:pPr>
              <w:pStyle w:val="P68B1DB1-Normal2"/>
            </w:pPr>
            <w:r>
              <w:t>Cognoms</w:t>
            </w:r>
          </w:p>
        </w:tc>
      </w:tr>
    </w:tbl>
    <w:p w14:paraId="273E160A" w14:textId="77777777" w:rsidR="00D04C7D" w:rsidRDefault="00D04C7D">
      <w:pPr>
        <w:spacing w:line="100" w:lineRule="exact"/>
        <w:rPr>
          <w:rFonts w:cstheme="minorHAnsi"/>
        </w:rPr>
      </w:pPr>
    </w:p>
    <w:tbl>
      <w:tblPr>
        <w:tblStyle w:val="Taulaambq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8"/>
        <w:gridCol w:w="5259"/>
      </w:tblGrid>
      <w:tr w:rsidR="00D04C7D" w14:paraId="19F77F61" w14:textId="77777777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3E04232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1D58335C" w14:textId="77777777" w:rsidR="00D04C7D" w:rsidRDefault="00D04C7D">
            <w:pPr>
              <w:spacing w:before="60" w:after="60"/>
              <w:ind w:firstLine="118"/>
              <w:rPr>
                <w:rFonts w:cstheme="minorHAnsi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5BB716EE" w14:textId="77777777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0E71DB2C" w14:textId="77777777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46DE7AB0" w14:textId="77777777" w:rsidR="00D04C7D" w:rsidRDefault="00947816">
            <w:pPr>
              <w:pStyle w:val="P68B1DB1-Normal2"/>
            </w:pPr>
            <w:r>
              <w:t>Telèfon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60159298" w14:textId="77777777" w:rsidR="00D04C7D" w:rsidRDefault="00D04C7D">
            <w:pPr>
              <w:rPr>
                <w:rFonts w:cstheme="minorHAnsi"/>
                <w:sz w:val="16"/>
              </w:rPr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36A5B732" w14:textId="4B7392E2" w:rsidR="00D04C7D" w:rsidRDefault="00947816">
            <w:pPr>
              <w:pStyle w:val="P68B1DB1-Normal2"/>
            </w:pPr>
            <w:r>
              <w:t>Adreça electrònica</w:t>
            </w:r>
          </w:p>
        </w:tc>
      </w:tr>
    </w:tbl>
    <w:p w14:paraId="1CB50BBE" w14:textId="77777777" w:rsidR="00D04C7D" w:rsidRDefault="00D04C7D">
      <w:pPr>
        <w:rPr>
          <w:rFonts w:cstheme="minorHAnsi"/>
        </w:rPr>
      </w:pPr>
    </w:p>
    <w:p w14:paraId="64175B6C" w14:textId="77777777" w:rsidR="00D04C7D" w:rsidRDefault="00D04C7D">
      <w:pPr>
        <w:spacing w:after="120"/>
        <w:rPr>
          <w:rFonts w:cstheme="minorHAnsi"/>
          <w:b/>
        </w:rPr>
        <w:sectPr w:rsidR="00D04C7D" w:rsidSect="002F642B">
          <w:headerReference w:type="default" r:id="rId10"/>
          <w:headerReference w:type="first" r:id="rId11"/>
          <w:footerReference w:type="first" r:id="rId12"/>
          <w:pgSz w:w="11906" w:h="16838" w:code="9"/>
          <w:pgMar w:top="2835" w:right="1077" w:bottom="1417" w:left="1644" w:header="709" w:footer="709" w:gutter="0"/>
          <w:cols w:space="708"/>
          <w:titlePg/>
          <w:docGrid w:linePitch="360"/>
        </w:sectPr>
      </w:pPr>
    </w:p>
    <w:p w14:paraId="54C259CE" w14:textId="42FDA540" w:rsidR="00D04C7D" w:rsidRDefault="00947816">
      <w:pPr>
        <w:pStyle w:val="P68B1DB1-Normal1"/>
        <w:spacing w:after="120"/>
      </w:pPr>
      <w:r>
        <w:t>EXPOSO</w:t>
      </w:r>
    </w:p>
    <w:tbl>
      <w:tblPr>
        <w:tblStyle w:val="Taulaambquadrcul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58"/>
      </w:tblGrid>
      <w:tr w:rsidR="00D04C7D" w14:paraId="45CA0A4C" w14:textId="77777777">
        <w:trPr>
          <w:trHeight w:val="4242"/>
        </w:trPr>
        <w:tc>
          <w:tcPr>
            <w:tcW w:w="4250" w:type="dxa"/>
          </w:tcPr>
          <w:p w14:paraId="24E023CC" w14:textId="77777777" w:rsidR="00D04C7D" w:rsidRDefault="00D04C7D">
            <w:pPr>
              <w:rPr>
                <w:rFonts w:cstheme="minorHAnsi"/>
                <w:b/>
              </w:rPr>
            </w:pPr>
          </w:p>
        </w:tc>
      </w:tr>
    </w:tbl>
    <w:p w14:paraId="4792FDCB" w14:textId="43BF3E9E" w:rsidR="00D04C7D" w:rsidRDefault="00947816">
      <w:pPr>
        <w:pStyle w:val="P68B1DB1-Normal1"/>
        <w:spacing w:after="120"/>
      </w:pPr>
      <w:r>
        <w:br w:type="column"/>
      </w:r>
      <w:r>
        <w:t>SOL·LICITO</w:t>
      </w:r>
    </w:p>
    <w:tbl>
      <w:tblPr>
        <w:tblStyle w:val="Taulaambquadrcula"/>
        <w:tblW w:w="4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</w:tblGrid>
      <w:tr w:rsidR="00D04C7D" w14:paraId="69E8A5FE" w14:textId="77777777">
        <w:trPr>
          <w:trHeight w:val="4242"/>
        </w:trPr>
        <w:tc>
          <w:tcPr>
            <w:tcW w:w="4533" w:type="dxa"/>
          </w:tcPr>
          <w:p w14:paraId="3DD9DC63" w14:textId="77777777" w:rsidR="00D04C7D" w:rsidRDefault="00D04C7D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4FD8C76C" w14:textId="77777777" w:rsidR="00D04C7D" w:rsidRDefault="00D04C7D">
      <w:pPr>
        <w:rPr>
          <w:rFonts w:cstheme="minorHAnsi"/>
          <w:b/>
          <w:u w:val="single"/>
        </w:rPr>
        <w:sectPr w:rsidR="00D04C7D" w:rsidSect="00391C85">
          <w:type w:val="continuous"/>
          <w:pgSz w:w="11906" w:h="16838" w:code="9"/>
          <w:pgMar w:top="2835" w:right="1077" w:bottom="1417" w:left="1644" w:header="709" w:footer="709" w:gutter="0"/>
          <w:cols w:num="2" w:space="57"/>
          <w:titlePg/>
          <w:docGrid w:linePitch="360"/>
        </w:sectPr>
      </w:pPr>
    </w:p>
    <w:tbl>
      <w:tblPr>
        <w:tblStyle w:val="Taulaambquadrcula"/>
        <w:tblW w:w="95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</w:tblGrid>
      <w:tr w:rsidR="00D04C7D" w14:paraId="11D24BF4" w14:textId="77777777">
        <w:trPr>
          <w:trHeight w:val="595"/>
        </w:trPr>
        <w:tc>
          <w:tcPr>
            <w:tcW w:w="5000" w:type="pct"/>
            <w:tcBorders>
              <w:top w:val="single" w:sz="2" w:space="0" w:color="auto"/>
              <w:bottom w:val="single" w:sz="4" w:space="0" w:color="auto"/>
            </w:tcBorders>
          </w:tcPr>
          <w:p w14:paraId="774AF628" w14:textId="25A9DED8" w:rsidR="00D04C7D" w:rsidRDefault="00D04C7D">
            <w:pPr>
              <w:spacing w:before="120" w:after="120"/>
              <w:rPr>
                <w:rFonts w:cstheme="minorHAnsi"/>
              </w:rPr>
            </w:pPr>
          </w:p>
        </w:tc>
      </w:tr>
      <w:tr w:rsidR="00D04C7D" w14:paraId="012060D9" w14:textId="77777777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4BB88703" w14:textId="56E18B4D" w:rsidR="00D04C7D" w:rsidRDefault="00947816">
            <w:pPr>
              <w:pStyle w:val="P68B1DB1-Normal2"/>
            </w:pPr>
            <w:r>
              <w:t>Documents adjunts</w:t>
            </w:r>
          </w:p>
        </w:tc>
      </w:tr>
    </w:tbl>
    <w:p w14:paraId="7D065A63" w14:textId="77777777" w:rsidR="00D04C7D" w:rsidRDefault="00D04C7D">
      <w:pPr>
        <w:spacing w:line="100" w:lineRule="exact"/>
        <w:rPr>
          <w:rFonts w:cstheme="minorHAnsi"/>
          <w:sz w:val="10"/>
        </w:rPr>
      </w:pPr>
    </w:p>
    <w:tbl>
      <w:tblPr>
        <w:tblStyle w:val="Taulaambquadrcula"/>
        <w:tblW w:w="595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5"/>
      </w:tblGrid>
      <w:tr w:rsidR="00D04C7D" w14:paraId="139F8B2F" w14:textId="77777777">
        <w:tc>
          <w:tcPr>
            <w:tcW w:w="5000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7C675BB" w14:textId="22548A6F" w:rsidR="00D04C7D" w:rsidRDefault="00D04C7D">
            <w:pPr>
              <w:spacing w:before="60" w:after="60"/>
              <w:rPr>
                <w:rFonts w:cstheme="minorHAnsi"/>
              </w:rPr>
            </w:pPr>
          </w:p>
        </w:tc>
      </w:tr>
      <w:tr w:rsidR="00D04C7D" w14:paraId="49D4B452" w14:textId="77777777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6AAB547A" w14:textId="6833B285" w:rsidR="00D04C7D" w:rsidRDefault="00947816">
            <w:pPr>
              <w:pStyle w:val="P68B1DB1-Normal2"/>
            </w:pPr>
            <w:r>
              <w:t>Datació (localitat, data completa)</w:t>
            </w:r>
          </w:p>
        </w:tc>
      </w:tr>
      <w:tr w:rsidR="00D04C7D" w14:paraId="54A653F3" w14:textId="77777777">
        <w:trPr>
          <w:gridAfter w:val="1"/>
          <w:wAfter w:w="2381" w:type="pct"/>
          <w:trHeight w:val="1321"/>
        </w:trPr>
        <w:tc>
          <w:tcPr>
            <w:tcW w:w="2619" w:type="pct"/>
            <w:tcBorders>
              <w:top w:val="single" w:sz="2" w:space="0" w:color="auto"/>
              <w:bottom w:val="single" w:sz="2" w:space="0" w:color="auto"/>
            </w:tcBorders>
          </w:tcPr>
          <w:p w14:paraId="0EAB1737" w14:textId="0A146505" w:rsidR="00D04C7D" w:rsidRDefault="00D04C7D">
            <w:pPr>
              <w:spacing w:before="440" w:after="440"/>
              <w:rPr>
                <w:rFonts w:cstheme="minorHAnsi"/>
              </w:rPr>
            </w:pPr>
          </w:p>
        </w:tc>
      </w:tr>
      <w:tr w:rsidR="00D04C7D" w14:paraId="011979E0" w14:textId="77777777">
        <w:trPr>
          <w:gridAfter w:val="1"/>
          <w:wAfter w:w="2381" w:type="pct"/>
          <w:trHeight w:val="277"/>
        </w:trPr>
        <w:tc>
          <w:tcPr>
            <w:tcW w:w="2619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563AC5" w14:textId="3F119EC8" w:rsidR="00D04C7D" w:rsidRDefault="00947816">
            <w:pPr>
              <w:pStyle w:val="P68B1DB1-Normal2"/>
            </w:pPr>
            <w:r>
              <w:t>Signatura</w:t>
            </w:r>
          </w:p>
        </w:tc>
      </w:tr>
    </w:tbl>
    <w:p w14:paraId="7C0EB4C8" w14:textId="77777777" w:rsidR="00D04C7D" w:rsidRDefault="00D04C7D">
      <w:pPr>
        <w:spacing w:line="20" w:lineRule="exact"/>
        <w:rPr>
          <w:rFonts w:cstheme="minorHAnsi"/>
          <w:sz w:val="2"/>
        </w:rPr>
        <w:sectPr w:rsidR="00D04C7D" w:rsidSect="005C420C">
          <w:type w:val="continuous"/>
          <w:pgSz w:w="11906" w:h="16838" w:code="9"/>
          <w:pgMar w:top="2835" w:right="1077" w:bottom="1417" w:left="1644" w:header="709" w:footer="709" w:gutter="0"/>
          <w:cols w:num="2" w:space="113" w:equalWidth="0">
            <w:col w:w="5954" w:space="113"/>
            <w:col w:w="3118"/>
          </w:cols>
          <w:titlePg/>
          <w:docGrid w:linePitch="360"/>
        </w:sectPr>
      </w:pPr>
    </w:p>
    <w:p w14:paraId="126DB5F8" w14:textId="77777777" w:rsidR="00D04C7D" w:rsidRDefault="00D04C7D">
      <w:pPr>
        <w:spacing w:line="20" w:lineRule="exact"/>
        <w:rPr>
          <w:rFonts w:cstheme="minorHAnsi"/>
          <w:sz w:val="2"/>
        </w:rPr>
      </w:pPr>
    </w:p>
    <w:sectPr w:rsidR="00D04C7D">
      <w:type w:val="continuous"/>
      <w:pgSz w:w="11906" w:h="16838" w:code="9"/>
      <w:pgMar w:top="2835" w:right="1077" w:bottom="141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8254" w14:textId="77777777" w:rsidR="00D04C7D" w:rsidRDefault="00947816">
      <w:pPr>
        <w:spacing w:line="240" w:lineRule="auto"/>
      </w:pPr>
      <w:r>
        <w:separator/>
      </w:r>
    </w:p>
  </w:endnote>
  <w:endnote w:type="continuationSeparator" w:id="0">
    <w:p w14:paraId="6A98BC56" w14:textId="77777777" w:rsidR="00D04C7D" w:rsidRDefault="00947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75"/>
    </w:tblGrid>
    <w:tr w:rsidR="00D04C7D" w14:paraId="76D017F8" w14:textId="77777777">
      <w:tc>
        <w:tcPr>
          <w:tcW w:w="5000" w:type="pct"/>
          <w:tcBorders>
            <w:top w:val="single" w:sz="2" w:space="0" w:color="auto"/>
            <w:bottom w:val="single" w:sz="4" w:space="0" w:color="auto"/>
          </w:tcBorders>
        </w:tcPr>
        <w:p w14:paraId="7C3776A8" w14:textId="77777777" w:rsidR="00D04C7D" w:rsidRDefault="00D04C7D">
          <w:pPr>
            <w:spacing w:before="60" w:after="60"/>
            <w:rPr>
              <w:rFonts w:cstheme="minorHAnsi"/>
            </w:rPr>
          </w:pPr>
        </w:p>
      </w:tc>
    </w:tr>
    <w:tr w:rsidR="00D04C7D" w14:paraId="0001DC59" w14:textId="77777777">
      <w:tc>
        <w:tcPr>
          <w:tcW w:w="5000" w:type="pct"/>
          <w:tcBorders>
            <w:left w:val="nil"/>
            <w:bottom w:val="nil"/>
            <w:right w:val="nil"/>
          </w:tcBorders>
        </w:tcPr>
        <w:p w14:paraId="2834788F" w14:textId="637A4D46" w:rsidR="00D04C7D" w:rsidRDefault="00947816">
          <w:pPr>
            <w:pStyle w:val="P68B1DB1-Normal2"/>
          </w:pPr>
          <w:r>
            <w:t>Entitat a la qual adre</w:t>
          </w:r>
          <w:r w:rsidR="005C3492">
            <w:t>ceu</w:t>
          </w:r>
          <w:r>
            <w:t xml:space="preserve"> la sol·licitud</w:t>
          </w:r>
        </w:p>
      </w:tc>
    </w:tr>
  </w:tbl>
  <w:p w14:paraId="77530F26" w14:textId="77777777" w:rsidR="00D04C7D" w:rsidRDefault="00D04C7D">
    <w:pPr>
      <w:pStyle w:val="Peu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3943" w14:textId="77777777" w:rsidR="00D04C7D" w:rsidRDefault="00947816">
      <w:pPr>
        <w:spacing w:line="240" w:lineRule="auto"/>
      </w:pPr>
      <w:r>
        <w:separator/>
      </w:r>
    </w:p>
  </w:footnote>
  <w:footnote w:type="continuationSeparator" w:id="0">
    <w:p w14:paraId="10929E6D" w14:textId="77777777" w:rsidR="00D04C7D" w:rsidRDefault="00947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13B6" w14:textId="6A31939C" w:rsidR="00D04C7D" w:rsidRDefault="00D04C7D">
    <w:pPr>
      <w:pStyle w:val="Capalera"/>
    </w:pPr>
  </w:p>
  <w:p w14:paraId="58730575" w14:textId="114B4B61" w:rsidR="00D04C7D" w:rsidRDefault="00947816">
    <w:pPr>
      <w:pStyle w:val="Capaler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09786CE" wp14:editId="3AA78AEB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4355" w:tblpY="794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1701"/>
      <w:gridCol w:w="2127"/>
      <w:gridCol w:w="2411"/>
    </w:tblGrid>
    <w:tr w:rsidR="00D04C7D" w14:paraId="2EF3F6FA" w14:textId="77777777">
      <w:trPr>
        <w:cantSplit/>
        <w:trHeight w:hRule="exact" w:val="363"/>
      </w:trPr>
      <w:tc>
        <w:tcPr>
          <w:tcW w:w="6239" w:type="dxa"/>
          <w:gridSpan w:val="3"/>
          <w:noWrap/>
          <w:vAlign w:val="bottom"/>
        </w:tcPr>
        <w:p w14:paraId="12228398" w14:textId="77777777" w:rsidR="00D04C7D" w:rsidRDefault="00D04C7D">
          <w:pPr>
            <w:keepNext/>
            <w:spacing w:line="180" w:lineRule="exact"/>
            <w:rPr>
              <w:b/>
              <w:sz w:val="14"/>
            </w:rPr>
          </w:pPr>
        </w:p>
        <w:p w14:paraId="511F0AF3" w14:textId="77777777" w:rsidR="00D04C7D" w:rsidRDefault="00D04C7D">
          <w:pPr>
            <w:keepNext/>
            <w:spacing w:line="180" w:lineRule="exact"/>
            <w:rPr>
              <w:sz w:val="14"/>
            </w:rPr>
          </w:pPr>
        </w:p>
      </w:tc>
    </w:tr>
    <w:tr w:rsidR="00D04C7D" w14:paraId="524C9D52" w14:textId="77777777" w:rsidTr="00DA1439">
      <w:trPr>
        <w:cantSplit/>
        <w:trHeight w:val="604"/>
      </w:trPr>
      <w:tc>
        <w:tcPr>
          <w:tcW w:w="1701" w:type="dxa"/>
        </w:tcPr>
        <w:p w14:paraId="767D71D3" w14:textId="32075784" w:rsidR="00D04C7D" w:rsidRDefault="004F536F">
          <w:pPr>
            <w:pStyle w:val="ADREA"/>
            <w:jc w:val="left"/>
          </w:pPr>
          <w:r>
            <w:rPr>
              <w:b/>
              <w:color w:val="FF0000"/>
            </w:rPr>
            <w:t>Nom de la Unitat</w:t>
          </w:r>
        </w:p>
      </w:tc>
      <w:tc>
        <w:tcPr>
          <w:tcW w:w="2127" w:type="dxa"/>
          <w:tcMar>
            <w:top w:w="170" w:type="dxa"/>
            <w:left w:w="397" w:type="dxa"/>
          </w:tcMar>
        </w:tcPr>
        <w:p w14:paraId="0D26894B" w14:textId="303CA4E5" w:rsidR="00D04C7D" w:rsidRDefault="004F536F">
          <w:pPr>
            <w:pStyle w:val="ADREA"/>
          </w:pPr>
          <w:r w:rsidRPr="004F536F">
            <w:rPr>
              <w:color w:val="FF0000"/>
            </w:rPr>
            <w:t>Adreça</w:t>
          </w:r>
        </w:p>
      </w:tc>
      <w:tc>
        <w:tcPr>
          <w:tcW w:w="2410" w:type="dxa"/>
          <w:tcMar>
            <w:top w:w="170" w:type="dxa"/>
            <w:left w:w="397" w:type="dxa"/>
          </w:tcMar>
        </w:tcPr>
        <w:p w14:paraId="1A6DB49A" w14:textId="665BF503" w:rsidR="00D04C7D" w:rsidRPr="00DA1439" w:rsidRDefault="004F536F">
          <w:pPr>
            <w:pStyle w:val="ADREA"/>
            <w:rPr>
              <w:color w:val="FF0000"/>
            </w:rPr>
          </w:pPr>
          <w:r w:rsidRPr="00DA1439">
            <w:rPr>
              <w:color w:val="FF0000"/>
            </w:rPr>
            <w:t>telèfon</w:t>
          </w:r>
        </w:p>
        <w:p w14:paraId="7DB62DD1" w14:textId="77276DB3" w:rsidR="00D04C7D" w:rsidRPr="00DA1439" w:rsidRDefault="00DA1439">
          <w:pPr>
            <w:pStyle w:val="ADREA"/>
            <w:jc w:val="left"/>
            <w:rPr>
              <w:color w:val="FF0000"/>
            </w:rPr>
          </w:pPr>
          <w:proofErr w:type="spellStart"/>
          <w:r w:rsidRPr="00DA1439">
            <w:rPr>
              <w:color w:val="FF0000"/>
            </w:rPr>
            <w:t>email</w:t>
          </w:r>
          <w:proofErr w:type="spellEnd"/>
        </w:p>
        <w:p w14:paraId="51089BC4" w14:textId="3668BA78" w:rsidR="00D04C7D" w:rsidRDefault="00DA1439">
          <w:pPr>
            <w:pStyle w:val="ADREA"/>
          </w:pPr>
          <w:proofErr w:type="spellStart"/>
          <w:r w:rsidRPr="00DA1439">
            <w:rPr>
              <w:color w:val="FF0000"/>
            </w:rPr>
            <w:t>url</w:t>
          </w:r>
          <w:proofErr w:type="spellEnd"/>
        </w:p>
      </w:tc>
    </w:tr>
  </w:tbl>
  <w:p w14:paraId="18EFFF5F" w14:textId="01ADF577" w:rsidR="00D04C7D" w:rsidRDefault="00947816">
    <w:pPr>
      <w:pStyle w:val="Capaler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9AE7567" wp14:editId="438468C8">
          <wp:simplePos x="0" y="0"/>
          <wp:positionH relativeFrom="page">
            <wp:posOffset>557530</wp:posOffset>
          </wp:positionH>
          <wp:positionV relativeFrom="page">
            <wp:posOffset>416560</wp:posOffset>
          </wp:positionV>
          <wp:extent cx="6296660" cy="612140"/>
          <wp:effectExtent l="0" t="0" r="8890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66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909C2"/>
    <w:multiLevelType w:val="multilevel"/>
    <w:tmpl w:val="526201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BCD6043"/>
    <w:multiLevelType w:val="multilevel"/>
    <w:tmpl w:val="7BE0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o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C573DDD"/>
    <w:multiLevelType w:val="multilevel"/>
    <w:tmpl w:val="01265120"/>
    <w:lvl w:ilvl="0">
      <w:start w:val="1"/>
      <w:numFmt w:val="decimal"/>
      <w:pStyle w:val="Estil1-titolblau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ttol"/>
      <w:isLgl/>
      <w:lvlText w:val="%1.%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71576">
    <w:abstractNumId w:val="13"/>
  </w:num>
  <w:num w:numId="2" w16cid:durableId="1182742815">
    <w:abstractNumId w:val="13"/>
  </w:num>
  <w:num w:numId="3" w16cid:durableId="10642245">
    <w:abstractNumId w:val="13"/>
  </w:num>
  <w:num w:numId="4" w16cid:durableId="1904021327">
    <w:abstractNumId w:val="13"/>
  </w:num>
  <w:num w:numId="5" w16cid:durableId="1513572074">
    <w:abstractNumId w:val="13"/>
  </w:num>
  <w:num w:numId="6" w16cid:durableId="332029816">
    <w:abstractNumId w:val="13"/>
  </w:num>
  <w:num w:numId="7" w16cid:durableId="96601909">
    <w:abstractNumId w:val="13"/>
  </w:num>
  <w:num w:numId="8" w16cid:durableId="1615095505">
    <w:abstractNumId w:val="11"/>
  </w:num>
  <w:num w:numId="9" w16cid:durableId="1078092495">
    <w:abstractNumId w:val="12"/>
  </w:num>
  <w:num w:numId="10" w16cid:durableId="1631590071">
    <w:abstractNumId w:val="9"/>
  </w:num>
  <w:num w:numId="11" w16cid:durableId="1064991740">
    <w:abstractNumId w:val="4"/>
  </w:num>
  <w:num w:numId="12" w16cid:durableId="1022168384">
    <w:abstractNumId w:val="3"/>
  </w:num>
  <w:num w:numId="13" w16cid:durableId="764419590">
    <w:abstractNumId w:val="2"/>
  </w:num>
  <w:num w:numId="14" w16cid:durableId="960919626">
    <w:abstractNumId w:val="1"/>
  </w:num>
  <w:num w:numId="15" w16cid:durableId="1045328024">
    <w:abstractNumId w:val="10"/>
  </w:num>
  <w:num w:numId="16" w16cid:durableId="88432102">
    <w:abstractNumId w:val="8"/>
  </w:num>
  <w:num w:numId="17" w16cid:durableId="1765154133">
    <w:abstractNumId w:val="7"/>
  </w:num>
  <w:num w:numId="18" w16cid:durableId="1853570998">
    <w:abstractNumId w:val="6"/>
  </w:num>
  <w:num w:numId="19" w16cid:durableId="1136872309">
    <w:abstractNumId w:val="5"/>
  </w:num>
  <w:num w:numId="20" w16cid:durableId="401028419">
    <w:abstractNumId w:val="0"/>
  </w:num>
  <w:num w:numId="21" w16cid:durableId="1591037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5"/>
    <w:rsid w:val="000474AD"/>
    <w:rsid w:val="000871D9"/>
    <w:rsid w:val="000E53CB"/>
    <w:rsid w:val="00141C84"/>
    <w:rsid w:val="00185FD0"/>
    <w:rsid w:val="001B5470"/>
    <w:rsid w:val="001E7FCA"/>
    <w:rsid w:val="002066AB"/>
    <w:rsid w:val="00212E91"/>
    <w:rsid w:val="00281675"/>
    <w:rsid w:val="002E575E"/>
    <w:rsid w:val="002F642B"/>
    <w:rsid w:val="00391C85"/>
    <w:rsid w:val="004266BD"/>
    <w:rsid w:val="00435D1E"/>
    <w:rsid w:val="0046561E"/>
    <w:rsid w:val="004F536F"/>
    <w:rsid w:val="00513DFA"/>
    <w:rsid w:val="005C3492"/>
    <w:rsid w:val="005C420C"/>
    <w:rsid w:val="005F14D7"/>
    <w:rsid w:val="00616EE9"/>
    <w:rsid w:val="00634A8D"/>
    <w:rsid w:val="00671DFC"/>
    <w:rsid w:val="006B5D03"/>
    <w:rsid w:val="0071260B"/>
    <w:rsid w:val="007275D7"/>
    <w:rsid w:val="00737272"/>
    <w:rsid w:val="00781404"/>
    <w:rsid w:val="007B7185"/>
    <w:rsid w:val="007E005F"/>
    <w:rsid w:val="0084014E"/>
    <w:rsid w:val="008560A7"/>
    <w:rsid w:val="008B1630"/>
    <w:rsid w:val="008E4691"/>
    <w:rsid w:val="009008E1"/>
    <w:rsid w:val="00900E4B"/>
    <w:rsid w:val="0091549B"/>
    <w:rsid w:val="00947816"/>
    <w:rsid w:val="0095140D"/>
    <w:rsid w:val="00A01D6E"/>
    <w:rsid w:val="00A16D0A"/>
    <w:rsid w:val="00A71A4C"/>
    <w:rsid w:val="00B330AB"/>
    <w:rsid w:val="00B528D0"/>
    <w:rsid w:val="00B62905"/>
    <w:rsid w:val="00B9739F"/>
    <w:rsid w:val="00BE416D"/>
    <w:rsid w:val="00C45DA2"/>
    <w:rsid w:val="00D04C7D"/>
    <w:rsid w:val="00D366ED"/>
    <w:rsid w:val="00D43970"/>
    <w:rsid w:val="00D62A13"/>
    <w:rsid w:val="00D93718"/>
    <w:rsid w:val="00DA1439"/>
    <w:rsid w:val="00E16B52"/>
    <w:rsid w:val="00E4571D"/>
    <w:rsid w:val="00E8075C"/>
    <w:rsid w:val="00F422A5"/>
    <w:rsid w:val="00FD1134"/>
    <w:rsid w:val="00FF3CBD"/>
    <w:rsid w:val="621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191E92"/>
  <w15:chartTrackingRefBased/>
  <w15:docId w15:val="{E2EC8E61-4E11-4B77-9DEC-2563F0CC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5F"/>
    <w:pPr>
      <w:spacing w:after="0" w:line="240" w:lineRule="exact"/>
      <w:jc w:val="both"/>
    </w:pPr>
    <w:rPr>
      <w:rFonts w:ascii="Arial" w:eastAsia="Cambria" w:hAnsi="Arial" w:cs="Times New Roman"/>
      <w:sz w:val="20"/>
    </w:rPr>
  </w:style>
  <w:style w:type="paragraph" w:styleId="Ttol2">
    <w:name w:val="heading 2"/>
    <w:basedOn w:val="Estil1-subtitol"/>
    <w:next w:val="Normal"/>
    <w:link w:val="Ttol2Car"/>
    <w:autoRedefine/>
    <w:uiPriority w:val="9"/>
    <w:unhideWhenUsed/>
    <w:qFormat/>
    <w:rsid w:val="004266BD"/>
    <w:pPr>
      <w:keepNext/>
      <w:keepLines/>
      <w:numPr>
        <w:ilvl w:val="1"/>
        <w:numId w:val="9"/>
      </w:numPr>
      <w:spacing w:before="40"/>
      <w:ind w:left="576" w:hanging="576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E005F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sid w:val="00E16B52"/>
    <w:rPr>
      <w:rFonts w:ascii="Arial" w:eastAsia="Cambria" w:hAnsi="Arial" w:cs="Times New Roman"/>
      <w:sz w:val="16"/>
    </w:rPr>
  </w:style>
  <w:style w:type="paragraph" w:styleId="Peu">
    <w:name w:val="footer"/>
    <w:basedOn w:val="Normal"/>
    <w:link w:val="PeuCar"/>
    <w:rsid w:val="007E005F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E16B52"/>
    <w:rPr>
      <w:rFonts w:ascii="Arial" w:eastAsia="Cambria" w:hAnsi="Arial" w:cs="Times New Roman"/>
      <w:sz w:val="16"/>
    </w:rPr>
  </w:style>
  <w:style w:type="paragraph" w:customStyle="1" w:styleId="ADREA">
    <w:name w:val="ADREÇA"/>
    <w:basedOn w:val="Normal"/>
    <w:qFormat/>
    <w:rsid w:val="00E16B52"/>
    <w:pPr>
      <w:spacing w:line="180" w:lineRule="exact"/>
    </w:pPr>
    <w:rPr>
      <w:sz w:val="14"/>
    </w:rPr>
  </w:style>
  <w:style w:type="paragraph" w:customStyle="1" w:styleId="Estil1-titolblau">
    <w:name w:val="Estil1-titol_blau"/>
    <w:basedOn w:val="Normal"/>
    <w:link w:val="Estil1-titolblauCar"/>
    <w:autoRedefine/>
    <w:qFormat/>
    <w:rsid w:val="002066AB"/>
    <w:pPr>
      <w:numPr>
        <w:numId w:val="7"/>
      </w:numPr>
    </w:pPr>
    <w:rPr>
      <w:b/>
      <w:color w:val="2F5496" w:themeColor="accent1" w:themeShade="BF"/>
      <w:sz w:val="28"/>
      <w14:textOutline w14:w="9525" w14:cap="rnd" w14:cmpd="sng" w14:algn="ctr">
        <w14:noFill/>
        <w14:prstDash w14:val="solid"/>
        <w14:bevel/>
      </w14:textOutline>
    </w:rPr>
  </w:style>
  <w:style w:type="character" w:customStyle="1" w:styleId="Estil1-titolblauCar">
    <w:name w:val="Estil1-titol_blau Car"/>
    <w:basedOn w:val="Lletraperdefectedelpargraf"/>
    <w:link w:val="Estil1-titolblau"/>
    <w:rsid w:val="00FF3CBD"/>
    <w:rPr>
      <w:b/>
      <w:color w:val="2F5496" w:themeColor="accent1" w:themeShade="BF"/>
      <w:sz w:val="28"/>
      <w14:textOutline w14:w="9525" w14:cap="rnd" w14:cmpd="sng" w14:algn="ctr">
        <w14:noFill/>
        <w14:prstDash w14:val="solid"/>
        <w14:bevel/>
      </w14:textOutline>
    </w:rPr>
  </w:style>
  <w:style w:type="paragraph" w:customStyle="1" w:styleId="Estil1-subtitol">
    <w:name w:val="Estil1-subtitol"/>
    <w:basedOn w:val="Subttol"/>
    <w:next w:val="Normal"/>
    <w:link w:val="Estil1-subtitolCar"/>
    <w:autoRedefine/>
    <w:qFormat/>
    <w:rsid w:val="004266BD"/>
    <w:pPr>
      <w:numPr>
        <w:ilvl w:val="0"/>
        <w:numId w:val="0"/>
      </w:numPr>
    </w:pPr>
    <w:rPr>
      <w:rFonts w:ascii="Calibri" w:hAnsi="Calibri"/>
      <w:b/>
      <w:i/>
      <w:color w:val="2F5496" w:themeColor="accent1" w:themeShade="BF"/>
      <w:sz w:val="24"/>
    </w:rPr>
  </w:style>
  <w:style w:type="character" w:customStyle="1" w:styleId="Estil1-subtitolCar">
    <w:name w:val="Estil1-subtitol Car"/>
    <w:basedOn w:val="Lletraperdefectedelpargraf"/>
    <w:link w:val="Estil1-subtitol"/>
    <w:rsid w:val="004266BD"/>
    <w:rPr>
      <w:rFonts w:ascii="Calibri" w:eastAsiaTheme="minorEastAsia" w:hAnsi="Calibri"/>
      <w:b/>
      <w:i/>
      <w:color w:val="2F5496" w:themeColor="accent1" w:themeShade="BF"/>
      <w:sz w:val="24"/>
    </w:rPr>
  </w:style>
  <w:style w:type="paragraph" w:styleId="Subttol">
    <w:name w:val="Subtitle"/>
    <w:basedOn w:val="Normal"/>
    <w:next w:val="Normal"/>
    <w:link w:val="SubttolCar"/>
    <w:uiPriority w:val="11"/>
    <w:qFormat/>
    <w:rsid w:val="00D62A13"/>
    <w:pPr>
      <w:numPr>
        <w:ilvl w:val="1"/>
        <w:numId w:val="7"/>
      </w:numPr>
    </w:pPr>
    <w:rPr>
      <w:rFonts w:eastAsiaTheme="minorEastAsia"/>
      <w:color w:val="5A5A5A" w:themeColor="text1" w:themeTint="A5"/>
    </w:rPr>
  </w:style>
  <w:style w:type="character" w:customStyle="1" w:styleId="SubttolCar">
    <w:name w:val="Subtítol Car"/>
    <w:basedOn w:val="Lletraperdefectedelpargraf"/>
    <w:link w:val="Subttol"/>
    <w:uiPriority w:val="11"/>
    <w:rsid w:val="00D62A13"/>
    <w:rPr>
      <w:rFonts w:eastAsiaTheme="minorEastAsia"/>
      <w:color w:val="5A5A5A" w:themeColor="text1" w:themeTint="A5"/>
    </w:rPr>
  </w:style>
  <w:style w:type="paragraph" w:customStyle="1" w:styleId="Estil1subtitolmanual">
    <w:name w:val="Estil1_subtitol_manual"/>
    <w:basedOn w:val="Estil1-subtitol"/>
    <w:link w:val="Estil1subtitolmanualCar"/>
    <w:autoRedefine/>
    <w:qFormat/>
    <w:rsid w:val="002066AB"/>
  </w:style>
  <w:style w:type="character" w:customStyle="1" w:styleId="Estil1subtitolmanualCar">
    <w:name w:val="Estil1_subtitol_manual Car"/>
    <w:basedOn w:val="Estil1-subtitolCar"/>
    <w:link w:val="Estil1subtitolmanual"/>
    <w:rsid w:val="002066AB"/>
    <w:rPr>
      <w:rFonts w:ascii="Calibri" w:eastAsiaTheme="minorEastAsia" w:hAnsi="Calibri"/>
      <w:b/>
      <w:i/>
      <w:color w:val="2F5496" w:themeColor="accent1" w:themeShade="BF"/>
      <w:sz w:val="24"/>
    </w:rPr>
  </w:style>
  <w:style w:type="paragraph" w:customStyle="1" w:styleId="Estil1sub">
    <w:name w:val="Estil1_sub"/>
    <w:basedOn w:val="Normal"/>
    <w:next w:val="Estil1subtitolmanual"/>
    <w:link w:val="Estil1subCar"/>
    <w:autoRedefine/>
    <w:qFormat/>
    <w:rsid w:val="002066AB"/>
    <w:pPr>
      <w:ind w:left="720" w:hanging="360"/>
    </w:pPr>
    <w:rPr>
      <w:rFonts w:eastAsiaTheme="minorEastAsia"/>
      <w:color w:val="2F5496" w:themeColor="accent1" w:themeShade="BF"/>
      <w:sz w:val="24"/>
    </w:rPr>
  </w:style>
  <w:style w:type="character" w:customStyle="1" w:styleId="Estil1subCar">
    <w:name w:val="Estil1_sub Car"/>
    <w:basedOn w:val="Estil1-subtitolCar"/>
    <w:link w:val="Estil1sub"/>
    <w:rsid w:val="002066AB"/>
    <w:rPr>
      <w:rFonts w:ascii="Calibri" w:eastAsiaTheme="minorEastAsia" w:hAnsi="Calibri"/>
      <w:b w:val="0"/>
      <w:i w:val="0"/>
      <w:color w:val="2F5496" w:themeColor="accent1" w:themeShade="BF"/>
      <w:sz w:val="24"/>
    </w:rPr>
  </w:style>
  <w:style w:type="character" w:customStyle="1" w:styleId="Ttol2Car">
    <w:name w:val="Títol 2 Car"/>
    <w:basedOn w:val="Lletraperdefectedelpargraf"/>
    <w:link w:val="Ttol2"/>
    <w:uiPriority w:val="9"/>
    <w:rsid w:val="004266BD"/>
    <w:rPr>
      <w:rFonts w:asciiTheme="majorHAnsi" w:eastAsiaTheme="majorEastAsia" w:hAnsiTheme="majorHAnsi" w:cstheme="majorBidi"/>
      <w:b/>
      <w:i/>
      <w:color w:val="2F5496" w:themeColor="accent1" w:themeShade="BF"/>
      <w:sz w:val="26"/>
    </w:rPr>
  </w:style>
  <w:style w:type="paragraph" w:customStyle="1" w:styleId="Subttolju">
    <w:name w:val="Subtítol_ju"/>
    <w:basedOn w:val="Normal"/>
    <w:next w:val="Normal"/>
    <w:autoRedefine/>
    <w:qFormat/>
    <w:rsid w:val="00781404"/>
    <w:pPr>
      <w:ind w:left="360"/>
    </w:pPr>
    <w:rPr>
      <w:b/>
      <w:i/>
      <w:color w:val="2F5496" w:themeColor="accent1" w:themeShade="BF"/>
      <w:sz w:val="24"/>
    </w:rPr>
  </w:style>
  <w:style w:type="character" w:styleId="Nmerodepgina">
    <w:name w:val="page number"/>
    <w:rsid w:val="007E005F"/>
    <w:rPr>
      <w:rFonts w:ascii="Arial" w:hAnsi="Arial"/>
      <w:sz w:val="16"/>
    </w:rPr>
  </w:style>
  <w:style w:type="paragraph" w:customStyle="1" w:styleId="Capalera1">
    <w:name w:val="Capçalera1"/>
    <w:basedOn w:val="Normal"/>
    <w:qFormat/>
    <w:rsid w:val="007E005F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E005F"/>
    <w:rPr>
      <w:b/>
    </w:rPr>
  </w:style>
  <w:style w:type="character" w:styleId="Refernciadenotaalfinal">
    <w:name w:val="endnote reference"/>
    <w:rsid w:val="007E005F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7E005F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7E005F"/>
    <w:pPr>
      <w:spacing w:after="60" w:line="200" w:lineRule="exact"/>
    </w:pPr>
    <w:rPr>
      <w:sz w:val="16"/>
    </w:rPr>
  </w:style>
  <w:style w:type="character" w:customStyle="1" w:styleId="TextdenotaalfinalCar">
    <w:name w:val="Text de nota al final Car"/>
    <w:basedOn w:val="Lletraperdefectedelpargraf"/>
    <w:link w:val="Textdenotaalfinal"/>
    <w:rsid w:val="007E005F"/>
    <w:rPr>
      <w:rFonts w:ascii="Arial" w:eastAsia="Cambria" w:hAnsi="Arial" w:cs="Times New Roman"/>
      <w:sz w:val="16"/>
    </w:rPr>
  </w:style>
  <w:style w:type="paragraph" w:styleId="Textdenotaapeudepgina">
    <w:name w:val="footnote text"/>
    <w:basedOn w:val="Normal"/>
    <w:link w:val="TextdenotaapeudepginaCar"/>
    <w:rsid w:val="007E005F"/>
    <w:pPr>
      <w:spacing w:after="60" w:line="200" w:lineRule="exact"/>
    </w:pPr>
    <w:rPr>
      <w:sz w:val="16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E005F"/>
    <w:rPr>
      <w:rFonts w:ascii="Arial" w:eastAsia="Cambria" w:hAnsi="Arial" w:cs="Times New Roman"/>
      <w:sz w:val="16"/>
    </w:rPr>
  </w:style>
  <w:style w:type="table" w:styleId="Taulaambquadrcula">
    <w:name w:val="Table Grid"/>
    <w:basedOn w:val="Taulanormal"/>
    <w:uiPriority w:val="39"/>
    <w:rsid w:val="007E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rFonts w:cstheme="minorHAnsi"/>
      <w:b/>
    </w:rPr>
  </w:style>
  <w:style w:type="paragraph" w:customStyle="1" w:styleId="P68B1DB1-Normal2">
    <w:name w:val="P68B1DB1-Normal2"/>
    <w:basedOn w:val="Normal"/>
    <w:rPr>
      <w:rFonts w:cs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teacebedo\Desktop\MAITE\OFICINA%20REGISTRE\plantilla%20oficina%20BONA%20oamr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D8C3F8-02CC-49CE-915B-7A788321C204}">
  <we:reference id="ed452a3f-c68b-45d7-8f96-72f52fc3dfc3" version="1.0.0.9" store="EXCatalog" storeType="EXCatalog"/>
  <we:alternateReferences>
    <we:reference id="WA104381727" version="1.0.0.9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58CFBF5E814F92BD346D499D04D6" ma:contentTypeVersion="19" ma:contentTypeDescription="Crea un document nou" ma:contentTypeScope="" ma:versionID="ad826e71b3134de22f0d0adcc70a2154">
  <xsd:schema xmlns:xsd="http://www.w3.org/2001/XMLSchema" xmlns:xs="http://www.w3.org/2001/XMLSchema" xmlns:p="http://schemas.microsoft.com/office/2006/metadata/properties" xmlns:ns2="3ed2a8dd-ada0-4f98-89c3-143eb35b1c0b" xmlns:ns3="68cb4363-918d-453c-8b30-1fd54e7d67c8" targetNamespace="http://schemas.microsoft.com/office/2006/metadata/properties" ma:root="true" ma:fieldsID="4b5f1fd6a468fada46d10435aa7aba3d" ns2:_="" ns3:_="">
    <xsd:import namespace="3ed2a8dd-ada0-4f98-89c3-143eb35b1c0b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Comentar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a8dd-ada0-4f98-89c3-143eb35b1c0b" elementFormDefault="qualified">
    <xsd:import namespace="http://schemas.microsoft.com/office/2006/documentManagement/types"/>
    <xsd:import namespace="http://schemas.microsoft.com/office/infopath/2007/PartnerControls"/>
    <xsd:element name="Comentaris" ma:index="8" nillable="true" ma:displayName="Comentaris" ma:internalName="Comentari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ed2a8dd-ada0-4f98-89c3-143eb35b1c0b" xsi:nil="true"/>
    <SharedWithUsers xmlns="68cb4363-918d-453c-8b30-1fd54e7d67c8">
      <UserInfo>
        <DisplayName/>
        <AccountId xsi:nil="true"/>
        <AccountType/>
      </UserInfo>
    </SharedWithUsers>
    <Comentaris xmlns="3ed2a8dd-ada0-4f98-89c3-143eb35b1c0b" xsi:nil="true"/>
    <lcf76f155ced4ddcb4097134ff3c332f xmlns="3ed2a8dd-ada0-4f98-89c3-143eb35b1c0b">
      <Terms xmlns="http://schemas.microsoft.com/office/infopath/2007/PartnerControls"/>
    </lcf76f155ced4ddcb4097134ff3c332f>
    <TaxCatchAll xmlns="68cb4363-918d-453c-8b30-1fd54e7d67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5961F-180C-4800-8EAE-126710101763}"/>
</file>

<file path=customXml/itemProps2.xml><?xml version="1.0" encoding="utf-8"?>
<ds:datastoreItem xmlns:ds="http://schemas.openxmlformats.org/officeDocument/2006/customXml" ds:itemID="{1A842E13-189F-40A7-B154-34B4A001520F}">
  <ds:schemaRefs>
    <ds:schemaRef ds:uri="http://schemas.microsoft.com/office/2006/metadata/properties"/>
    <ds:schemaRef ds:uri="117f9ca5-4f7e-4a5e-aec7-bde2b578ec1e"/>
    <ds:schemaRef ds:uri="http://purl.org/dc/elements/1.1/"/>
    <ds:schemaRef ds:uri="c1e66171-880a-4f49-bbb2-f748ea3b01c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3ed2a8dd-ada0-4f98-89c3-143eb35b1c0b"/>
    <ds:schemaRef ds:uri="68cb4363-918d-453c-8b30-1fd54e7d67c8"/>
  </ds:schemaRefs>
</ds:datastoreItem>
</file>

<file path=customXml/itemProps3.xml><?xml version="1.0" encoding="utf-8"?>
<ds:datastoreItem xmlns:ds="http://schemas.openxmlformats.org/officeDocument/2006/customXml" ds:itemID="{655093DB-7798-41F1-B762-F0B75572C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oficina BONA oamr.dotx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Universitat de Barcelona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Acebedo Nuñez</dc:creator>
  <cp:keywords/>
  <dc:description/>
  <cp:lastModifiedBy>Judith Cros Prades</cp:lastModifiedBy>
  <cp:revision>2</cp:revision>
  <cp:lastPrinted>2023-02-07T08:49:00Z</cp:lastPrinted>
  <dcterms:created xsi:type="dcterms:W3CDTF">2026-07-14T10:38:00Z</dcterms:created>
  <dcterms:modified xsi:type="dcterms:W3CDTF">2026-07-14T10:38:00Z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0x010100CD3358CFBF5E814F92BD346D499D04D6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